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6A14" w14:textId="77777777" w:rsidR="00265198" w:rsidRPr="006A1048" w:rsidRDefault="00265198" w:rsidP="00265198">
      <w:pPr>
        <w:keepNext/>
        <w:keepLines/>
        <w:tabs>
          <w:tab w:val="left" w:pos="1080"/>
        </w:tabs>
        <w:jc w:val="right"/>
      </w:pPr>
      <w:r w:rsidRPr="006A1048">
        <w:t xml:space="preserve">Приложение </w:t>
      </w:r>
      <w:r w:rsidR="002065E8" w:rsidRPr="006A1048">
        <w:t xml:space="preserve">к </w:t>
      </w:r>
      <w:r w:rsidR="00BE2959" w:rsidRPr="006A1048">
        <w:t>постановлению</w:t>
      </w:r>
    </w:p>
    <w:p w14:paraId="692287C2" w14:textId="2384E2DF" w:rsidR="002065E8" w:rsidRPr="006A1048" w:rsidRDefault="00CB35FC" w:rsidP="00265198">
      <w:pPr>
        <w:keepNext/>
        <w:keepLines/>
        <w:tabs>
          <w:tab w:val="left" w:pos="1080"/>
        </w:tabs>
        <w:jc w:val="right"/>
      </w:pPr>
      <w:r w:rsidRPr="006A1048">
        <w:t>А</w:t>
      </w:r>
      <w:r w:rsidR="002065E8" w:rsidRPr="006A1048">
        <w:t>дминистрации</w:t>
      </w:r>
      <w:r w:rsidRPr="006A1048">
        <w:t xml:space="preserve"> </w:t>
      </w:r>
      <w:r w:rsidR="002065E8" w:rsidRPr="006A1048">
        <w:t>города Прокопьевска</w:t>
      </w:r>
    </w:p>
    <w:p w14:paraId="6CBF1F7A" w14:textId="4E034639" w:rsidR="002065E8" w:rsidRPr="006A1048" w:rsidRDefault="00E83242" w:rsidP="00265198">
      <w:pPr>
        <w:keepNext/>
        <w:keepLines/>
        <w:tabs>
          <w:tab w:val="left" w:pos="1080"/>
        </w:tabs>
        <w:ind w:left="5670"/>
        <w:jc w:val="right"/>
        <w:rPr>
          <w:u w:val="single"/>
        </w:rPr>
      </w:pPr>
      <w:r>
        <w:t>о</w:t>
      </w:r>
      <w:r w:rsidR="002065E8" w:rsidRPr="006A1048">
        <w:t>т</w:t>
      </w:r>
      <w:r>
        <w:t xml:space="preserve"> </w:t>
      </w:r>
      <w:r w:rsidR="006573A7">
        <w:t xml:space="preserve">09.06.2026 </w:t>
      </w:r>
      <w:r>
        <w:t xml:space="preserve">№ </w:t>
      </w:r>
      <w:r w:rsidR="006573A7">
        <w:t>115-п</w:t>
      </w:r>
      <w:bookmarkStart w:id="0" w:name="_GoBack"/>
      <w:bookmarkEnd w:id="0"/>
    </w:p>
    <w:p w14:paraId="7B276AC7" w14:textId="77777777" w:rsidR="005D06E1" w:rsidRPr="006A1048" w:rsidRDefault="005D06E1" w:rsidP="008B0304">
      <w:pPr>
        <w:keepNext/>
        <w:keepLines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</w:p>
    <w:p w14:paraId="32383E05" w14:textId="77777777" w:rsidR="00265198" w:rsidRPr="006A1048" w:rsidRDefault="00BE2959" w:rsidP="008B0304">
      <w:pPr>
        <w:keepNext/>
        <w:keepLines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1" w:name="P27"/>
      <w:bookmarkEnd w:id="1"/>
      <w:r w:rsidRPr="006A1048">
        <w:rPr>
          <w:bCs/>
          <w:sz w:val="26"/>
          <w:szCs w:val="26"/>
        </w:rPr>
        <w:t>Реестр муниципальных услуг</w:t>
      </w:r>
    </w:p>
    <w:p w14:paraId="32B004AF" w14:textId="77777777" w:rsidR="005D06E1" w:rsidRPr="006A1048" w:rsidRDefault="00265198" w:rsidP="008B0304">
      <w:pPr>
        <w:keepNext/>
        <w:keepLines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A1048">
        <w:rPr>
          <w:bCs/>
          <w:sz w:val="26"/>
          <w:szCs w:val="26"/>
        </w:rPr>
        <w:t>Прокопьевского городского округа</w:t>
      </w:r>
    </w:p>
    <w:p w14:paraId="25B07043" w14:textId="77777777" w:rsidR="00BE2959" w:rsidRPr="006A1048" w:rsidRDefault="00BE2959" w:rsidP="008B0304">
      <w:pPr>
        <w:keepNext/>
        <w:keepLine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b"/>
        <w:tblpPr w:leftFromText="180" w:rightFromText="180" w:vertAnchor="text" w:tblpY="1"/>
        <w:tblOverlap w:val="never"/>
        <w:tblW w:w="5065" w:type="pct"/>
        <w:tblLayout w:type="fixed"/>
        <w:tblLook w:val="0600" w:firstRow="0" w:lastRow="0" w:firstColumn="0" w:lastColumn="0" w:noHBand="1" w:noVBand="1"/>
      </w:tblPr>
      <w:tblGrid>
        <w:gridCol w:w="550"/>
        <w:gridCol w:w="1704"/>
        <w:gridCol w:w="2823"/>
        <w:gridCol w:w="1724"/>
        <w:gridCol w:w="2628"/>
        <w:gridCol w:w="1764"/>
        <w:gridCol w:w="1559"/>
        <w:gridCol w:w="1135"/>
        <w:gridCol w:w="1134"/>
        <w:gridCol w:w="846"/>
        <w:gridCol w:w="31"/>
      </w:tblGrid>
      <w:tr w:rsidR="00D632BF" w:rsidRPr="00675F55" w14:paraId="004C25D0" w14:textId="77777777" w:rsidTr="00CB3377">
        <w:trPr>
          <w:gridAfter w:val="1"/>
          <w:wAfter w:w="31" w:type="dxa"/>
          <w:tblHeader/>
        </w:trPr>
        <w:tc>
          <w:tcPr>
            <w:tcW w:w="550" w:type="dxa"/>
            <w:vMerge w:val="restart"/>
            <w:vAlign w:val="center"/>
          </w:tcPr>
          <w:p w14:paraId="7CCF8723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п/п</w:t>
            </w:r>
          </w:p>
        </w:tc>
        <w:tc>
          <w:tcPr>
            <w:tcW w:w="6251" w:type="dxa"/>
            <w:gridSpan w:val="3"/>
            <w:vAlign w:val="center"/>
          </w:tcPr>
          <w:p w14:paraId="408050E3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Муниципальная услуга</w:t>
            </w:r>
          </w:p>
        </w:tc>
        <w:tc>
          <w:tcPr>
            <w:tcW w:w="2628" w:type="dxa"/>
            <w:vMerge w:val="restart"/>
            <w:vAlign w:val="center"/>
          </w:tcPr>
          <w:p w14:paraId="15ABE205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Организация, оказывающая муниципальную услугу</w:t>
            </w:r>
          </w:p>
        </w:tc>
        <w:tc>
          <w:tcPr>
            <w:tcW w:w="1764" w:type="dxa"/>
            <w:vMerge w:val="restart"/>
            <w:vAlign w:val="center"/>
          </w:tcPr>
          <w:p w14:paraId="7E0A8D37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Результат оказания услуги</w:t>
            </w:r>
          </w:p>
        </w:tc>
        <w:tc>
          <w:tcPr>
            <w:tcW w:w="3828" w:type="dxa"/>
            <w:gridSpan w:val="3"/>
            <w:vAlign w:val="center"/>
          </w:tcPr>
          <w:p w14:paraId="75D8680B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Информация о платности</w:t>
            </w:r>
          </w:p>
        </w:tc>
        <w:tc>
          <w:tcPr>
            <w:tcW w:w="846" w:type="dxa"/>
            <w:vAlign w:val="center"/>
          </w:tcPr>
          <w:p w14:paraId="0A1C71F3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Допол-нительная справочная</w:t>
            </w:r>
          </w:p>
        </w:tc>
      </w:tr>
      <w:tr w:rsidR="00D632BF" w:rsidRPr="00675F55" w14:paraId="1E568B3C" w14:textId="77777777" w:rsidTr="00CB3377">
        <w:trPr>
          <w:gridAfter w:val="1"/>
          <w:wAfter w:w="31" w:type="dxa"/>
          <w:tblHeader/>
        </w:trPr>
        <w:tc>
          <w:tcPr>
            <w:tcW w:w="550" w:type="dxa"/>
            <w:vMerge/>
            <w:vAlign w:val="center"/>
          </w:tcPr>
          <w:p w14:paraId="04534853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48773A5C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2823" w:type="dxa"/>
            <w:vAlign w:val="center"/>
          </w:tcPr>
          <w:p w14:paraId="2106B41A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Нормативный правовой акт (администра</w:t>
            </w:r>
            <w:r w:rsidRPr="00675F55">
              <w:rPr>
                <w:b/>
                <w:bCs/>
                <w:i/>
                <w:iCs/>
                <w:sz w:val="18"/>
                <w:szCs w:val="18"/>
              </w:rPr>
              <w:softHyphen/>
              <w:t>тивный регламент), определяющий порядок пре</w:t>
            </w:r>
            <w:r w:rsidRPr="00675F55">
              <w:rPr>
                <w:b/>
                <w:bCs/>
                <w:i/>
                <w:iCs/>
                <w:sz w:val="18"/>
                <w:szCs w:val="18"/>
              </w:rPr>
              <w:softHyphen/>
              <w:t>доставления муниципальной услуги</w:t>
            </w:r>
          </w:p>
        </w:tc>
        <w:tc>
          <w:tcPr>
            <w:tcW w:w="1724" w:type="dxa"/>
            <w:vAlign w:val="center"/>
          </w:tcPr>
          <w:p w14:paraId="19380EFB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Перечень необходимых и обязательных услуг, для предоставления муниципальной услуги</w:t>
            </w:r>
          </w:p>
        </w:tc>
        <w:tc>
          <w:tcPr>
            <w:tcW w:w="2628" w:type="dxa"/>
            <w:vMerge/>
            <w:vAlign w:val="center"/>
          </w:tcPr>
          <w:p w14:paraId="16A37C3E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18E20DD3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390D14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Нормативные правовые акты, определяющие взимание платы с заявителя и регулирующие цену услуги</w:t>
            </w:r>
          </w:p>
        </w:tc>
        <w:tc>
          <w:tcPr>
            <w:tcW w:w="1135" w:type="dxa"/>
            <w:vAlign w:val="center"/>
          </w:tcPr>
          <w:p w14:paraId="2EB77F4D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Цена услуги</w:t>
            </w:r>
          </w:p>
        </w:tc>
        <w:tc>
          <w:tcPr>
            <w:tcW w:w="1134" w:type="dxa"/>
            <w:vAlign w:val="center"/>
          </w:tcPr>
          <w:p w14:paraId="509B67F1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75F55">
              <w:rPr>
                <w:b/>
                <w:bCs/>
                <w:i/>
                <w:iCs/>
                <w:sz w:val="18"/>
                <w:szCs w:val="18"/>
              </w:rPr>
              <w:t>Порядок оплаты</w:t>
            </w:r>
          </w:p>
        </w:tc>
        <w:tc>
          <w:tcPr>
            <w:tcW w:w="846" w:type="dxa"/>
            <w:vAlign w:val="center"/>
          </w:tcPr>
          <w:p w14:paraId="74EF6084" w14:textId="77777777" w:rsidR="00D632BF" w:rsidRPr="00675F55" w:rsidRDefault="00D632BF" w:rsidP="0094437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A1048" w:rsidRPr="00675F55" w14:paraId="3F1057A9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562AB28B" w14:textId="77777777" w:rsidR="00062F7B" w:rsidRPr="00675F55" w:rsidRDefault="00062F7B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образования администрации города</w:t>
            </w:r>
            <w:r w:rsidR="00AF0C82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Прокопьевска</w:t>
            </w:r>
          </w:p>
        </w:tc>
      </w:tr>
      <w:tr w:rsidR="00D632BF" w:rsidRPr="00675F55" w14:paraId="39E27DED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0FFCE13" w14:textId="53263F65" w:rsidR="00D632BF" w:rsidRPr="00675F55" w:rsidRDefault="00D632BF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2091AD62" w14:textId="211BFA25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Организация отдыха детей в каникулярное время</w:t>
            </w:r>
          </w:p>
        </w:tc>
        <w:tc>
          <w:tcPr>
            <w:tcW w:w="2823" w:type="dxa"/>
            <w:shd w:val="clear" w:color="auto" w:fill="auto"/>
          </w:tcPr>
          <w:p w14:paraId="0FB55375" w14:textId="5A08C9C0" w:rsidR="00D632BF" w:rsidRPr="00675F55" w:rsidRDefault="00D632BF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от 19.12.2024 № 232-п </w:t>
            </w:r>
            <w:r w:rsidR="00832300">
              <w:rPr>
                <w:sz w:val="18"/>
                <w:szCs w:val="18"/>
              </w:rPr>
              <w:t>«О</w:t>
            </w:r>
            <w:r w:rsidRPr="00675F55">
              <w:rPr>
                <w:sz w:val="18"/>
                <w:szCs w:val="18"/>
              </w:rPr>
              <w:t>б утверждении административного регламента предоставления муниципальной услуги «Организация отдыха, оздоровления и занятости детей»</w:t>
            </w:r>
            <w:r w:rsidR="00832300">
              <w:rPr>
                <w:sz w:val="18"/>
                <w:szCs w:val="18"/>
              </w:rPr>
              <w:t xml:space="preserve"> (</w:t>
            </w:r>
            <w:r w:rsidR="00832300" w:rsidRPr="00ED54DF">
              <w:rPr>
                <w:sz w:val="18"/>
                <w:szCs w:val="18"/>
              </w:rPr>
              <w:t>в редакции постановлени</w:t>
            </w:r>
            <w:r w:rsidR="007441A0">
              <w:rPr>
                <w:sz w:val="18"/>
                <w:szCs w:val="18"/>
              </w:rPr>
              <w:t>я</w:t>
            </w:r>
            <w:r w:rsidR="00832300" w:rsidRPr="00675F55">
              <w:rPr>
                <w:sz w:val="18"/>
                <w:szCs w:val="18"/>
              </w:rPr>
              <w:t xml:space="preserve"> от 23.05.2025 № 100-п </w:t>
            </w:r>
            <w:r w:rsidR="00832300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3A4F7497" w14:textId="7F9EA6A3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15388A77" w14:textId="3612B1D3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образования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1DF0E2C9" w14:textId="77777777" w:rsidR="00675F55" w:rsidRDefault="00675F55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D632BF" w:rsidRPr="00675F55">
              <w:rPr>
                <w:sz w:val="18"/>
                <w:szCs w:val="18"/>
              </w:rPr>
              <w:t xml:space="preserve">ешение о предоставлении услуги; </w:t>
            </w:r>
          </w:p>
          <w:p w14:paraId="3524C741" w14:textId="39416C9F" w:rsidR="00D632BF" w:rsidRPr="00675F55" w:rsidRDefault="00675F55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D632BF" w:rsidRPr="00675F55">
              <w:rPr>
                <w:sz w:val="18"/>
                <w:szCs w:val="18"/>
              </w:rPr>
              <w:t>решение об отказе в предоставлении услуги.</w:t>
            </w:r>
          </w:p>
        </w:tc>
        <w:tc>
          <w:tcPr>
            <w:tcW w:w="1559" w:type="dxa"/>
            <w:shd w:val="clear" w:color="auto" w:fill="auto"/>
          </w:tcPr>
          <w:p w14:paraId="5EFCE227" w14:textId="0486A506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67CCE55" w14:textId="6C3DC522" w:rsidR="00D632BF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045664" w14:textId="05058055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3070E" w14:textId="3BA9DAA5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</w:p>
        </w:tc>
      </w:tr>
      <w:tr w:rsidR="00D632BF" w:rsidRPr="00675F55" w14:paraId="1247536C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105BEC5" w14:textId="6DB27531" w:rsidR="00D632BF" w:rsidRPr="00675F55" w:rsidRDefault="00D632BF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14:paraId="147464F5" w14:textId="4A68E3A7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Прием </w:t>
            </w:r>
            <w:r w:rsidR="00F137A3" w:rsidRPr="00675F55">
              <w:rPr>
                <w:sz w:val="18"/>
                <w:szCs w:val="18"/>
              </w:rPr>
              <w:t>на заявления</w:t>
            </w:r>
            <w:r w:rsidRPr="00675F55">
              <w:rPr>
                <w:sz w:val="18"/>
                <w:szCs w:val="18"/>
              </w:rPr>
              <w:t xml:space="preserve">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2823" w:type="dxa"/>
            <w:shd w:val="clear" w:color="auto" w:fill="auto"/>
          </w:tcPr>
          <w:p w14:paraId="5051D93A" w14:textId="4EBEDD24" w:rsidR="00D632BF" w:rsidRPr="00675F55" w:rsidRDefault="00D632BF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 от 28.11.2024 № 197-п «Об утверждении административного регламента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</w:t>
            </w:r>
            <w:r w:rsidR="00832300">
              <w:rPr>
                <w:sz w:val="18"/>
                <w:szCs w:val="18"/>
              </w:rPr>
              <w:t xml:space="preserve"> (</w:t>
            </w:r>
            <w:r w:rsidR="00832300" w:rsidRPr="00ED54DF">
              <w:rPr>
                <w:sz w:val="18"/>
                <w:szCs w:val="18"/>
              </w:rPr>
              <w:t>в редакции постановлени</w:t>
            </w:r>
            <w:r w:rsidR="007441A0">
              <w:rPr>
                <w:sz w:val="18"/>
                <w:szCs w:val="18"/>
              </w:rPr>
              <w:t>я</w:t>
            </w:r>
            <w:r w:rsidR="00832300" w:rsidRPr="00675F55">
              <w:rPr>
                <w:sz w:val="18"/>
                <w:szCs w:val="18"/>
              </w:rPr>
              <w:t xml:space="preserve"> от 23.05.2025 № 103-п</w:t>
            </w:r>
            <w:r w:rsidR="00832300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6F07782F" w14:textId="2EDCB394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0C9A956B" w14:textId="6F494528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образования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25438817" w14:textId="77777777" w:rsidR="00675F55" w:rsidRDefault="00675F55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Pr="00675F55">
              <w:rPr>
                <w:sz w:val="18"/>
                <w:szCs w:val="18"/>
              </w:rPr>
              <w:t xml:space="preserve">ешение о предоставлении услуги; </w:t>
            </w:r>
          </w:p>
          <w:p w14:paraId="2162E48B" w14:textId="2AC8AA3B" w:rsidR="00D632BF" w:rsidRPr="00675F55" w:rsidRDefault="00675F55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75F55">
              <w:rPr>
                <w:sz w:val="18"/>
                <w:szCs w:val="18"/>
              </w:rPr>
              <w:t>решение об отказе в предоставлении услуги.</w:t>
            </w:r>
          </w:p>
        </w:tc>
        <w:tc>
          <w:tcPr>
            <w:tcW w:w="1559" w:type="dxa"/>
            <w:shd w:val="clear" w:color="auto" w:fill="auto"/>
          </w:tcPr>
          <w:p w14:paraId="69E66496" w14:textId="708B8B92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46ADC242" w14:textId="2E117459" w:rsidR="00D632BF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0229CF" w14:textId="7407EE8D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46" w:type="dxa"/>
            <w:shd w:val="clear" w:color="auto" w:fill="auto"/>
          </w:tcPr>
          <w:p w14:paraId="550A96C8" w14:textId="0D4DAE73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D632BF" w:rsidRPr="00675F55" w14:paraId="7A3058FC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555804C4" w14:textId="05DDE987" w:rsidR="00D632BF" w:rsidRPr="00675F55" w:rsidRDefault="00D632BF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14:paraId="2CBBA553" w14:textId="212AA14D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823" w:type="dxa"/>
            <w:shd w:val="clear" w:color="auto" w:fill="auto"/>
          </w:tcPr>
          <w:p w14:paraId="35C23DFD" w14:textId="498FAB6F" w:rsidR="00D632BF" w:rsidRPr="00675F55" w:rsidRDefault="00D632BF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от 28.12.2024 № 290-п «Об утверждении административного регламента предоставления муниципальной услуги «Запись </w:t>
            </w:r>
            <w:r w:rsidRPr="00675F55">
              <w:rPr>
                <w:sz w:val="18"/>
                <w:szCs w:val="18"/>
              </w:rPr>
              <w:lastRenderedPageBreak/>
              <w:t>на обучение по дополнительной образовательной программе»</w:t>
            </w:r>
            <w:r w:rsidR="00832300">
              <w:rPr>
                <w:sz w:val="18"/>
                <w:szCs w:val="18"/>
              </w:rPr>
              <w:t xml:space="preserve"> (</w:t>
            </w:r>
            <w:r w:rsidR="00832300" w:rsidRPr="00ED54DF">
              <w:rPr>
                <w:sz w:val="18"/>
                <w:szCs w:val="18"/>
              </w:rPr>
              <w:t>в редакции постановлени</w:t>
            </w:r>
            <w:r w:rsidR="007441A0">
              <w:rPr>
                <w:sz w:val="18"/>
                <w:szCs w:val="18"/>
              </w:rPr>
              <w:t>я</w:t>
            </w:r>
            <w:r w:rsidR="00832300" w:rsidRPr="00675F55">
              <w:rPr>
                <w:sz w:val="18"/>
                <w:szCs w:val="18"/>
              </w:rPr>
              <w:t xml:space="preserve"> от 23.05.2025 № 101-п</w:t>
            </w:r>
            <w:r w:rsidR="00832300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77D0EEC5" w14:textId="78804583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2628" w:type="dxa"/>
            <w:shd w:val="clear" w:color="auto" w:fill="auto"/>
          </w:tcPr>
          <w:p w14:paraId="2564EFEF" w14:textId="189B872F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образования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3B2BEEAD" w14:textId="77777777" w:rsidR="00675F55" w:rsidRDefault="00675F55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Pr="00675F55">
              <w:rPr>
                <w:sz w:val="18"/>
                <w:szCs w:val="18"/>
              </w:rPr>
              <w:t xml:space="preserve">ешение о предоставлении услуги; </w:t>
            </w:r>
          </w:p>
          <w:p w14:paraId="2C555AC0" w14:textId="1F70259C" w:rsidR="00D632BF" w:rsidRPr="00675F55" w:rsidRDefault="00675F55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75F55">
              <w:rPr>
                <w:sz w:val="18"/>
                <w:szCs w:val="18"/>
              </w:rPr>
              <w:t xml:space="preserve">решение об отказе в </w:t>
            </w:r>
            <w:r w:rsidRPr="00675F55">
              <w:rPr>
                <w:sz w:val="18"/>
                <w:szCs w:val="18"/>
              </w:rPr>
              <w:lastRenderedPageBreak/>
              <w:t>предоставлении услуги.</w:t>
            </w:r>
          </w:p>
        </w:tc>
        <w:tc>
          <w:tcPr>
            <w:tcW w:w="1559" w:type="dxa"/>
            <w:shd w:val="clear" w:color="auto" w:fill="auto"/>
          </w:tcPr>
          <w:p w14:paraId="618730B2" w14:textId="286B0BB7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  <w:shd w:val="clear" w:color="auto" w:fill="auto"/>
          </w:tcPr>
          <w:p w14:paraId="1A63F84E" w14:textId="50E98BA4" w:rsidR="00D632BF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39816F" w14:textId="5F28DADD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274289" w14:textId="56995CC4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D632BF" w:rsidRPr="00675F55" w14:paraId="0F86BA96" w14:textId="77777777" w:rsidTr="00CB3377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BD2A5DF" w14:textId="1AF3B45E" w:rsidR="00D632BF" w:rsidRPr="00675F55" w:rsidRDefault="00D632BF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14:paraId="4B322C42" w14:textId="4FA73CA6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823" w:type="dxa"/>
            <w:shd w:val="clear" w:color="auto" w:fill="auto"/>
          </w:tcPr>
          <w:p w14:paraId="5ED8CE6B" w14:textId="66C22BB2" w:rsidR="00D632BF" w:rsidRPr="00675F55" w:rsidRDefault="00D632BF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 от 30.01.2025 № 7-п об утверждении административного регламента предоставления муниципальной услуги «Приём на обучение по образовательным программам дошкольного образования»</w:t>
            </w:r>
            <w:r w:rsidR="00832300">
              <w:rPr>
                <w:sz w:val="18"/>
                <w:szCs w:val="18"/>
              </w:rPr>
              <w:t xml:space="preserve"> (</w:t>
            </w:r>
            <w:r w:rsidR="00832300" w:rsidRPr="00ED54DF">
              <w:rPr>
                <w:sz w:val="18"/>
                <w:szCs w:val="18"/>
              </w:rPr>
              <w:t>в редакции постановлени</w:t>
            </w:r>
            <w:r w:rsidR="00832300">
              <w:rPr>
                <w:sz w:val="18"/>
                <w:szCs w:val="18"/>
              </w:rPr>
              <w:t xml:space="preserve">е </w:t>
            </w:r>
            <w:r w:rsidR="00832300" w:rsidRPr="00675F55">
              <w:rPr>
                <w:sz w:val="18"/>
                <w:szCs w:val="18"/>
              </w:rPr>
              <w:t>от 23.05.2025 № 102-п</w:t>
            </w:r>
            <w:r w:rsidR="00832300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3E73D509" w14:textId="4531293C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7CC07EE7" w14:textId="675DB98E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образования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6C5ABCBC" w14:textId="77777777" w:rsidR="00675F55" w:rsidRDefault="00675F55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Pr="00675F55">
              <w:rPr>
                <w:sz w:val="18"/>
                <w:szCs w:val="18"/>
              </w:rPr>
              <w:t xml:space="preserve">ешение о предоставлении услуги; </w:t>
            </w:r>
          </w:p>
          <w:p w14:paraId="7FD14C70" w14:textId="171414BB" w:rsidR="00D632BF" w:rsidRPr="00675F55" w:rsidRDefault="00675F55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75F55">
              <w:rPr>
                <w:sz w:val="18"/>
                <w:szCs w:val="18"/>
              </w:rPr>
              <w:t>решение об отказе в предоставлении услуги.</w:t>
            </w:r>
          </w:p>
        </w:tc>
        <w:tc>
          <w:tcPr>
            <w:tcW w:w="1559" w:type="dxa"/>
            <w:shd w:val="clear" w:color="auto" w:fill="auto"/>
          </w:tcPr>
          <w:p w14:paraId="1B6E73E1" w14:textId="416758BB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776036B5" w14:textId="4A123A29" w:rsidR="00D632BF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1FB1E5" w14:textId="24ED3C6C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F866A5" w14:textId="2AD59356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</w:p>
        </w:tc>
      </w:tr>
      <w:tr w:rsidR="00D632BF" w:rsidRPr="00675F55" w14:paraId="579575F5" w14:textId="77777777" w:rsidTr="00CB3377">
        <w:tblPrEx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931D552" w14:textId="5E820E5A" w:rsidR="00D632BF" w:rsidRPr="00675F55" w:rsidRDefault="00D632BF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14:paraId="17D18D8C" w14:textId="3E6D70CE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823" w:type="dxa"/>
            <w:shd w:val="clear" w:color="auto" w:fill="auto"/>
          </w:tcPr>
          <w:p w14:paraId="5D2FF6C5" w14:textId="57261D65" w:rsidR="00D632BF" w:rsidRPr="00675F55" w:rsidRDefault="00D632BF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 от 28.11.2024 № 196-п «Об утверждении административного регламента предоставления муниципальной услуги «Предоставление информации о текущей успеваемости учащегося в муниципальном образовательном учреждении, ведение дневника и журнала успеваемости»</w:t>
            </w:r>
          </w:p>
        </w:tc>
        <w:tc>
          <w:tcPr>
            <w:tcW w:w="1724" w:type="dxa"/>
            <w:shd w:val="clear" w:color="auto" w:fill="auto"/>
          </w:tcPr>
          <w:p w14:paraId="141AC547" w14:textId="57C47D35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620EE2DF" w14:textId="28043DD6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образования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396CE4D6" w14:textId="77777777" w:rsidR="00675F55" w:rsidRDefault="00675F55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Pr="00675F55">
              <w:rPr>
                <w:sz w:val="18"/>
                <w:szCs w:val="18"/>
              </w:rPr>
              <w:t xml:space="preserve">ешение о предоставлении услуги; </w:t>
            </w:r>
          </w:p>
          <w:p w14:paraId="70227A0C" w14:textId="2193A5BC" w:rsidR="00D632BF" w:rsidRPr="00675F55" w:rsidRDefault="00675F55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75F55">
              <w:rPr>
                <w:sz w:val="18"/>
                <w:szCs w:val="18"/>
              </w:rPr>
              <w:t>решение об отказе в предоставлении услуги.</w:t>
            </w:r>
          </w:p>
        </w:tc>
        <w:tc>
          <w:tcPr>
            <w:tcW w:w="1559" w:type="dxa"/>
            <w:shd w:val="clear" w:color="auto" w:fill="auto"/>
          </w:tcPr>
          <w:p w14:paraId="75B113EB" w14:textId="237DBA6E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5561E6D" w14:textId="26942615" w:rsidR="00D632BF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D9FF68" w14:textId="43BFC910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D282162" w14:textId="2F9132AC" w:rsidR="00D632BF" w:rsidRPr="00675F55" w:rsidRDefault="00D632B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</w:p>
        </w:tc>
      </w:tr>
      <w:tr w:rsidR="006A1048" w:rsidRPr="00675F55" w14:paraId="1D42E475" w14:textId="77777777" w:rsidTr="00CB3377">
        <w:tblPrEx>
          <w:tblLook w:val="04A0" w:firstRow="1" w:lastRow="0" w:firstColumn="1" w:lastColumn="0" w:noHBand="0" w:noVBand="1"/>
        </w:tblPrEx>
        <w:tc>
          <w:tcPr>
            <w:tcW w:w="15898" w:type="dxa"/>
            <w:gridSpan w:val="11"/>
            <w:shd w:val="clear" w:color="auto" w:fill="CCC0D9" w:themeFill="accent4" w:themeFillTint="66"/>
          </w:tcPr>
          <w:p w14:paraId="3EB0BCAC" w14:textId="77777777" w:rsidR="00062F7B" w:rsidRPr="00675F55" w:rsidRDefault="00062F7B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социальной защиты населения администрации города Прокопьевска</w:t>
            </w:r>
          </w:p>
        </w:tc>
      </w:tr>
      <w:tr w:rsidR="000B1906" w:rsidRPr="00675F55" w14:paraId="6D73433B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A432B68" w14:textId="77777777" w:rsidR="000B1906" w:rsidRPr="00675F55" w:rsidRDefault="000B1906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14:paraId="6DE4F285" w14:textId="5A067F61" w:rsidR="000B1906" w:rsidRPr="00675F55" w:rsidRDefault="006573A7" w:rsidP="0094437F">
            <w:pPr>
              <w:widowControl w:val="0"/>
              <w:rPr>
                <w:sz w:val="18"/>
                <w:szCs w:val="18"/>
              </w:rPr>
            </w:pPr>
            <w:hyperlink r:id="rId8">
              <w:r w:rsidR="000B1906" w:rsidRPr="00675F55">
                <w:rPr>
                  <w:sz w:val="18"/>
                  <w:szCs w:val="18"/>
                </w:rPr>
  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  </w:r>
            </w:hyperlink>
          </w:p>
        </w:tc>
        <w:tc>
          <w:tcPr>
            <w:tcW w:w="2823" w:type="dxa"/>
            <w:shd w:val="clear" w:color="auto" w:fill="auto"/>
          </w:tcPr>
          <w:p w14:paraId="0338CBEF" w14:textId="6FF85D68" w:rsidR="000B1906" w:rsidRPr="00675F55" w:rsidRDefault="006573A7" w:rsidP="0094437F">
            <w:pPr>
              <w:rPr>
                <w:sz w:val="18"/>
                <w:szCs w:val="18"/>
              </w:rPr>
            </w:pPr>
            <w:hyperlink r:id="rId9">
              <w:r w:rsidR="000B1906" w:rsidRPr="00675F55">
                <w:rPr>
                  <w:sz w:val="18"/>
                  <w:szCs w:val="18"/>
                </w:rPr>
                <w:t>Постановление администрации города Прокопьевска от 15.10.2021 № 176-п «Об утверждении административного регламента предоставления муниципальной услуги «Признание граждан малоимущими в целях предоставления по договорам социального найма жилых помещений муниципального жилищного фонда»</w:t>
              </w:r>
            </w:hyperlink>
            <w:r w:rsidR="00ED54DF" w:rsidRPr="00BF2061">
              <w:t xml:space="preserve"> </w:t>
            </w:r>
            <w:r w:rsidR="00ED54DF" w:rsidRPr="00ED54DF">
              <w:rPr>
                <w:sz w:val="18"/>
                <w:szCs w:val="18"/>
              </w:rPr>
              <w:t>(в редакции постановлений от 09.01.2024 №1-п, от 04.12.2024 № 205-п, от 10.12.2024 № 219-п, от 15.08.2025 № 150-п)</w:t>
            </w:r>
          </w:p>
        </w:tc>
        <w:tc>
          <w:tcPr>
            <w:tcW w:w="1724" w:type="dxa"/>
            <w:shd w:val="clear" w:color="auto" w:fill="auto"/>
          </w:tcPr>
          <w:p w14:paraId="34F44DCA" w14:textId="170A35F0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1B59208B" w14:textId="62E68B64" w:rsidR="000B1906" w:rsidRPr="00675F55" w:rsidRDefault="006573A7" w:rsidP="0094437F">
            <w:pPr>
              <w:widowControl w:val="0"/>
              <w:rPr>
                <w:sz w:val="18"/>
                <w:szCs w:val="18"/>
              </w:rPr>
            </w:pPr>
            <w:hyperlink r:id="rId10">
              <w:r w:rsidR="000B1906" w:rsidRPr="00675F55">
                <w:rPr>
                  <w:sz w:val="18"/>
                  <w:szCs w:val="18"/>
                </w:rPr>
                <w:t>Комитет социальной защиты населения администрации города Прокопьевска</w:t>
              </w:r>
            </w:hyperlink>
          </w:p>
        </w:tc>
        <w:tc>
          <w:tcPr>
            <w:tcW w:w="1764" w:type="dxa"/>
            <w:shd w:val="clear" w:color="auto" w:fill="auto"/>
          </w:tcPr>
          <w:p w14:paraId="4194FBC4" w14:textId="77777777" w:rsidR="00832300" w:rsidRDefault="00675F55" w:rsidP="0094437F">
            <w:pPr>
              <w:rPr>
                <w:sz w:val="18"/>
                <w:szCs w:val="18"/>
              </w:rPr>
            </w:pPr>
            <w:r w:rsidRPr="00832300">
              <w:rPr>
                <w:sz w:val="18"/>
                <w:szCs w:val="18"/>
              </w:rPr>
              <w:t>- р</w:t>
            </w:r>
            <w:r w:rsidR="000B1906" w:rsidRPr="00832300">
              <w:rPr>
                <w:sz w:val="18"/>
                <w:szCs w:val="18"/>
              </w:rPr>
              <w:t>ешение о признании граждан малоимущими</w:t>
            </w:r>
          </w:p>
          <w:p w14:paraId="45423D07" w14:textId="0B8B5E28" w:rsidR="000B1906" w:rsidRPr="00832300" w:rsidRDefault="00675F55" w:rsidP="0094437F">
            <w:pPr>
              <w:rPr>
                <w:sz w:val="18"/>
                <w:szCs w:val="18"/>
              </w:rPr>
            </w:pPr>
            <w:r w:rsidRPr="00832300">
              <w:rPr>
                <w:sz w:val="18"/>
                <w:szCs w:val="18"/>
              </w:rPr>
              <w:t>- р</w:t>
            </w:r>
            <w:r w:rsidR="000B1906" w:rsidRPr="00832300">
              <w:rPr>
                <w:sz w:val="18"/>
                <w:szCs w:val="18"/>
              </w:rPr>
              <w:t xml:space="preserve">ешение об отказе в признании граждан малоимущими </w:t>
            </w:r>
          </w:p>
        </w:tc>
        <w:tc>
          <w:tcPr>
            <w:tcW w:w="1559" w:type="dxa"/>
            <w:shd w:val="clear" w:color="auto" w:fill="auto"/>
          </w:tcPr>
          <w:p w14:paraId="192C08CA" w14:textId="6EAFD6D3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rStyle w:val="af"/>
                <w:color w:val="0563C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4959FFA7" w14:textId="394F8F44" w:rsidR="000B1906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B19471" w14:textId="26773A13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9886AB" w14:textId="77777777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0B1906" w:rsidRPr="00675F55" w14:paraId="47E47131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9E72AF6" w14:textId="77777777" w:rsidR="000B1906" w:rsidRPr="00675F55" w:rsidRDefault="000B1906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14:paraId="34681B60" w14:textId="401148BA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ежемесячного персонального вознаграждения Почётным гражданам города Прокопьевска</w:t>
            </w:r>
          </w:p>
        </w:tc>
        <w:tc>
          <w:tcPr>
            <w:tcW w:w="2823" w:type="dxa"/>
            <w:shd w:val="clear" w:color="auto" w:fill="auto"/>
          </w:tcPr>
          <w:p w14:paraId="18EEFD08" w14:textId="10BE4F64" w:rsidR="000B1906" w:rsidRPr="00675F55" w:rsidRDefault="000B1906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от 07.12.2021 № 218-п «Об утверждении административного регламента предоставления муниципальной услуги «Предоставление ежемесячного персонального вознаграждения </w:t>
            </w:r>
            <w:r w:rsidRPr="00675F55">
              <w:rPr>
                <w:sz w:val="18"/>
                <w:szCs w:val="18"/>
              </w:rPr>
              <w:lastRenderedPageBreak/>
              <w:t>Почётным гражданам города Прокопьевска»</w:t>
            </w:r>
            <w:r w:rsidR="00832300" w:rsidRPr="00675F55">
              <w:rPr>
                <w:sz w:val="18"/>
                <w:szCs w:val="18"/>
              </w:rPr>
              <w:t xml:space="preserve"> (в редакции постановлений от 09.01.2024 № 1-п, от 04.12.2024 № 205-п, от 10.12.2024 № 219-п</w:t>
            </w:r>
            <w:hyperlink r:id="rId11">
              <w:r w:rsidR="00832300" w:rsidRPr="00675F55">
                <w:rPr>
                  <w:sz w:val="18"/>
                  <w:szCs w:val="18"/>
                </w:rPr>
                <w:t>, от 15.08.2025 № 150-п</w:t>
              </w:r>
            </w:hyperlink>
            <w:r w:rsidR="00832300" w:rsidRPr="00675F55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236DD681" w14:textId="0640902F" w:rsidR="000B1906" w:rsidRPr="00675F55" w:rsidRDefault="006573A7" w:rsidP="0094437F">
            <w:pPr>
              <w:widowControl w:val="0"/>
              <w:rPr>
                <w:sz w:val="18"/>
                <w:szCs w:val="18"/>
              </w:rPr>
            </w:pPr>
            <w:hyperlink r:id="rId12">
              <w:r w:rsidR="000B1906" w:rsidRPr="00675F55">
                <w:rPr>
                  <w:sz w:val="18"/>
                  <w:szCs w:val="18"/>
                </w:rPr>
                <w:t>-</w:t>
              </w:r>
            </w:hyperlink>
          </w:p>
        </w:tc>
        <w:tc>
          <w:tcPr>
            <w:tcW w:w="2628" w:type="dxa"/>
            <w:shd w:val="clear" w:color="auto" w:fill="auto"/>
          </w:tcPr>
          <w:p w14:paraId="47CAC7FD" w14:textId="63B3BB2F" w:rsidR="000B1906" w:rsidRPr="00675F55" w:rsidRDefault="006573A7" w:rsidP="0094437F">
            <w:pPr>
              <w:widowControl w:val="0"/>
              <w:rPr>
                <w:sz w:val="18"/>
                <w:szCs w:val="18"/>
              </w:rPr>
            </w:pPr>
            <w:hyperlink r:id="rId13">
              <w:r w:rsidR="000B1906" w:rsidRPr="00675F55">
                <w:rPr>
                  <w:sz w:val="18"/>
                  <w:szCs w:val="18"/>
                </w:rPr>
                <w:t>Комитет социальной защиты населения администрации города Прокопьевска</w:t>
              </w:r>
            </w:hyperlink>
          </w:p>
        </w:tc>
        <w:tc>
          <w:tcPr>
            <w:tcW w:w="1764" w:type="dxa"/>
            <w:shd w:val="clear" w:color="auto" w:fill="auto"/>
          </w:tcPr>
          <w:p w14:paraId="53DE2EBD" w14:textId="77777777" w:rsidR="00832300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0B1906" w:rsidRPr="00675F55">
              <w:rPr>
                <w:sz w:val="18"/>
                <w:szCs w:val="18"/>
              </w:rPr>
              <w:t xml:space="preserve">ешение о предоставлении выплат </w:t>
            </w:r>
          </w:p>
          <w:p w14:paraId="56B51EB6" w14:textId="77777777" w:rsidR="00832300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0B1906" w:rsidRPr="00675F55">
              <w:rPr>
                <w:sz w:val="18"/>
                <w:szCs w:val="18"/>
              </w:rPr>
              <w:t xml:space="preserve">ешение о предоставлении выплат вдовам и вдовцам </w:t>
            </w:r>
          </w:p>
          <w:p w14:paraId="394D0E73" w14:textId="77777777" w:rsidR="00832300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0B1906" w:rsidRPr="00675F55">
              <w:rPr>
                <w:sz w:val="18"/>
                <w:szCs w:val="18"/>
              </w:rPr>
              <w:t xml:space="preserve">ешение об отказе </w:t>
            </w:r>
            <w:r w:rsidR="000B1906" w:rsidRPr="00675F55">
              <w:rPr>
                <w:sz w:val="18"/>
                <w:szCs w:val="18"/>
              </w:rPr>
              <w:lastRenderedPageBreak/>
              <w:t xml:space="preserve">в предоставлении выплат гражданам, </w:t>
            </w:r>
          </w:p>
          <w:p w14:paraId="7E5AF7C2" w14:textId="5C30344F" w:rsidR="000B1906" w:rsidRPr="00675F55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0B1906" w:rsidRPr="00675F55">
              <w:rPr>
                <w:sz w:val="18"/>
                <w:szCs w:val="18"/>
              </w:rPr>
              <w:t xml:space="preserve">ешение об отказе в предоставлении выплат вдовам и вдовцам </w:t>
            </w:r>
          </w:p>
        </w:tc>
        <w:tc>
          <w:tcPr>
            <w:tcW w:w="1559" w:type="dxa"/>
            <w:shd w:val="clear" w:color="auto" w:fill="auto"/>
          </w:tcPr>
          <w:p w14:paraId="02DFBED9" w14:textId="1B0EB917" w:rsidR="000B1906" w:rsidRPr="00675F55" w:rsidRDefault="006573A7" w:rsidP="0094437F">
            <w:pPr>
              <w:widowControl w:val="0"/>
              <w:rPr>
                <w:sz w:val="18"/>
                <w:szCs w:val="18"/>
              </w:rPr>
            </w:pPr>
            <w:hyperlink r:id="rId14">
              <w:r w:rsidR="000B1906" w:rsidRPr="00675F55">
                <w:rPr>
                  <w:rStyle w:val="af"/>
                  <w:color w:val="0563C1"/>
                  <w:sz w:val="18"/>
                  <w:szCs w:val="18"/>
                </w:rPr>
                <w:t>-</w:t>
              </w:r>
            </w:hyperlink>
          </w:p>
        </w:tc>
        <w:tc>
          <w:tcPr>
            <w:tcW w:w="1135" w:type="dxa"/>
            <w:shd w:val="clear" w:color="auto" w:fill="auto"/>
          </w:tcPr>
          <w:p w14:paraId="5CA93790" w14:textId="6D8F0EA9" w:rsidR="000B1906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C57A03" w14:textId="47038986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E6A8BE" w14:textId="77777777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0B1906" w:rsidRPr="00675F55" w14:paraId="0D70CC38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1D73B6C" w14:textId="77777777" w:rsidR="000B1906" w:rsidRPr="00675F55" w:rsidRDefault="000B1906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14:paraId="590F50CF" w14:textId="37A19BCE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Оказание экстренной адресной материальной помощи гражданам, проживающим на территории муниципального образования </w:t>
            </w:r>
            <w:r w:rsidR="003158F4">
              <w:rPr>
                <w:sz w:val="18"/>
                <w:szCs w:val="18"/>
              </w:rPr>
              <w:t>«</w:t>
            </w:r>
            <w:r w:rsidRPr="00675F55">
              <w:rPr>
                <w:sz w:val="18"/>
                <w:szCs w:val="18"/>
              </w:rPr>
              <w:t>Прокопьевский городской округ Кемеровской области-Кузбасса</w:t>
            </w:r>
            <w:r w:rsidR="003158F4">
              <w:rPr>
                <w:sz w:val="18"/>
                <w:szCs w:val="18"/>
              </w:rPr>
              <w:t>»</w:t>
            </w:r>
          </w:p>
        </w:tc>
        <w:tc>
          <w:tcPr>
            <w:tcW w:w="2823" w:type="dxa"/>
            <w:shd w:val="clear" w:color="auto" w:fill="auto"/>
          </w:tcPr>
          <w:p w14:paraId="3B9C0657" w14:textId="008E2B53" w:rsidR="000B1906" w:rsidRPr="00675F55" w:rsidRDefault="006573A7" w:rsidP="0094437F">
            <w:pPr>
              <w:rPr>
                <w:sz w:val="18"/>
                <w:szCs w:val="18"/>
              </w:rPr>
            </w:pPr>
            <w:hyperlink r:id="rId15">
              <w:r w:rsidR="000B1906" w:rsidRPr="00675F55">
                <w:rPr>
                  <w:sz w:val="18"/>
                  <w:szCs w:val="18"/>
                </w:rPr>
                <w:t>Постановление администрации города Прокопьевска от 12.04.2022 № 91-п «Об 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муниципального образования Прокопьевский городской округ Кемеровской области-Кузбасса»</w:t>
              </w:r>
            </w:hyperlink>
            <w:r w:rsidR="00832300" w:rsidRPr="00284F6B">
              <w:t xml:space="preserve"> </w:t>
            </w:r>
            <w:r w:rsidR="00832300" w:rsidRPr="00832300">
              <w:rPr>
                <w:sz w:val="18"/>
                <w:szCs w:val="18"/>
              </w:rPr>
              <w:t>(в редакции постановления от 18.12.2024 № 225-п)</w:t>
            </w:r>
          </w:p>
        </w:tc>
        <w:tc>
          <w:tcPr>
            <w:tcW w:w="1724" w:type="dxa"/>
            <w:shd w:val="clear" w:color="auto" w:fill="auto"/>
          </w:tcPr>
          <w:p w14:paraId="6BAC1C15" w14:textId="03DBE1B1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44BE41B9" w14:textId="0855EE50" w:rsidR="000B1906" w:rsidRPr="00675F55" w:rsidRDefault="006573A7" w:rsidP="0094437F">
            <w:pPr>
              <w:widowControl w:val="0"/>
              <w:rPr>
                <w:sz w:val="18"/>
                <w:szCs w:val="18"/>
              </w:rPr>
            </w:pPr>
            <w:hyperlink r:id="rId16">
              <w:r w:rsidR="000B1906" w:rsidRPr="00675F55">
                <w:rPr>
                  <w:sz w:val="18"/>
                  <w:szCs w:val="18"/>
                </w:rPr>
                <w:t>Комитет социальной защиты населения администрации города Прокопьевска</w:t>
              </w:r>
            </w:hyperlink>
          </w:p>
        </w:tc>
        <w:tc>
          <w:tcPr>
            <w:tcW w:w="1764" w:type="dxa"/>
            <w:shd w:val="clear" w:color="auto" w:fill="auto"/>
          </w:tcPr>
          <w:p w14:paraId="1964BC1D" w14:textId="328B1EC0" w:rsidR="00832300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B1906" w:rsidRPr="00675F55">
              <w:rPr>
                <w:sz w:val="18"/>
                <w:szCs w:val="18"/>
              </w:rPr>
              <w:t>решения об оказании экстренной адресной материальной помощи;</w:t>
            </w:r>
          </w:p>
          <w:p w14:paraId="741FB11B" w14:textId="140739C9" w:rsidR="00832300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0B1906" w:rsidRPr="00675F55">
              <w:rPr>
                <w:sz w:val="18"/>
                <w:szCs w:val="18"/>
              </w:rPr>
              <w:t>ыплата экстренной адресной материальной помощи;</w:t>
            </w:r>
          </w:p>
          <w:p w14:paraId="074AE12B" w14:textId="0F79430D" w:rsidR="000B1906" w:rsidRPr="00675F55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0B1906" w:rsidRPr="00675F55">
              <w:rPr>
                <w:sz w:val="18"/>
                <w:szCs w:val="18"/>
              </w:rPr>
              <w:t xml:space="preserve">ешение об отказе в предоставлении </w:t>
            </w:r>
            <w:r>
              <w:rPr>
                <w:sz w:val="18"/>
                <w:szCs w:val="18"/>
              </w:rPr>
              <w:t>услуги</w:t>
            </w:r>
          </w:p>
        </w:tc>
        <w:tc>
          <w:tcPr>
            <w:tcW w:w="1559" w:type="dxa"/>
            <w:shd w:val="clear" w:color="auto" w:fill="auto"/>
          </w:tcPr>
          <w:p w14:paraId="5EACF055" w14:textId="4144B840" w:rsidR="000B1906" w:rsidRPr="00675F55" w:rsidRDefault="006573A7" w:rsidP="0094437F">
            <w:pPr>
              <w:widowControl w:val="0"/>
              <w:rPr>
                <w:sz w:val="18"/>
                <w:szCs w:val="18"/>
              </w:rPr>
            </w:pPr>
            <w:hyperlink r:id="rId17">
              <w:r w:rsidR="000B1906" w:rsidRPr="00675F55">
                <w:rPr>
                  <w:rStyle w:val="af"/>
                  <w:color w:val="954F72"/>
                  <w:sz w:val="18"/>
                  <w:szCs w:val="18"/>
                </w:rPr>
                <w:t>-</w:t>
              </w:r>
            </w:hyperlink>
          </w:p>
        </w:tc>
        <w:tc>
          <w:tcPr>
            <w:tcW w:w="1135" w:type="dxa"/>
            <w:shd w:val="clear" w:color="auto" w:fill="auto"/>
          </w:tcPr>
          <w:p w14:paraId="2B8CD22F" w14:textId="66193443" w:rsidR="000B1906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681EBA" w14:textId="1BC250D9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96FB49D" w14:textId="77777777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0B1906" w:rsidRPr="00675F55" w14:paraId="321B6533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3B574A60" w14:textId="77777777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14:paraId="1ECD0A09" w14:textId="25A14065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Назначение пенсии за выслугу лет лицам, замещавшим муниципальные должности и должности муниципальной службы в городе Прокопьевске</w:t>
            </w:r>
          </w:p>
        </w:tc>
        <w:tc>
          <w:tcPr>
            <w:tcW w:w="2823" w:type="dxa"/>
            <w:shd w:val="clear" w:color="auto" w:fill="auto"/>
          </w:tcPr>
          <w:p w14:paraId="3B06C7D9" w14:textId="7CE49285" w:rsidR="000B1906" w:rsidRPr="00675F55" w:rsidRDefault="000B1906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 от 22.09.2021 № 140-п «Об утверждении административного регламента предоставления муниципальной услуги «Назначение пенсии за выслугу лет лицам, замещавшим муниципальные должности и должности муниципальной службы в городе Прокопьевске»</w:t>
            </w:r>
            <w:r w:rsidR="00832300" w:rsidRPr="00675F55">
              <w:rPr>
                <w:sz w:val="18"/>
                <w:szCs w:val="18"/>
              </w:rPr>
              <w:t xml:space="preserve"> (в редакции постановлени</w:t>
            </w:r>
            <w:r w:rsidR="007441A0">
              <w:rPr>
                <w:sz w:val="18"/>
                <w:szCs w:val="18"/>
              </w:rPr>
              <w:t>й</w:t>
            </w:r>
            <w:r w:rsidR="00832300" w:rsidRPr="00675F55">
              <w:rPr>
                <w:sz w:val="18"/>
                <w:szCs w:val="18"/>
              </w:rPr>
              <w:t xml:space="preserve"> </w:t>
            </w:r>
            <w:r w:rsidR="00883699">
              <w:rPr>
                <w:sz w:val="18"/>
                <w:szCs w:val="18"/>
              </w:rPr>
              <w:t xml:space="preserve">            </w:t>
            </w:r>
            <w:r w:rsidR="00832300" w:rsidRPr="00675F55">
              <w:rPr>
                <w:sz w:val="18"/>
                <w:szCs w:val="18"/>
              </w:rPr>
              <w:t>от 27.01.2025 № 5-п, 18.04.2022 № 93-п)</w:t>
            </w:r>
          </w:p>
        </w:tc>
        <w:tc>
          <w:tcPr>
            <w:tcW w:w="1724" w:type="dxa"/>
            <w:shd w:val="clear" w:color="auto" w:fill="auto"/>
          </w:tcPr>
          <w:p w14:paraId="0E2D9BBD" w14:textId="2371E095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06BC5537" w14:textId="3481CB03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социальной защиты населения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4C6E2A41" w14:textId="77777777" w:rsidR="00832300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0B1906" w:rsidRPr="00675F55">
              <w:rPr>
                <w:sz w:val="18"/>
                <w:szCs w:val="18"/>
              </w:rPr>
              <w:t xml:space="preserve">ешение о назначении пенсии за выслугу лет; </w:t>
            </w:r>
          </w:p>
          <w:p w14:paraId="021DD143" w14:textId="091D846E" w:rsidR="000B1906" w:rsidRPr="00675F55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0B1906" w:rsidRPr="00675F55">
              <w:rPr>
                <w:sz w:val="18"/>
                <w:szCs w:val="18"/>
              </w:rPr>
              <w:t>ешение об отказе в назначении пенсии за выслугу лет с указанием причин отказа.</w:t>
            </w:r>
          </w:p>
        </w:tc>
        <w:tc>
          <w:tcPr>
            <w:tcW w:w="1559" w:type="dxa"/>
            <w:shd w:val="clear" w:color="auto" w:fill="auto"/>
          </w:tcPr>
          <w:p w14:paraId="4CF1A63F" w14:textId="40A98FB1" w:rsidR="000B1906" w:rsidRPr="00675F55" w:rsidRDefault="006573A7" w:rsidP="0094437F">
            <w:pPr>
              <w:widowControl w:val="0"/>
              <w:rPr>
                <w:sz w:val="18"/>
                <w:szCs w:val="18"/>
              </w:rPr>
            </w:pPr>
            <w:hyperlink r:id="rId18">
              <w:r w:rsidR="000B1906" w:rsidRPr="00675F55">
                <w:rPr>
                  <w:rStyle w:val="af"/>
                  <w:color w:val="954F72"/>
                  <w:sz w:val="18"/>
                  <w:szCs w:val="18"/>
                </w:rPr>
                <w:t>-</w:t>
              </w:r>
            </w:hyperlink>
          </w:p>
        </w:tc>
        <w:tc>
          <w:tcPr>
            <w:tcW w:w="1135" w:type="dxa"/>
            <w:shd w:val="clear" w:color="auto" w:fill="auto"/>
          </w:tcPr>
          <w:p w14:paraId="6D838D7D" w14:textId="5B95EFCE" w:rsidR="000B1906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D7D3A4" w14:textId="06E68514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DF35AF" w14:textId="77777777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0B1906" w:rsidRPr="00675F55" w14:paraId="7373737B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60061B49" w14:textId="77777777" w:rsidR="000B1906" w:rsidRPr="00675F55" w:rsidRDefault="000B1906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9</w:t>
            </w:r>
          </w:p>
        </w:tc>
        <w:tc>
          <w:tcPr>
            <w:tcW w:w="1704" w:type="dxa"/>
            <w:shd w:val="clear" w:color="auto" w:fill="auto"/>
          </w:tcPr>
          <w:p w14:paraId="65519D7A" w14:textId="49440218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Предоставление мер социальной поддержки, единовременных, ежемесячных денежных выплат отдельным категориям граждан, проживающих на территории муниципального образования «Прокопьевский городской округ Кемеровской </w:t>
            </w:r>
            <w:r w:rsidRPr="00675F55">
              <w:rPr>
                <w:sz w:val="18"/>
                <w:szCs w:val="18"/>
              </w:rPr>
              <w:lastRenderedPageBreak/>
              <w:t xml:space="preserve">области </w:t>
            </w:r>
            <w:r w:rsidR="003158F4">
              <w:rPr>
                <w:sz w:val="18"/>
                <w:szCs w:val="18"/>
              </w:rPr>
              <w:t>–</w:t>
            </w:r>
            <w:r w:rsidRPr="00675F55">
              <w:rPr>
                <w:sz w:val="18"/>
                <w:szCs w:val="18"/>
              </w:rPr>
              <w:t xml:space="preserve"> Кузбасса</w:t>
            </w:r>
            <w:r w:rsidR="003158F4">
              <w:rPr>
                <w:sz w:val="18"/>
                <w:szCs w:val="18"/>
              </w:rPr>
              <w:t>»</w:t>
            </w:r>
          </w:p>
        </w:tc>
        <w:tc>
          <w:tcPr>
            <w:tcW w:w="2823" w:type="dxa"/>
            <w:shd w:val="clear" w:color="auto" w:fill="auto"/>
          </w:tcPr>
          <w:p w14:paraId="071348FC" w14:textId="3E107FD6" w:rsidR="000B1906" w:rsidRPr="00675F55" w:rsidRDefault="000B1906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Постановление администрации города Прокопьевска от 08.12.2021 № 219-п «Об утверждении административного регламента предоставления муниципальной услуги «Предоставление мер социальной поддержки, единовременных, ежемесячных денежных выплат отдельным категориям граждан, проживающих на территории  муниципального образования «Прокопьевский городской округ Кемеровской области - Кузбасса»»</w:t>
            </w:r>
            <w:r w:rsidR="00832300" w:rsidRPr="00675F55">
              <w:rPr>
                <w:sz w:val="18"/>
                <w:szCs w:val="18"/>
              </w:rPr>
              <w:t xml:space="preserve"> (в редакции </w:t>
            </w:r>
            <w:r w:rsidR="00832300" w:rsidRPr="00675F55">
              <w:rPr>
                <w:sz w:val="18"/>
                <w:szCs w:val="18"/>
              </w:rPr>
              <w:lastRenderedPageBreak/>
              <w:t>постановлений от 09.01.2024 № 1-п, от 04.12.2024 № 205-п, от 10.12.2024 № 219-п</w:t>
            </w:r>
            <w:hyperlink r:id="rId19">
              <w:r w:rsidR="00832300" w:rsidRPr="00675F55">
                <w:rPr>
                  <w:sz w:val="18"/>
                  <w:szCs w:val="18"/>
                </w:rPr>
                <w:t>, от 15.08.2025 № 150-п</w:t>
              </w:r>
            </w:hyperlink>
            <w:r w:rsidR="00832300" w:rsidRPr="00675F55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09E3A219" w14:textId="04E5311E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28" w:type="dxa"/>
            <w:shd w:val="clear" w:color="auto" w:fill="auto"/>
          </w:tcPr>
          <w:p w14:paraId="7CCE558C" w14:textId="19D59853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социальной защиты населения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3F97DA69" w14:textId="77777777" w:rsidR="00832300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0B1906" w:rsidRPr="00675F55">
              <w:rPr>
                <w:sz w:val="18"/>
                <w:szCs w:val="18"/>
              </w:rPr>
              <w:t xml:space="preserve">ешение о предоставлении выплат гражданам. </w:t>
            </w:r>
          </w:p>
          <w:p w14:paraId="12B4CC1B" w14:textId="21EA9661" w:rsidR="000B1906" w:rsidRPr="00675F55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0B1906" w:rsidRPr="00675F55">
              <w:rPr>
                <w:sz w:val="18"/>
                <w:szCs w:val="18"/>
              </w:rPr>
              <w:t>ешение об отказе в предоставлении выплат гражданам.</w:t>
            </w:r>
          </w:p>
        </w:tc>
        <w:tc>
          <w:tcPr>
            <w:tcW w:w="1559" w:type="dxa"/>
            <w:shd w:val="clear" w:color="auto" w:fill="auto"/>
          </w:tcPr>
          <w:p w14:paraId="3D06DF2E" w14:textId="1F524F71" w:rsidR="000B1906" w:rsidRPr="00675F55" w:rsidRDefault="006573A7" w:rsidP="0094437F">
            <w:pPr>
              <w:widowControl w:val="0"/>
              <w:rPr>
                <w:sz w:val="18"/>
                <w:szCs w:val="18"/>
              </w:rPr>
            </w:pPr>
            <w:hyperlink r:id="rId20">
              <w:r w:rsidR="000B1906" w:rsidRPr="00675F55">
                <w:rPr>
                  <w:rStyle w:val="af"/>
                  <w:color w:val="954F72"/>
                  <w:sz w:val="18"/>
                  <w:szCs w:val="18"/>
                </w:rPr>
                <w:t>-</w:t>
              </w:r>
            </w:hyperlink>
          </w:p>
        </w:tc>
        <w:tc>
          <w:tcPr>
            <w:tcW w:w="1135" w:type="dxa"/>
            <w:shd w:val="clear" w:color="auto" w:fill="auto"/>
          </w:tcPr>
          <w:p w14:paraId="4BACCA77" w14:textId="6FC7358B" w:rsidR="000B1906" w:rsidRPr="00675F55" w:rsidRDefault="000726F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E02081" w14:textId="3DEA3BB3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4BD692" w14:textId="77777777" w:rsidR="000B1906" w:rsidRPr="00675F55" w:rsidRDefault="000B1906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6A1048" w:rsidRPr="00675F55" w14:paraId="4CCDCA8E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2F222AB9" w14:textId="77777777" w:rsidR="00DC0E89" w:rsidRPr="00675F55" w:rsidRDefault="00DC0E89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по культуре администрации города Прокопьевска</w:t>
            </w:r>
          </w:p>
        </w:tc>
      </w:tr>
      <w:tr w:rsidR="00A33BC3" w:rsidRPr="00675F55" w14:paraId="1EFB09F9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0DE09124" w14:textId="77777777" w:rsidR="00A33BC3" w:rsidRPr="00675F55" w:rsidRDefault="00A33BC3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14:paraId="7B2CC699" w14:textId="4EEEDC90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823" w:type="dxa"/>
            <w:shd w:val="clear" w:color="auto" w:fill="auto"/>
          </w:tcPr>
          <w:p w14:paraId="7FCBE872" w14:textId="2A2D4751" w:rsidR="00A33BC3" w:rsidRPr="00675F55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 от 03.02.2022 № 17-п</w:t>
            </w:r>
            <w:r w:rsidR="007913E6">
              <w:rPr>
                <w:sz w:val="18"/>
                <w:szCs w:val="18"/>
              </w:rPr>
              <w:t xml:space="preserve"> «</w:t>
            </w:r>
            <w:r w:rsidR="007913E6" w:rsidRPr="007913E6">
              <w:rPr>
                <w:sz w:val="18"/>
                <w:szCs w:val="18"/>
              </w:rPr>
              <w:t>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  <w:r w:rsidRPr="00675F55">
              <w:rPr>
                <w:sz w:val="18"/>
                <w:szCs w:val="18"/>
              </w:rPr>
              <w:t xml:space="preserve"> (в редакции постановлени</w:t>
            </w:r>
            <w:r w:rsidR="007441A0">
              <w:rPr>
                <w:sz w:val="18"/>
                <w:szCs w:val="18"/>
              </w:rPr>
              <w:t>й</w:t>
            </w:r>
            <w:r w:rsidRPr="00675F55">
              <w:rPr>
                <w:sz w:val="18"/>
                <w:szCs w:val="18"/>
              </w:rPr>
              <w:t xml:space="preserve"> от 12.12.2022 № 309-п; от 28.12.2024 № 284-п)</w:t>
            </w:r>
          </w:p>
        </w:tc>
        <w:tc>
          <w:tcPr>
            <w:tcW w:w="1724" w:type="dxa"/>
            <w:shd w:val="clear" w:color="auto" w:fill="auto"/>
          </w:tcPr>
          <w:p w14:paraId="4CA149D6" w14:textId="47851C50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не требуется.</w:t>
            </w:r>
          </w:p>
        </w:tc>
        <w:tc>
          <w:tcPr>
            <w:tcW w:w="2628" w:type="dxa"/>
            <w:shd w:val="clear" w:color="auto" w:fill="auto"/>
          </w:tcPr>
          <w:p w14:paraId="629A6A49" w14:textId="79FE7E15" w:rsidR="00A33BC3" w:rsidRPr="00675F55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  <w:r w:rsidR="007441A0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(ЦБС).</w:t>
            </w:r>
          </w:p>
        </w:tc>
        <w:tc>
          <w:tcPr>
            <w:tcW w:w="1764" w:type="dxa"/>
            <w:shd w:val="clear" w:color="auto" w:fill="auto"/>
          </w:tcPr>
          <w:p w14:paraId="58EC60AA" w14:textId="5DB57573" w:rsidR="00A33BC3" w:rsidRPr="00675F55" w:rsidRDefault="0083230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A33BC3" w:rsidRPr="00675F55">
              <w:rPr>
                <w:sz w:val="18"/>
                <w:szCs w:val="18"/>
              </w:rPr>
              <w:t>олучение заявителем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559" w:type="dxa"/>
            <w:shd w:val="clear" w:color="auto" w:fill="auto"/>
          </w:tcPr>
          <w:p w14:paraId="7F45340B" w14:textId="5AEA65D1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1CEA857B" w14:textId="1020C240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6C0F8058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29BBA6CF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A33BC3" w:rsidRPr="00675F55" w14:paraId="04025122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1FBA66D5" w14:textId="77777777" w:rsidR="00A33BC3" w:rsidRPr="00675F55" w:rsidRDefault="00A33BC3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11</w:t>
            </w:r>
          </w:p>
        </w:tc>
        <w:tc>
          <w:tcPr>
            <w:tcW w:w="1704" w:type="dxa"/>
            <w:shd w:val="clear" w:color="auto" w:fill="auto"/>
          </w:tcPr>
          <w:p w14:paraId="4D07B6E5" w14:textId="3DB716F2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доступа к справочно-поисковому аппарату и базам данных библиотек</w:t>
            </w:r>
          </w:p>
        </w:tc>
        <w:tc>
          <w:tcPr>
            <w:tcW w:w="2823" w:type="dxa"/>
            <w:shd w:val="clear" w:color="auto" w:fill="auto"/>
          </w:tcPr>
          <w:p w14:paraId="7485D50E" w14:textId="77777777" w:rsidR="00A33BC3" w:rsidRPr="00675F55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</w:p>
          <w:p w14:paraId="28F11254" w14:textId="30001760" w:rsidR="007A46F4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от 03.02.2022 № 19-п </w:t>
            </w:r>
            <w:r w:rsidR="007913E6">
              <w:rPr>
                <w:sz w:val="18"/>
                <w:szCs w:val="18"/>
              </w:rPr>
              <w:t>«</w:t>
            </w:r>
            <w:r w:rsidR="007913E6" w:rsidRPr="007913E6">
              <w:rPr>
                <w:sz w:val="18"/>
                <w:szCs w:val="18"/>
              </w:rPr>
              <w:t xml:space="preserve">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данных библиотек» </w:t>
            </w:r>
            <w:r w:rsidRPr="00675F55">
              <w:rPr>
                <w:sz w:val="18"/>
                <w:szCs w:val="18"/>
              </w:rPr>
              <w:t>(в редакции постановлени</w:t>
            </w:r>
            <w:r w:rsidR="007441A0">
              <w:rPr>
                <w:sz w:val="18"/>
                <w:szCs w:val="18"/>
              </w:rPr>
              <w:t>й</w:t>
            </w:r>
            <w:r w:rsidRPr="00675F55">
              <w:rPr>
                <w:sz w:val="18"/>
                <w:szCs w:val="18"/>
              </w:rPr>
              <w:t xml:space="preserve"> </w:t>
            </w:r>
          </w:p>
          <w:p w14:paraId="392E0CDF" w14:textId="12498146" w:rsidR="00A33BC3" w:rsidRPr="00675F55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от 12.12.2022 № 310-п; </w:t>
            </w:r>
          </w:p>
          <w:p w14:paraId="3C004DE7" w14:textId="710A74C1" w:rsidR="00A33BC3" w:rsidRPr="00675F55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28.12.2024 №285-п)</w:t>
            </w:r>
          </w:p>
        </w:tc>
        <w:tc>
          <w:tcPr>
            <w:tcW w:w="1724" w:type="dxa"/>
            <w:shd w:val="clear" w:color="auto" w:fill="auto"/>
          </w:tcPr>
          <w:p w14:paraId="72B9612B" w14:textId="02EEBB84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не требуется.</w:t>
            </w:r>
          </w:p>
        </w:tc>
        <w:tc>
          <w:tcPr>
            <w:tcW w:w="2628" w:type="dxa"/>
            <w:shd w:val="clear" w:color="auto" w:fill="auto"/>
          </w:tcPr>
          <w:p w14:paraId="4CD1AF0C" w14:textId="587A9444" w:rsidR="00A33BC3" w:rsidRPr="00675F55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  <w:r w:rsidR="00832300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( ЦБС).</w:t>
            </w:r>
          </w:p>
        </w:tc>
        <w:tc>
          <w:tcPr>
            <w:tcW w:w="1764" w:type="dxa"/>
            <w:shd w:val="clear" w:color="auto" w:fill="auto"/>
          </w:tcPr>
          <w:p w14:paraId="23354617" w14:textId="26F21202" w:rsidR="00A33BC3" w:rsidRPr="00675F55" w:rsidRDefault="0083230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A33BC3" w:rsidRPr="00675F55">
              <w:rPr>
                <w:sz w:val="18"/>
                <w:szCs w:val="18"/>
              </w:rPr>
              <w:t>олучение заявителем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559" w:type="dxa"/>
            <w:shd w:val="clear" w:color="auto" w:fill="auto"/>
          </w:tcPr>
          <w:p w14:paraId="4DCE94F4" w14:textId="6D50D857" w:rsidR="00A33BC3" w:rsidRPr="00675F55" w:rsidRDefault="00A33BC3" w:rsidP="0094437F">
            <w:pPr>
              <w:tabs>
                <w:tab w:val="left" w:pos="1140"/>
              </w:tabs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0935421D" w14:textId="53C8D6EF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5B361479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44BC39CD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Эл. услуга</w:t>
            </w:r>
          </w:p>
        </w:tc>
      </w:tr>
      <w:tr w:rsidR="00A33BC3" w:rsidRPr="00675F55" w14:paraId="14674BC2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67EF28CA" w14:textId="77777777" w:rsidR="00A33BC3" w:rsidRPr="00675F55" w:rsidRDefault="00A33BC3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14:paraId="5CFCCA5D" w14:textId="43E1EABD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Предоставление информации о времени и месте проведения театральных представлений, филармонических и эстрадных концертов и гастрольных мероприятий </w:t>
            </w:r>
            <w:r w:rsidRPr="00675F55">
              <w:rPr>
                <w:sz w:val="18"/>
                <w:szCs w:val="18"/>
              </w:rPr>
              <w:lastRenderedPageBreak/>
              <w:t>театров и филармоний, киносеансов, анонсы данных мероприятий</w:t>
            </w:r>
          </w:p>
        </w:tc>
        <w:tc>
          <w:tcPr>
            <w:tcW w:w="2823" w:type="dxa"/>
            <w:shd w:val="clear" w:color="auto" w:fill="auto"/>
          </w:tcPr>
          <w:p w14:paraId="44AF2794" w14:textId="55AA5809" w:rsidR="007A46F4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Постановление администрации города Прокопьевска от 03.02.2022 № 20-п </w:t>
            </w:r>
            <w:r w:rsidR="007913E6">
              <w:rPr>
                <w:sz w:val="18"/>
                <w:szCs w:val="18"/>
              </w:rPr>
              <w:t>«</w:t>
            </w:r>
            <w:r w:rsidR="007913E6" w:rsidRPr="007913E6">
              <w:rPr>
                <w:sz w:val="18"/>
                <w:szCs w:val="18"/>
              </w:rPr>
              <w:t xml:space="preserve">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</w:t>
            </w:r>
            <w:r w:rsidR="007913E6" w:rsidRPr="007913E6">
              <w:rPr>
                <w:sz w:val="18"/>
                <w:szCs w:val="18"/>
              </w:rPr>
              <w:lastRenderedPageBreak/>
              <w:t xml:space="preserve">мероприятий театров и филармоний, киносеансов, анонсы данных мероприятий» </w:t>
            </w:r>
            <w:r w:rsidRPr="00675F55">
              <w:rPr>
                <w:sz w:val="18"/>
                <w:szCs w:val="18"/>
              </w:rPr>
              <w:t>(в редакции постановлени</w:t>
            </w:r>
            <w:r w:rsidR="007441A0">
              <w:rPr>
                <w:sz w:val="18"/>
                <w:szCs w:val="18"/>
              </w:rPr>
              <w:t>й</w:t>
            </w:r>
            <w:r w:rsidRPr="00675F55">
              <w:rPr>
                <w:sz w:val="18"/>
                <w:szCs w:val="18"/>
              </w:rPr>
              <w:t xml:space="preserve"> </w:t>
            </w:r>
          </w:p>
          <w:p w14:paraId="01CAA3E1" w14:textId="77777777" w:rsidR="007A46F4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от 07.09.2022 № 231-п; </w:t>
            </w:r>
          </w:p>
          <w:p w14:paraId="68EC2AB9" w14:textId="0E8E3D19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27.12.2024 № 283-п)</w:t>
            </w:r>
          </w:p>
        </w:tc>
        <w:tc>
          <w:tcPr>
            <w:tcW w:w="1724" w:type="dxa"/>
            <w:shd w:val="clear" w:color="auto" w:fill="auto"/>
          </w:tcPr>
          <w:p w14:paraId="472FEC59" w14:textId="7462AD1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</w:t>
            </w:r>
            <w:r w:rsidRPr="00675F55">
              <w:rPr>
                <w:sz w:val="18"/>
                <w:szCs w:val="18"/>
              </w:rPr>
              <w:lastRenderedPageBreak/>
              <w:t>организаций в предоставлении муниципальной услуги не требуется.</w:t>
            </w:r>
          </w:p>
        </w:tc>
        <w:tc>
          <w:tcPr>
            <w:tcW w:w="2628" w:type="dxa"/>
            <w:shd w:val="clear" w:color="auto" w:fill="auto"/>
          </w:tcPr>
          <w:p w14:paraId="337C4905" w14:textId="7ADE0D94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Управление по культуре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0D42B0D4" w14:textId="41D7ADBD" w:rsidR="00A33BC3" w:rsidRPr="00675F55" w:rsidRDefault="007913E6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A33BC3" w:rsidRPr="00675F55">
              <w:rPr>
                <w:sz w:val="18"/>
                <w:szCs w:val="18"/>
              </w:rPr>
              <w:t xml:space="preserve">получение заявителем информации о времени и месте проведения театральных представлений, филармонических и эстрадных концертов и гастрольных </w:t>
            </w:r>
            <w:r w:rsidR="00A33BC3" w:rsidRPr="00675F55">
              <w:rPr>
                <w:sz w:val="18"/>
                <w:szCs w:val="18"/>
              </w:rPr>
              <w:lastRenderedPageBreak/>
              <w:t>мероприятий театров и филармоний, киносеансов, анонсы данных мероприятий,</w:t>
            </w:r>
          </w:p>
          <w:p w14:paraId="420A0674" w14:textId="57770D36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отказ в предоставлении информации.</w:t>
            </w:r>
          </w:p>
        </w:tc>
        <w:tc>
          <w:tcPr>
            <w:tcW w:w="1559" w:type="dxa"/>
            <w:shd w:val="clear" w:color="auto" w:fill="auto"/>
          </w:tcPr>
          <w:p w14:paraId="15A66E7A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CE90C19" w14:textId="3E7CF70A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381E364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28FD31AC" w14:textId="36D91DAB" w:rsidR="00A33BC3" w:rsidRPr="00675F55" w:rsidRDefault="00A33BC3" w:rsidP="0094437F">
            <w:pPr>
              <w:rPr>
                <w:sz w:val="18"/>
                <w:szCs w:val="18"/>
              </w:rPr>
            </w:pPr>
          </w:p>
        </w:tc>
      </w:tr>
      <w:tr w:rsidR="00A33BC3" w:rsidRPr="00675F55" w14:paraId="3AB30B07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59D214C3" w14:textId="77777777" w:rsidR="00A33BC3" w:rsidRPr="00675F55" w:rsidRDefault="00A33BC3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13</w:t>
            </w:r>
          </w:p>
        </w:tc>
        <w:tc>
          <w:tcPr>
            <w:tcW w:w="1704" w:type="dxa"/>
            <w:shd w:val="clear" w:color="auto" w:fill="auto"/>
          </w:tcPr>
          <w:p w14:paraId="6B735B06" w14:textId="3FF3CADD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Запись на обзорные, тематические и интерактивные экскурсии</w:t>
            </w:r>
          </w:p>
        </w:tc>
        <w:tc>
          <w:tcPr>
            <w:tcW w:w="2823" w:type="dxa"/>
            <w:shd w:val="clear" w:color="auto" w:fill="auto"/>
          </w:tcPr>
          <w:p w14:paraId="4377DB62" w14:textId="5C2F4B54" w:rsidR="00A33BC3" w:rsidRPr="00675F55" w:rsidRDefault="0094437F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33BC3" w:rsidRPr="00675F55">
              <w:rPr>
                <w:sz w:val="18"/>
                <w:szCs w:val="18"/>
              </w:rPr>
              <w:t>остановление администрации города Прокопьевска от 03.02.2022 № 21-п</w:t>
            </w:r>
            <w:r w:rsidR="006E352B">
              <w:rPr>
                <w:sz w:val="18"/>
                <w:szCs w:val="18"/>
              </w:rPr>
              <w:t xml:space="preserve"> «</w:t>
            </w:r>
            <w:r w:rsidR="006E352B" w:rsidRPr="006E352B">
              <w:rPr>
                <w:sz w:val="18"/>
                <w:szCs w:val="18"/>
              </w:rPr>
              <w:t>Об утверждении административного регламента предоставления муниципальной услуги «Запись на обзорные, тематические и интерактивные экскурсии»</w:t>
            </w:r>
            <w:r w:rsidR="00A33BC3" w:rsidRPr="00675F55">
              <w:rPr>
                <w:sz w:val="18"/>
                <w:szCs w:val="18"/>
              </w:rPr>
              <w:t xml:space="preserve"> (в редакции постановлени</w:t>
            </w:r>
            <w:r w:rsidR="007441A0">
              <w:rPr>
                <w:sz w:val="18"/>
                <w:szCs w:val="18"/>
              </w:rPr>
              <w:t>й</w:t>
            </w:r>
            <w:r w:rsidR="00A33BC3" w:rsidRPr="00675F55">
              <w:rPr>
                <w:sz w:val="18"/>
                <w:szCs w:val="18"/>
              </w:rPr>
              <w:t xml:space="preserve"> от 07.09.2022 № 232-п; от 28.12.2024 №</w:t>
            </w:r>
            <w:r w:rsidR="007913E6">
              <w:rPr>
                <w:sz w:val="18"/>
                <w:szCs w:val="18"/>
              </w:rPr>
              <w:t xml:space="preserve"> </w:t>
            </w:r>
            <w:r w:rsidR="00A33BC3" w:rsidRPr="00675F55">
              <w:rPr>
                <w:sz w:val="18"/>
                <w:szCs w:val="18"/>
              </w:rPr>
              <w:t>282-п)</w:t>
            </w:r>
          </w:p>
        </w:tc>
        <w:tc>
          <w:tcPr>
            <w:tcW w:w="1724" w:type="dxa"/>
            <w:shd w:val="clear" w:color="auto" w:fill="auto"/>
          </w:tcPr>
          <w:p w14:paraId="68280F26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28" w:type="dxa"/>
            <w:shd w:val="clear" w:color="auto" w:fill="auto"/>
          </w:tcPr>
          <w:p w14:paraId="63DA08C2" w14:textId="2F80084B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МБУК «Городской краеведческий музей»</w:t>
            </w:r>
            <w:r w:rsidR="00EE77EC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МБУК «КВЦ «Вернисаж»</w:t>
            </w:r>
          </w:p>
        </w:tc>
        <w:tc>
          <w:tcPr>
            <w:tcW w:w="1764" w:type="dxa"/>
            <w:shd w:val="clear" w:color="auto" w:fill="auto"/>
          </w:tcPr>
          <w:p w14:paraId="3E8EE028" w14:textId="5634EEC4" w:rsidR="00A33BC3" w:rsidRPr="00675F55" w:rsidRDefault="0083230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</w:t>
            </w:r>
            <w:r w:rsidR="00A33BC3" w:rsidRPr="00675F55">
              <w:rPr>
                <w:sz w:val="18"/>
                <w:szCs w:val="18"/>
              </w:rPr>
              <w:t>апись на обзорные, тематические и интерактивные экскурсии</w:t>
            </w:r>
          </w:p>
        </w:tc>
        <w:tc>
          <w:tcPr>
            <w:tcW w:w="1559" w:type="dxa"/>
            <w:shd w:val="clear" w:color="auto" w:fill="auto"/>
          </w:tcPr>
          <w:p w14:paraId="0A3A24AB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739D6832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8B32937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0C412848" w14:textId="5DCAEF80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EE77EC" w:rsidRPr="00675F55" w14:paraId="4ADEB133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01BAE037" w14:textId="77777777" w:rsidR="00EE77EC" w:rsidRPr="00675F55" w:rsidRDefault="00EE77EC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14</w:t>
            </w:r>
          </w:p>
        </w:tc>
        <w:tc>
          <w:tcPr>
            <w:tcW w:w="1704" w:type="dxa"/>
            <w:shd w:val="clear" w:color="auto" w:fill="auto"/>
          </w:tcPr>
          <w:p w14:paraId="79385B32" w14:textId="372303A9" w:rsidR="00EE77EC" w:rsidRPr="00675F55" w:rsidRDefault="00EE77E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информации о проведении ярмарок, выставок народного творчества, ремесел на территории Прокопьевского городского округа</w:t>
            </w:r>
          </w:p>
        </w:tc>
        <w:tc>
          <w:tcPr>
            <w:tcW w:w="2823" w:type="dxa"/>
            <w:shd w:val="clear" w:color="auto" w:fill="auto"/>
          </w:tcPr>
          <w:p w14:paraId="23DBE31E" w14:textId="7D4A8744" w:rsidR="00EE77EC" w:rsidRPr="00675F55" w:rsidRDefault="0094437F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EE77EC" w:rsidRPr="00675F55">
              <w:rPr>
                <w:sz w:val="18"/>
                <w:szCs w:val="18"/>
              </w:rPr>
              <w:t xml:space="preserve">остановление администрации города Прокопьевска </w:t>
            </w:r>
          </w:p>
          <w:p w14:paraId="5CDF6D0F" w14:textId="2D6702F8" w:rsidR="00EE77EC" w:rsidRPr="00675F55" w:rsidRDefault="00EE77EC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03.02.2022 № 22-п</w:t>
            </w:r>
            <w:r w:rsidR="006E352B">
              <w:rPr>
                <w:sz w:val="18"/>
                <w:szCs w:val="18"/>
              </w:rPr>
              <w:t xml:space="preserve"> «</w:t>
            </w:r>
            <w:r w:rsidR="006E352B" w:rsidRPr="006E352B">
              <w:rPr>
                <w:sz w:val="18"/>
                <w:szCs w:val="18"/>
              </w:rPr>
              <w:t>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Прокопьевского городского округа»</w:t>
            </w:r>
            <w:r w:rsidRPr="00675F55">
              <w:rPr>
                <w:sz w:val="18"/>
                <w:szCs w:val="18"/>
              </w:rPr>
              <w:t xml:space="preserve"> (в редакции постановлени</w:t>
            </w:r>
            <w:r w:rsidR="007441A0">
              <w:rPr>
                <w:sz w:val="18"/>
                <w:szCs w:val="18"/>
              </w:rPr>
              <w:t>й</w:t>
            </w:r>
            <w:r w:rsidRPr="00675F55">
              <w:rPr>
                <w:sz w:val="18"/>
                <w:szCs w:val="18"/>
              </w:rPr>
              <w:t xml:space="preserve"> </w:t>
            </w:r>
          </w:p>
          <w:p w14:paraId="5F63503A" w14:textId="77777777" w:rsidR="00EE77EC" w:rsidRPr="00675F55" w:rsidRDefault="00EE77EC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от 07.09.2022 № 233-п; </w:t>
            </w:r>
          </w:p>
          <w:p w14:paraId="020F765F" w14:textId="48173815" w:rsidR="00EE77EC" w:rsidRPr="00675F55" w:rsidRDefault="00EE77EC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27.12.2024 № 275-п)</w:t>
            </w:r>
          </w:p>
        </w:tc>
        <w:tc>
          <w:tcPr>
            <w:tcW w:w="1724" w:type="dxa"/>
            <w:shd w:val="clear" w:color="auto" w:fill="auto"/>
          </w:tcPr>
          <w:p w14:paraId="263CBF9A" w14:textId="77777777" w:rsidR="00EE77EC" w:rsidRPr="00675F55" w:rsidRDefault="00EE77EC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28" w:type="dxa"/>
            <w:shd w:val="clear" w:color="auto" w:fill="auto"/>
          </w:tcPr>
          <w:p w14:paraId="47133CFB" w14:textId="77777777" w:rsidR="00EE77EC" w:rsidRPr="00675F55" w:rsidRDefault="00EE77E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МБУК «Городской краеведческий музей» </w:t>
            </w:r>
          </w:p>
          <w:p w14:paraId="038F4D6B" w14:textId="5F4722E9" w:rsidR="00EE77EC" w:rsidRPr="00675F55" w:rsidRDefault="00EE77E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МБУК «КВЦ «Вернисаж»</w:t>
            </w:r>
          </w:p>
        </w:tc>
        <w:tc>
          <w:tcPr>
            <w:tcW w:w="1764" w:type="dxa"/>
            <w:shd w:val="clear" w:color="auto" w:fill="auto"/>
          </w:tcPr>
          <w:p w14:paraId="2B99BD84" w14:textId="5843DAFE" w:rsidR="00EE77EC" w:rsidRPr="00675F55" w:rsidRDefault="006E352B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EE77EC" w:rsidRPr="00675F55">
              <w:rPr>
                <w:sz w:val="18"/>
                <w:szCs w:val="18"/>
              </w:rPr>
              <w:t>редоставление информации о проведении ярмарок, выставок народного творчества, ремесел на территории Прокопьевского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44083AE8" w14:textId="0135068A" w:rsidR="00EE77EC" w:rsidRPr="00675F55" w:rsidRDefault="00EE77E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Муниципальная услуга предоставляется как на бесплатной, так и на платной основе в соответствии с прейскурантом цен, утвержденным Администрацией города Прокопьевска.</w:t>
            </w:r>
          </w:p>
        </w:tc>
        <w:tc>
          <w:tcPr>
            <w:tcW w:w="1135" w:type="dxa"/>
            <w:shd w:val="clear" w:color="auto" w:fill="auto"/>
          </w:tcPr>
          <w:p w14:paraId="0AC8BAD7" w14:textId="0F9FA114" w:rsidR="00EE77EC" w:rsidRPr="00675F55" w:rsidRDefault="00EE77E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 соответ</w:t>
            </w:r>
            <w:r w:rsidR="00CB3377">
              <w:rPr>
                <w:sz w:val="18"/>
                <w:szCs w:val="18"/>
              </w:rPr>
              <w:t>-</w:t>
            </w:r>
            <w:r w:rsidRPr="00675F55">
              <w:rPr>
                <w:sz w:val="18"/>
                <w:szCs w:val="18"/>
              </w:rPr>
              <w:t>ствии с прейскуран</w:t>
            </w:r>
            <w:r w:rsidR="00CB3377">
              <w:rPr>
                <w:sz w:val="18"/>
                <w:szCs w:val="18"/>
              </w:rPr>
              <w:t>-</w:t>
            </w:r>
            <w:r w:rsidRPr="00675F55">
              <w:rPr>
                <w:sz w:val="18"/>
                <w:szCs w:val="18"/>
              </w:rPr>
              <w:t>том цен, утвержден</w:t>
            </w:r>
            <w:r w:rsidR="00CB3377">
              <w:rPr>
                <w:sz w:val="18"/>
                <w:szCs w:val="18"/>
              </w:rPr>
              <w:t>-</w:t>
            </w:r>
            <w:r w:rsidRPr="00675F55">
              <w:rPr>
                <w:sz w:val="18"/>
                <w:szCs w:val="18"/>
              </w:rPr>
              <w:t>ным Администрацией города Прокопьевска.</w:t>
            </w:r>
          </w:p>
        </w:tc>
        <w:tc>
          <w:tcPr>
            <w:tcW w:w="1134" w:type="dxa"/>
            <w:shd w:val="clear" w:color="auto" w:fill="auto"/>
          </w:tcPr>
          <w:p w14:paraId="51B47470" w14:textId="408B0E53" w:rsidR="00EE77EC" w:rsidRPr="00675F55" w:rsidRDefault="00EE77EC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Платежи принима</w:t>
            </w:r>
            <w:r w:rsidR="00CB3377">
              <w:rPr>
                <w:sz w:val="18"/>
                <w:szCs w:val="18"/>
              </w:rPr>
              <w:t>-</w:t>
            </w:r>
            <w:r w:rsidRPr="00675F55">
              <w:rPr>
                <w:sz w:val="18"/>
                <w:szCs w:val="18"/>
              </w:rPr>
              <w:t>ются через кассу МБУК «КВЦ «Верни</w:t>
            </w:r>
            <w:r w:rsidR="00CB3377">
              <w:rPr>
                <w:sz w:val="18"/>
                <w:szCs w:val="18"/>
              </w:rPr>
              <w:t>-</w:t>
            </w:r>
            <w:r w:rsidRPr="00675F55">
              <w:rPr>
                <w:sz w:val="18"/>
                <w:szCs w:val="18"/>
              </w:rPr>
              <w:t>саж», либо перечислением на расчетный счет учреждение.</w:t>
            </w:r>
          </w:p>
        </w:tc>
        <w:tc>
          <w:tcPr>
            <w:tcW w:w="846" w:type="dxa"/>
            <w:shd w:val="clear" w:color="auto" w:fill="auto"/>
          </w:tcPr>
          <w:p w14:paraId="12E3DE95" w14:textId="4D52DB90" w:rsidR="00EE77EC" w:rsidRPr="00675F55" w:rsidRDefault="00EE77EC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A33BC3" w:rsidRPr="00675F55" w14:paraId="7BDAA489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5C40DEC5" w14:textId="77777777" w:rsidR="00A33BC3" w:rsidRPr="00675F55" w:rsidRDefault="00A33BC3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15</w:t>
            </w:r>
          </w:p>
        </w:tc>
        <w:tc>
          <w:tcPr>
            <w:tcW w:w="1704" w:type="dxa"/>
            <w:shd w:val="clear" w:color="auto" w:fill="auto"/>
          </w:tcPr>
          <w:p w14:paraId="3FAF2553" w14:textId="7F6E3078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задания и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823" w:type="dxa"/>
            <w:shd w:val="clear" w:color="auto" w:fill="auto"/>
          </w:tcPr>
          <w:p w14:paraId="57E5368C" w14:textId="02106347" w:rsidR="00A33BC3" w:rsidRPr="00675F55" w:rsidRDefault="0094437F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33BC3" w:rsidRPr="00675F55">
              <w:rPr>
                <w:sz w:val="18"/>
                <w:szCs w:val="18"/>
              </w:rPr>
              <w:t xml:space="preserve">остановление администрации города Прокопьевска </w:t>
            </w:r>
          </w:p>
          <w:p w14:paraId="3D37C15C" w14:textId="4131FB41" w:rsidR="00A33BC3" w:rsidRPr="00675F55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02.03.2017 № 52-п</w:t>
            </w:r>
            <w:r w:rsidR="006E352B">
              <w:rPr>
                <w:sz w:val="18"/>
                <w:szCs w:val="18"/>
              </w:rPr>
              <w:t xml:space="preserve"> «</w:t>
            </w:r>
            <w:r w:rsidR="006E352B" w:rsidRPr="006E352B">
              <w:rPr>
                <w:sz w:val="18"/>
                <w:szCs w:val="18"/>
              </w:rPr>
              <w:t>Об утверждении административного регламента предоставления муниципальной услуги «Выдача задания и разрешения на проведение работ по сохранению объекта культурного наследия местного (муниципального) значения»</w:t>
            </w:r>
          </w:p>
        </w:tc>
        <w:tc>
          <w:tcPr>
            <w:tcW w:w="1724" w:type="dxa"/>
            <w:shd w:val="clear" w:color="auto" w:fill="auto"/>
          </w:tcPr>
          <w:p w14:paraId="1F01C8F4" w14:textId="25EA32D8" w:rsidR="00A33BC3" w:rsidRPr="00675F55" w:rsidRDefault="00A33BC3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задания</w:t>
            </w:r>
            <w:r w:rsidR="00EE77EC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и разрешения на проведение работ по</w:t>
            </w:r>
            <w:r w:rsidR="00EE77EC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сохранению объекта культурного</w:t>
            </w:r>
            <w:r w:rsidR="00EE77EC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наследия местного (муниципального) значения</w:t>
            </w:r>
          </w:p>
        </w:tc>
        <w:tc>
          <w:tcPr>
            <w:tcW w:w="2628" w:type="dxa"/>
            <w:shd w:val="clear" w:color="auto" w:fill="auto"/>
          </w:tcPr>
          <w:p w14:paraId="22870D03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по культуре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320AF3CC" w14:textId="77777777" w:rsidR="00A33BC3" w:rsidRPr="00675F55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выдача задания на проведение работ по сохранению объекта культурного наследия местного (муниципального) значения;</w:t>
            </w:r>
          </w:p>
          <w:p w14:paraId="6937AC6D" w14:textId="77777777" w:rsidR="00A33BC3" w:rsidRPr="00675F55" w:rsidRDefault="00A33BC3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выдача разрешения на проведение работ по сохранению объекта культурного наследия местного (муниципального) значения; </w:t>
            </w:r>
          </w:p>
          <w:p w14:paraId="17DED134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 мотивированное уведомление об отказе в предоставлении муниципальной услуги.</w:t>
            </w:r>
          </w:p>
        </w:tc>
        <w:tc>
          <w:tcPr>
            <w:tcW w:w="1559" w:type="dxa"/>
            <w:shd w:val="clear" w:color="auto" w:fill="auto"/>
          </w:tcPr>
          <w:p w14:paraId="5A0C782E" w14:textId="77777777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B6B50B5" w14:textId="4B79442C" w:rsidR="00A33BC3" w:rsidRPr="00675F55" w:rsidRDefault="00EE77EC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4F03FAFB" w14:textId="77777777" w:rsidR="00A33BC3" w:rsidRPr="00675F55" w:rsidRDefault="00A33BC3" w:rsidP="0094437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66C0571B" w14:textId="0639375C" w:rsidR="00A33BC3" w:rsidRPr="00675F55" w:rsidRDefault="00A33BC3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B60F8D" w:rsidRPr="00675F55" w14:paraId="3A593023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0DE71408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16</w:t>
            </w:r>
          </w:p>
        </w:tc>
        <w:tc>
          <w:tcPr>
            <w:tcW w:w="1704" w:type="dxa"/>
            <w:shd w:val="clear" w:color="auto" w:fill="auto"/>
          </w:tcPr>
          <w:p w14:paraId="74F83EE9" w14:textId="7D6F2E05" w:rsidR="00B60F8D" w:rsidRPr="00675F55" w:rsidRDefault="0094437F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60F8D" w:rsidRPr="00675F55">
              <w:rPr>
                <w:sz w:val="18"/>
                <w:szCs w:val="18"/>
              </w:rPr>
              <w:t>огласовани</w:t>
            </w:r>
            <w:r>
              <w:rPr>
                <w:sz w:val="18"/>
                <w:szCs w:val="18"/>
              </w:rPr>
              <w:t>е</w:t>
            </w:r>
            <w:r w:rsidR="00B60F8D" w:rsidRPr="00675F55">
              <w:rPr>
                <w:sz w:val="18"/>
                <w:szCs w:val="18"/>
              </w:rPr>
              <w:t xml:space="preserve"> проектной документации на проведение работ по сохранению объекта культурного наследия(памятника истории и культуры)местного (муниципального) значения</w:t>
            </w:r>
          </w:p>
        </w:tc>
        <w:tc>
          <w:tcPr>
            <w:tcW w:w="2823" w:type="dxa"/>
            <w:shd w:val="clear" w:color="auto" w:fill="auto"/>
          </w:tcPr>
          <w:p w14:paraId="72925FD6" w14:textId="6D0B5BBA" w:rsidR="00B60F8D" w:rsidRPr="00675F55" w:rsidRDefault="0094437F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 xml:space="preserve">остановление администрации города Прокопьевска </w:t>
            </w:r>
            <w:r>
              <w:rPr>
                <w:sz w:val="18"/>
                <w:szCs w:val="18"/>
              </w:rPr>
              <w:t xml:space="preserve">                      </w:t>
            </w:r>
            <w:r w:rsidR="00B60F8D" w:rsidRPr="00675F55">
              <w:rPr>
                <w:sz w:val="18"/>
                <w:szCs w:val="18"/>
              </w:rPr>
              <w:t>от 30.05.2017 № 156-п</w:t>
            </w:r>
            <w:r w:rsidR="006E352B">
              <w:rPr>
                <w:sz w:val="18"/>
                <w:szCs w:val="18"/>
              </w:rPr>
              <w:t xml:space="preserve"> «</w:t>
            </w:r>
            <w:r w:rsidR="006E352B" w:rsidRPr="006E352B">
              <w:rPr>
                <w:sz w:val="18"/>
                <w:szCs w:val="18"/>
              </w:rPr>
              <w:t>Об утверждении административного регламента предоставления</w:t>
            </w:r>
            <w:r w:rsidR="006E352B">
              <w:rPr>
                <w:sz w:val="18"/>
                <w:szCs w:val="18"/>
              </w:rPr>
              <w:t xml:space="preserve"> </w:t>
            </w:r>
            <w:r w:rsidR="006E352B" w:rsidRPr="006E352B">
              <w:rPr>
                <w:sz w:val="18"/>
                <w:szCs w:val="18"/>
              </w:rPr>
              <w:t>муниципальной услуги «По согласованию  проектной документации на проведение работ по сохранению объекта культурного наследия (памятника истории и культуры) местного (муниципального) значения»</w:t>
            </w:r>
          </w:p>
        </w:tc>
        <w:tc>
          <w:tcPr>
            <w:tcW w:w="1724" w:type="dxa"/>
            <w:shd w:val="clear" w:color="auto" w:fill="auto"/>
          </w:tcPr>
          <w:p w14:paraId="239F384F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изготовление проектной документации для выдачи разрешения на строительство;</w:t>
            </w:r>
          </w:p>
          <w:p w14:paraId="2E3FF73B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-экспертиза 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      </w:r>
          </w:p>
          <w:p w14:paraId="66FC65AD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-государственная экспертиза 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      </w:r>
          </w:p>
          <w:p w14:paraId="747383DC" w14:textId="7BD5967B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-государственная экологическая экспертиза проектной документации объекта капитального строительства для выдачи разрешения на строительство;</w:t>
            </w:r>
          </w:p>
        </w:tc>
        <w:tc>
          <w:tcPr>
            <w:tcW w:w="2628" w:type="dxa"/>
            <w:shd w:val="clear" w:color="auto" w:fill="auto"/>
          </w:tcPr>
          <w:p w14:paraId="0E96772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по культуре администрации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4FFEB14A" w14:textId="77777777" w:rsidR="006E352B" w:rsidRDefault="00B60F8D" w:rsidP="0094437F">
            <w:pPr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согласование проектной документации на проведение работ по сохранению объекта культурного наследия (памятника истории и культуры) местного (муниципального) значения;</w:t>
            </w:r>
          </w:p>
          <w:p w14:paraId="3D65B9C2" w14:textId="7F3283FE" w:rsidR="00B60F8D" w:rsidRPr="00675F55" w:rsidRDefault="00B60F8D" w:rsidP="0094437F">
            <w:pPr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отказ в согласовании проектной документации на проведение работ по сохранению объекта культурного наследия (памятника истории и культуры) местного (муниципального) значения.</w:t>
            </w:r>
          </w:p>
        </w:tc>
        <w:tc>
          <w:tcPr>
            <w:tcW w:w="1559" w:type="dxa"/>
            <w:shd w:val="clear" w:color="auto" w:fill="auto"/>
          </w:tcPr>
          <w:p w14:paraId="02940FD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0531303C" w14:textId="58B43B1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бесплатная</w:t>
            </w:r>
          </w:p>
        </w:tc>
        <w:tc>
          <w:tcPr>
            <w:tcW w:w="1134" w:type="dxa"/>
            <w:shd w:val="clear" w:color="auto" w:fill="auto"/>
          </w:tcPr>
          <w:p w14:paraId="4B1421F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5E6741EE" w14:textId="67802CDA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на ЕПГУ, РПГУ.</w:t>
            </w:r>
          </w:p>
        </w:tc>
      </w:tr>
      <w:tr w:rsidR="00B60F8D" w:rsidRPr="00675F55" w14:paraId="174E71AF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0A987F0B" w14:textId="4A65935F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по физической культуре, спорту и молодежной политике администрации г.Прокопьевска</w:t>
            </w:r>
          </w:p>
        </w:tc>
      </w:tr>
      <w:tr w:rsidR="00B60F8D" w:rsidRPr="00675F55" w14:paraId="4EC87E27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376C1241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704" w:type="dxa"/>
            <w:shd w:val="clear" w:color="auto" w:fill="auto"/>
          </w:tcPr>
          <w:p w14:paraId="48050C9F" w14:textId="3B84D45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Присвоение спортивных разрядов.</w:t>
            </w:r>
          </w:p>
        </w:tc>
        <w:tc>
          <w:tcPr>
            <w:tcW w:w="2823" w:type="dxa"/>
            <w:shd w:val="clear" w:color="auto" w:fill="auto"/>
          </w:tcPr>
          <w:p w14:paraId="7A92E045" w14:textId="296A48E3" w:rsidR="007A46F4" w:rsidRDefault="0094437F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 xml:space="preserve">остановление администрации г.Прокопьевска от 01.10.2021 </w:t>
            </w:r>
            <w:r>
              <w:rPr>
                <w:sz w:val="18"/>
                <w:szCs w:val="18"/>
              </w:rPr>
              <w:t xml:space="preserve">             </w:t>
            </w:r>
            <w:r w:rsidR="00B60F8D" w:rsidRPr="00675F55">
              <w:rPr>
                <w:sz w:val="18"/>
                <w:szCs w:val="18"/>
              </w:rPr>
              <w:t xml:space="preserve">№ 144-п </w:t>
            </w:r>
          </w:p>
          <w:p w14:paraId="04C214C5" w14:textId="0C383373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(в редакции </w:t>
            </w:r>
            <w:r w:rsidR="0094437F" w:rsidRPr="00675F55">
              <w:rPr>
                <w:sz w:val="18"/>
                <w:szCs w:val="18"/>
              </w:rPr>
              <w:t>постановлени</w:t>
            </w:r>
            <w:r w:rsidR="0094437F">
              <w:rPr>
                <w:sz w:val="18"/>
                <w:szCs w:val="18"/>
              </w:rPr>
              <w:t>й</w:t>
            </w:r>
            <w:r w:rsidR="0094437F" w:rsidRPr="00675F55">
              <w:rPr>
                <w:sz w:val="18"/>
                <w:szCs w:val="18"/>
              </w:rPr>
              <w:t xml:space="preserve"> </w:t>
            </w:r>
            <w:r w:rsidR="0094437F">
              <w:rPr>
                <w:sz w:val="18"/>
                <w:szCs w:val="18"/>
              </w:rPr>
              <w:t xml:space="preserve">         </w:t>
            </w:r>
            <w:r w:rsidRPr="00675F55">
              <w:rPr>
                <w:sz w:val="18"/>
                <w:szCs w:val="18"/>
              </w:rPr>
              <w:t xml:space="preserve">от 15.03.2023, от 19.12.2024, </w:t>
            </w:r>
            <w:r w:rsidR="0094437F">
              <w:rPr>
                <w:sz w:val="18"/>
                <w:szCs w:val="18"/>
              </w:rPr>
              <w:t xml:space="preserve">                </w:t>
            </w:r>
            <w:r w:rsidRPr="00675F55">
              <w:rPr>
                <w:sz w:val="18"/>
                <w:szCs w:val="18"/>
              </w:rPr>
              <w:t>от 03.07.2025)</w:t>
            </w:r>
          </w:p>
        </w:tc>
        <w:tc>
          <w:tcPr>
            <w:tcW w:w="1724" w:type="dxa"/>
            <w:shd w:val="clear" w:color="auto" w:fill="auto"/>
          </w:tcPr>
          <w:p w14:paraId="24A37759" w14:textId="1DB96B5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отсутствуют</w:t>
            </w:r>
          </w:p>
        </w:tc>
        <w:tc>
          <w:tcPr>
            <w:tcW w:w="2628" w:type="dxa"/>
            <w:shd w:val="clear" w:color="auto" w:fill="auto"/>
          </w:tcPr>
          <w:p w14:paraId="2E266A80" w14:textId="56E8CDD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по физической культуре, спорту и молодежной политике администрации г.Прокопьевска</w:t>
            </w:r>
          </w:p>
        </w:tc>
        <w:tc>
          <w:tcPr>
            <w:tcW w:w="1764" w:type="dxa"/>
            <w:shd w:val="clear" w:color="auto" w:fill="auto"/>
          </w:tcPr>
          <w:p w14:paraId="12D069D3" w14:textId="3790528C" w:rsidR="00B60F8D" w:rsidRPr="00675F55" w:rsidRDefault="006E352B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рисвоение спортивного разряда</w:t>
            </w:r>
          </w:p>
        </w:tc>
        <w:tc>
          <w:tcPr>
            <w:tcW w:w="1559" w:type="dxa"/>
            <w:shd w:val="clear" w:color="auto" w:fill="auto"/>
          </w:tcPr>
          <w:p w14:paraId="60787567" w14:textId="4BAC42E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083CE1A3" w14:textId="6EF4975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A8EF4D" w14:textId="48BF99E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F12295" w14:textId="45BD60B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0A3D1F9A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C9C77B4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18</w:t>
            </w:r>
          </w:p>
        </w:tc>
        <w:tc>
          <w:tcPr>
            <w:tcW w:w="1704" w:type="dxa"/>
            <w:shd w:val="clear" w:color="auto" w:fill="auto"/>
          </w:tcPr>
          <w:p w14:paraId="19A936EB" w14:textId="58909A1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Присвоение квалификационных категорий спортивных судей. </w:t>
            </w:r>
          </w:p>
        </w:tc>
        <w:tc>
          <w:tcPr>
            <w:tcW w:w="2823" w:type="dxa"/>
            <w:shd w:val="clear" w:color="auto" w:fill="auto"/>
          </w:tcPr>
          <w:p w14:paraId="328D2D83" w14:textId="58445D4A" w:rsidR="007A46F4" w:rsidRDefault="0094437F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 xml:space="preserve">остановление администрации г.Прокопьевска от 07.10.2021 </w:t>
            </w:r>
            <w:r>
              <w:rPr>
                <w:sz w:val="18"/>
                <w:szCs w:val="18"/>
              </w:rPr>
              <w:t xml:space="preserve">                </w:t>
            </w:r>
            <w:r w:rsidR="00B60F8D" w:rsidRPr="00675F55">
              <w:rPr>
                <w:sz w:val="18"/>
                <w:szCs w:val="18"/>
              </w:rPr>
              <w:t xml:space="preserve">№ 146-п </w:t>
            </w:r>
            <w:r w:rsidR="00954BFE">
              <w:rPr>
                <w:sz w:val="18"/>
                <w:szCs w:val="18"/>
              </w:rPr>
              <w:t>«</w:t>
            </w:r>
            <w:r w:rsidR="00954BFE" w:rsidRPr="00954BFE">
              <w:rPr>
                <w:sz w:val="18"/>
                <w:szCs w:val="18"/>
              </w:rPr>
              <w:t xml:space="preserve">Об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категории, спортивный судья третьей категории» </w:t>
            </w:r>
          </w:p>
          <w:p w14:paraId="0BAC9909" w14:textId="0E07C931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(в редакции </w:t>
            </w:r>
            <w:r w:rsidR="0094437F" w:rsidRPr="00675F55">
              <w:rPr>
                <w:sz w:val="18"/>
                <w:szCs w:val="18"/>
              </w:rPr>
              <w:t>постановлени</w:t>
            </w:r>
            <w:r w:rsidR="0094437F">
              <w:rPr>
                <w:sz w:val="18"/>
                <w:szCs w:val="18"/>
              </w:rPr>
              <w:t>й</w:t>
            </w:r>
            <w:r w:rsidR="0094437F" w:rsidRPr="00675F55">
              <w:rPr>
                <w:sz w:val="18"/>
                <w:szCs w:val="18"/>
              </w:rPr>
              <w:t xml:space="preserve"> </w:t>
            </w:r>
            <w:r w:rsidR="0094437F">
              <w:rPr>
                <w:sz w:val="18"/>
                <w:szCs w:val="18"/>
              </w:rPr>
              <w:t xml:space="preserve">                        </w:t>
            </w:r>
            <w:r w:rsidRPr="00675F55">
              <w:rPr>
                <w:sz w:val="18"/>
                <w:szCs w:val="18"/>
              </w:rPr>
              <w:t>от 15.03.2023</w:t>
            </w:r>
            <w:r w:rsidR="00954BFE">
              <w:rPr>
                <w:sz w:val="18"/>
                <w:szCs w:val="18"/>
              </w:rPr>
              <w:t xml:space="preserve"> № 41-п</w:t>
            </w:r>
            <w:r w:rsidRPr="00675F55">
              <w:rPr>
                <w:sz w:val="18"/>
                <w:szCs w:val="18"/>
              </w:rPr>
              <w:t>, от 19.12.2024</w:t>
            </w:r>
            <w:r w:rsidR="00954BFE">
              <w:rPr>
                <w:sz w:val="18"/>
                <w:szCs w:val="18"/>
              </w:rPr>
              <w:t xml:space="preserve"> № 227-п</w:t>
            </w:r>
            <w:r w:rsidRPr="00675F55">
              <w:rPr>
                <w:sz w:val="18"/>
                <w:szCs w:val="18"/>
              </w:rPr>
              <w:t>, от 03.07.2025</w:t>
            </w:r>
            <w:r w:rsidR="00954BFE">
              <w:rPr>
                <w:sz w:val="18"/>
                <w:szCs w:val="18"/>
              </w:rPr>
              <w:t xml:space="preserve"> № 120-п</w:t>
            </w:r>
            <w:r w:rsidRPr="00675F55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7777A291" w14:textId="7BB29D5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отсутствуют</w:t>
            </w:r>
          </w:p>
        </w:tc>
        <w:tc>
          <w:tcPr>
            <w:tcW w:w="2628" w:type="dxa"/>
            <w:shd w:val="clear" w:color="auto" w:fill="auto"/>
          </w:tcPr>
          <w:p w14:paraId="43A48CA3" w14:textId="1D8EA11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по физической культуре, спорту и молодежной политике администрации г.Прокопьевска</w:t>
            </w:r>
          </w:p>
        </w:tc>
        <w:tc>
          <w:tcPr>
            <w:tcW w:w="1764" w:type="dxa"/>
            <w:shd w:val="clear" w:color="auto" w:fill="auto"/>
          </w:tcPr>
          <w:p w14:paraId="1AB41BB7" w14:textId="7B6E7ACF" w:rsidR="00B60F8D" w:rsidRPr="00675F55" w:rsidRDefault="006E352B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рисвоение квалификационной категории «спортивный судья»</w:t>
            </w:r>
          </w:p>
        </w:tc>
        <w:tc>
          <w:tcPr>
            <w:tcW w:w="1559" w:type="dxa"/>
            <w:shd w:val="clear" w:color="auto" w:fill="auto"/>
          </w:tcPr>
          <w:p w14:paraId="0A97EE6F" w14:textId="760DA9B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01A2DF96" w14:textId="3ED6E72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682700" w14:textId="3DBEB33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AD1CF8" w14:textId="0407E18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129D765D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65F211B0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</w:tr>
      <w:tr w:rsidR="00B60F8D" w:rsidRPr="00675F55" w14:paraId="17A3C8BD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3DD29711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19</w:t>
            </w:r>
          </w:p>
        </w:tc>
        <w:tc>
          <w:tcPr>
            <w:tcW w:w="1704" w:type="dxa"/>
            <w:shd w:val="clear" w:color="auto" w:fill="auto"/>
          </w:tcPr>
          <w:p w14:paraId="52FA336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2823" w:type="dxa"/>
            <w:shd w:val="clear" w:color="auto" w:fill="auto"/>
          </w:tcPr>
          <w:p w14:paraId="6391DFA9" w14:textId="3E172B65" w:rsidR="00B60F8D" w:rsidRPr="00675F55" w:rsidRDefault="006E352B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 xml:space="preserve">остановление администрации города Прокопьевска </w:t>
            </w:r>
            <w:r w:rsidR="0094437F">
              <w:rPr>
                <w:sz w:val="18"/>
                <w:szCs w:val="18"/>
              </w:rPr>
              <w:t xml:space="preserve">                                  </w:t>
            </w:r>
            <w:r w:rsidR="00B60F8D" w:rsidRPr="00675F55">
              <w:rPr>
                <w:sz w:val="18"/>
                <w:szCs w:val="18"/>
              </w:rPr>
              <w:t>от 10.12.2024 № 215-п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Федерации»</w:t>
            </w:r>
          </w:p>
        </w:tc>
        <w:tc>
          <w:tcPr>
            <w:tcW w:w="1724" w:type="dxa"/>
            <w:shd w:val="clear" w:color="auto" w:fill="auto"/>
          </w:tcPr>
          <w:p w14:paraId="4B449B04" w14:textId="4A2A5761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6E352B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21FBD6F9" w14:textId="602A19BD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6E352B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65FA1707" w14:textId="6A2E4272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6E352B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  <w:p w14:paraId="6E3E44E9" w14:textId="1953DFA8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-правоустанавливающие документы на объект</w:t>
            </w:r>
          </w:p>
        </w:tc>
        <w:tc>
          <w:tcPr>
            <w:tcW w:w="2628" w:type="dxa"/>
            <w:shd w:val="clear" w:color="auto" w:fill="auto"/>
          </w:tcPr>
          <w:p w14:paraId="65E69BC6" w14:textId="35E26EC4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5AF2E1F4" w14:textId="6C4DC9A1" w:rsidR="00B60F8D" w:rsidRPr="00675F55" w:rsidRDefault="006E352B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ешение о предварительном согласовании предоставления земельного участка</w:t>
            </w:r>
          </w:p>
          <w:p w14:paraId="31FB6F23" w14:textId="2E9B6684" w:rsidR="00B60F8D" w:rsidRPr="00675F55" w:rsidRDefault="006E352B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предварительном согласовании предоставления земельного участка</w:t>
            </w:r>
          </w:p>
        </w:tc>
        <w:tc>
          <w:tcPr>
            <w:tcW w:w="1559" w:type="dxa"/>
            <w:shd w:val="clear" w:color="auto" w:fill="auto"/>
          </w:tcPr>
          <w:p w14:paraId="15E3577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4D9F9AE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7F06FAA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9CB4F0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3DEE9A37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0158C48B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20</w:t>
            </w:r>
          </w:p>
        </w:tc>
        <w:tc>
          <w:tcPr>
            <w:tcW w:w="1704" w:type="dxa"/>
            <w:shd w:val="clear" w:color="auto" w:fill="auto"/>
          </w:tcPr>
          <w:p w14:paraId="4578BFB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Утверждение схемы расположения земельного участка или земельных участков на </w:t>
            </w:r>
            <w:r w:rsidRPr="00675F55">
              <w:rPr>
                <w:sz w:val="18"/>
                <w:szCs w:val="18"/>
              </w:rPr>
              <w:lastRenderedPageBreak/>
              <w:t>кадастровом плане территории</w:t>
            </w:r>
          </w:p>
        </w:tc>
        <w:tc>
          <w:tcPr>
            <w:tcW w:w="2823" w:type="dxa"/>
            <w:shd w:val="clear" w:color="auto" w:fill="auto"/>
          </w:tcPr>
          <w:p w14:paraId="445FCAAA" w14:textId="1407E0EF" w:rsidR="00B60F8D" w:rsidRPr="00675F55" w:rsidRDefault="00954BFE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="00B60F8D" w:rsidRPr="00675F55">
              <w:rPr>
                <w:sz w:val="18"/>
                <w:szCs w:val="18"/>
              </w:rPr>
              <w:t xml:space="preserve">остановление администрации города Прокопьевска </w:t>
            </w:r>
            <w:r w:rsidR="0094437F">
              <w:rPr>
                <w:sz w:val="18"/>
                <w:szCs w:val="18"/>
              </w:rPr>
              <w:t xml:space="preserve">                     </w:t>
            </w:r>
            <w:r w:rsidR="00B60F8D" w:rsidRPr="00675F55">
              <w:rPr>
                <w:sz w:val="18"/>
                <w:szCs w:val="18"/>
              </w:rPr>
              <w:t xml:space="preserve">от 25.12.2024 № 270-п «Об утверждении административного регламента предоставления муниципальной услуги «Утверждение схемы </w:t>
            </w:r>
            <w:r w:rsidR="00B60F8D" w:rsidRPr="00675F55">
              <w:rPr>
                <w:sz w:val="18"/>
                <w:szCs w:val="18"/>
              </w:rPr>
              <w:lastRenderedPageBreak/>
              <w:t>расположения земельного участка или земельных участков на кадастровом плане территории муниципального образования «Прокопьевский городской округ Кемеровской области – Кузбасса»</w:t>
            </w:r>
          </w:p>
        </w:tc>
        <w:tc>
          <w:tcPr>
            <w:tcW w:w="1724" w:type="dxa"/>
            <w:shd w:val="clear" w:color="auto" w:fill="auto"/>
          </w:tcPr>
          <w:p w14:paraId="59EBFAE6" w14:textId="0E94F16C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4D0540EA" w14:textId="783E11B2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 xml:space="preserve">опия документа, подтверждающего полномочия </w:t>
            </w:r>
            <w:r w:rsidRPr="00675F55">
              <w:rPr>
                <w:sz w:val="18"/>
                <w:szCs w:val="18"/>
              </w:rPr>
              <w:lastRenderedPageBreak/>
              <w:t>представителя заявителя, если с запросом обращается представитель заявителя.</w:t>
            </w:r>
          </w:p>
          <w:p w14:paraId="29EEB260" w14:textId="4742787F" w:rsidR="00B60F8D" w:rsidRPr="00675F55" w:rsidRDefault="00B60F8D" w:rsidP="0094437F">
            <w:pPr>
              <w:widowControl w:val="0"/>
              <w:autoSpaceDE w:val="0"/>
              <w:autoSpaceDN w:val="0"/>
              <w:ind w:left="-6" w:firstLine="6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</w:tc>
        <w:tc>
          <w:tcPr>
            <w:tcW w:w="2628" w:type="dxa"/>
            <w:shd w:val="clear" w:color="auto" w:fill="auto"/>
          </w:tcPr>
          <w:p w14:paraId="453DE5D1" w14:textId="56A04476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1224DEA6" w14:textId="20DB1DF3" w:rsidR="00B60F8D" w:rsidRPr="00675F55" w:rsidRDefault="00954BFE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 xml:space="preserve">ыдача решения об утверждении схемы расположения земельного участка или земельных участков на </w:t>
            </w:r>
            <w:r w:rsidR="00B60F8D" w:rsidRPr="00675F55">
              <w:rPr>
                <w:sz w:val="18"/>
                <w:szCs w:val="18"/>
              </w:rPr>
              <w:lastRenderedPageBreak/>
              <w:t>кадастровом плане территории</w:t>
            </w:r>
            <w:r>
              <w:rPr>
                <w:sz w:val="18"/>
                <w:szCs w:val="18"/>
              </w:rPr>
              <w:t>;</w:t>
            </w:r>
          </w:p>
          <w:p w14:paraId="21E2F2D1" w14:textId="27DB3DB5" w:rsidR="00B60F8D" w:rsidRPr="00675F55" w:rsidRDefault="00954BFE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об отказе в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559" w:type="dxa"/>
            <w:shd w:val="clear" w:color="auto" w:fill="auto"/>
          </w:tcPr>
          <w:p w14:paraId="1A8A129F" w14:textId="1504484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3DF9174F" w14:textId="77DEC6F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17FFF85C" w14:textId="20598A4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51E79FE9" w14:textId="6BB1971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37071DE2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059F1164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21</w:t>
            </w:r>
          </w:p>
        </w:tc>
        <w:tc>
          <w:tcPr>
            <w:tcW w:w="1704" w:type="dxa"/>
            <w:shd w:val="clear" w:color="auto" w:fill="auto"/>
          </w:tcPr>
          <w:p w14:paraId="426AE1E6" w14:textId="7FE7E32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823" w:type="dxa"/>
            <w:shd w:val="clear" w:color="auto" w:fill="auto"/>
          </w:tcPr>
          <w:p w14:paraId="196913B7" w14:textId="7818EA3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4437F">
              <w:rPr>
                <w:sz w:val="18"/>
                <w:szCs w:val="18"/>
              </w:rPr>
              <w:t xml:space="preserve">                         </w:t>
            </w:r>
            <w:r w:rsidRPr="00675F55">
              <w:rPr>
                <w:sz w:val="18"/>
                <w:szCs w:val="18"/>
              </w:rPr>
              <w:t>от 18.12.2024г. № 223-п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на территории муниципального образования «Прокопьевский городской округ Кемеровской области – Кузбасса»</w:t>
            </w:r>
          </w:p>
        </w:tc>
        <w:tc>
          <w:tcPr>
            <w:tcW w:w="1724" w:type="dxa"/>
            <w:shd w:val="clear" w:color="auto" w:fill="auto"/>
          </w:tcPr>
          <w:p w14:paraId="598FFB6A" w14:textId="5FBF8E0F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03ACECC6" w14:textId="393B3765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6F26212E" w14:textId="43EAF27E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</w:t>
            </w:r>
          </w:p>
        </w:tc>
        <w:tc>
          <w:tcPr>
            <w:tcW w:w="2628" w:type="dxa"/>
            <w:shd w:val="clear" w:color="auto" w:fill="auto"/>
          </w:tcPr>
          <w:p w14:paraId="24D3C96A" w14:textId="6570503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305C299F" w14:textId="62328C10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 w14:paraId="0C330305" w14:textId="0254B51D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ешение об отказе в заключении соглашения о перераспределении земельных участков</w:t>
            </w:r>
          </w:p>
        </w:tc>
        <w:tc>
          <w:tcPr>
            <w:tcW w:w="1559" w:type="dxa"/>
            <w:shd w:val="clear" w:color="auto" w:fill="auto"/>
          </w:tcPr>
          <w:p w14:paraId="1C078AE5" w14:textId="3F2D442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68682FE2" w14:textId="0C8EAB3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001CFE4" w14:textId="00903AA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609108AF" w14:textId="5D2AA97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7193CDBE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712358E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22</w:t>
            </w:r>
          </w:p>
        </w:tc>
        <w:tc>
          <w:tcPr>
            <w:tcW w:w="1704" w:type="dxa"/>
            <w:shd w:val="clear" w:color="auto" w:fill="auto"/>
          </w:tcPr>
          <w:p w14:paraId="009D42E2" w14:textId="6C4C9AC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Установление сервитута в отношении земельного участка</w:t>
            </w:r>
          </w:p>
        </w:tc>
        <w:tc>
          <w:tcPr>
            <w:tcW w:w="2823" w:type="dxa"/>
            <w:shd w:val="clear" w:color="auto" w:fill="auto"/>
          </w:tcPr>
          <w:p w14:paraId="2C1B97B8" w14:textId="705AF865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</w:t>
            </w:r>
            <w:r w:rsidR="00954BFE">
              <w:rPr>
                <w:sz w:val="18"/>
                <w:szCs w:val="18"/>
              </w:rPr>
              <w:t xml:space="preserve"> </w:t>
            </w:r>
            <w:r w:rsidR="0094437F">
              <w:rPr>
                <w:sz w:val="18"/>
                <w:szCs w:val="18"/>
              </w:rPr>
              <w:t xml:space="preserve">                            </w:t>
            </w:r>
            <w:r w:rsidRPr="00675F55">
              <w:rPr>
                <w:sz w:val="18"/>
                <w:szCs w:val="18"/>
              </w:rPr>
              <w:t>от 20.12.2024 г.</w:t>
            </w:r>
            <w:r w:rsidR="00954BFE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№ 237-п «Об утверждении административного</w:t>
            </w:r>
            <w:r w:rsidR="00954BFE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регламента предоставления муниципальной услуги</w:t>
            </w:r>
            <w:r w:rsidR="00954BFE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«Установление сервитута в отношении земельного участка, находящегося в государственной или муниципальной собственности</w:t>
            </w:r>
            <w:r w:rsidR="00954BFE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 xml:space="preserve"> или государственная собственность на который не разграничена»</w:t>
            </w:r>
            <w:r w:rsidR="00954BFE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на территории муниципального образования</w:t>
            </w:r>
            <w:r w:rsidR="00954BFE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«Прокопьевский городской округ Кемеровской области – Кузбасса»</w:t>
            </w:r>
          </w:p>
        </w:tc>
        <w:tc>
          <w:tcPr>
            <w:tcW w:w="1724" w:type="dxa"/>
            <w:shd w:val="clear" w:color="auto" w:fill="auto"/>
          </w:tcPr>
          <w:p w14:paraId="2DA8C3C6" w14:textId="009534F6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3E6B48FD" w14:textId="50C86272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954BFE">
              <w:rPr>
                <w:sz w:val="18"/>
                <w:szCs w:val="18"/>
              </w:rPr>
              <w:t xml:space="preserve"> 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34DBE562" w14:textId="4C2CF8B7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 xml:space="preserve">хема расположения земельного участка на кадастровом плане </w:t>
            </w:r>
            <w:r w:rsidRPr="00675F55">
              <w:rPr>
                <w:sz w:val="18"/>
                <w:szCs w:val="18"/>
              </w:rPr>
              <w:lastRenderedPageBreak/>
              <w:t>территории.</w:t>
            </w:r>
          </w:p>
          <w:p w14:paraId="3998297D" w14:textId="77777777" w:rsidR="00B60F8D" w:rsidRPr="00675F55" w:rsidRDefault="00B60F8D" w:rsidP="0094437F">
            <w:pPr>
              <w:widowControl w:val="0"/>
              <w:ind w:left="-6" w:firstLine="6"/>
              <w:rPr>
                <w:sz w:val="18"/>
                <w:szCs w:val="18"/>
              </w:rPr>
            </w:pPr>
          </w:p>
        </w:tc>
        <w:tc>
          <w:tcPr>
            <w:tcW w:w="2628" w:type="dxa"/>
            <w:shd w:val="clear" w:color="auto" w:fill="auto"/>
          </w:tcPr>
          <w:p w14:paraId="1D7C75DE" w14:textId="3A6C3DE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68528415" w14:textId="33CC6F7A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роект соглашения об установлении сервитута</w:t>
            </w:r>
          </w:p>
          <w:p w14:paraId="40A1FEB5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</w:t>
            </w:r>
          </w:p>
          <w:p w14:paraId="22107FF0" w14:textId="1B601D97" w:rsidR="00B60F8D" w:rsidRPr="00675F55" w:rsidRDefault="00954BFE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об отказе в предоставлении услуги</w:t>
            </w:r>
          </w:p>
        </w:tc>
        <w:tc>
          <w:tcPr>
            <w:tcW w:w="1559" w:type="dxa"/>
            <w:shd w:val="clear" w:color="auto" w:fill="auto"/>
          </w:tcPr>
          <w:p w14:paraId="6E08CDF6" w14:textId="5A2BBB5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62D243E9" w14:textId="0191AF12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37843110" w14:textId="108A80B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5B1079" w14:textId="2AAA179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7E51C3E6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E48DF6B" w14:textId="77777777" w:rsidR="00B60F8D" w:rsidRPr="00675F55" w:rsidRDefault="00B60F8D" w:rsidP="0094437F">
            <w:pPr>
              <w:ind w:left="4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23</w:t>
            </w:r>
          </w:p>
        </w:tc>
        <w:tc>
          <w:tcPr>
            <w:tcW w:w="1704" w:type="dxa"/>
            <w:shd w:val="clear" w:color="auto" w:fill="auto"/>
          </w:tcPr>
          <w:p w14:paraId="5CAFED34" w14:textId="1E986D2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Установление публичного сервитута</w:t>
            </w:r>
          </w:p>
        </w:tc>
        <w:tc>
          <w:tcPr>
            <w:tcW w:w="2823" w:type="dxa"/>
            <w:shd w:val="clear" w:color="auto" w:fill="auto"/>
          </w:tcPr>
          <w:p w14:paraId="642BBBDB" w14:textId="53D4DF5E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</w:t>
            </w:r>
            <w:r w:rsidR="00954BFE">
              <w:rPr>
                <w:sz w:val="18"/>
                <w:szCs w:val="18"/>
              </w:rPr>
              <w:t xml:space="preserve"> </w:t>
            </w:r>
            <w:r w:rsidR="0094437F">
              <w:rPr>
                <w:sz w:val="18"/>
                <w:szCs w:val="18"/>
              </w:rPr>
              <w:t xml:space="preserve">                         </w:t>
            </w:r>
            <w:r w:rsidRPr="00675F55">
              <w:rPr>
                <w:sz w:val="18"/>
                <w:szCs w:val="18"/>
              </w:rPr>
              <w:t>от 25.12.2024 г.</w:t>
            </w:r>
            <w:r w:rsidR="00954BFE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№ 272-п «Об утверждении административного регламента предоставления муниципальной услуги «Установление публичного сервитута</w:t>
            </w:r>
            <w:r w:rsidR="00967BBC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в соответствии с главой V.7. Земельного кодекса Российской Федерации» на территории муниципального образования «Прокопьевский городской округ Кемеровской области – Кузбасса»</w:t>
            </w:r>
          </w:p>
        </w:tc>
        <w:tc>
          <w:tcPr>
            <w:tcW w:w="1724" w:type="dxa"/>
            <w:shd w:val="clear" w:color="auto" w:fill="auto"/>
          </w:tcPr>
          <w:p w14:paraId="304F7537" w14:textId="7D43246F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73508436" w14:textId="1F22CE7C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7CD2A3D6" w14:textId="73BF9C48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Схема расположения земельного участка на кадастровом плане территории.</w:t>
            </w:r>
          </w:p>
        </w:tc>
        <w:tc>
          <w:tcPr>
            <w:tcW w:w="2628" w:type="dxa"/>
            <w:shd w:val="clear" w:color="auto" w:fill="auto"/>
          </w:tcPr>
          <w:p w14:paraId="37E43C6F" w14:textId="5042FFE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2BA8823E" w14:textId="6F17C92D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об установлении публичного сервитута</w:t>
            </w:r>
          </w:p>
          <w:p w14:paraId="7A9951D9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</w:t>
            </w:r>
          </w:p>
          <w:p w14:paraId="174D6678" w14:textId="37DA35FC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об отказе в предоставлении услуги</w:t>
            </w:r>
          </w:p>
        </w:tc>
        <w:tc>
          <w:tcPr>
            <w:tcW w:w="1559" w:type="dxa"/>
            <w:shd w:val="clear" w:color="auto" w:fill="auto"/>
          </w:tcPr>
          <w:p w14:paraId="0F60BBB9" w14:textId="39FBAEE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0D0E6F8B" w14:textId="1FE14CE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7DD9D7F9" w14:textId="17ED6CD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293F594E" w14:textId="7B6DC8A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4C12703F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1D54219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24</w:t>
            </w:r>
          </w:p>
        </w:tc>
        <w:tc>
          <w:tcPr>
            <w:tcW w:w="1704" w:type="dxa"/>
            <w:shd w:val="clear" w:color="auto" w:fill="auto"/>
          </w:tcPr>
          <w:p w14:paraId="0D557028" w14:textId="526C692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823" w:type="dxa"/>
            <w:shd w:val="clear" w:color="auto" w:fill="auto"/>
          </w:tcPr>
          <w:p w14:paraId="21BC756A" w14:textId="7C227AE8" w:rsidR="00B60F8D" w:rsidRPr="00675F55" w:rsidRDefault="00B60F8D" w:rsidP="0094437F">
            <w:pPr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</w:t>
            </w:r>
            <w:r w:rsidR="00954BFE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от 25.12.2024 г.№ 271-п</w:t>
            </w:r>
            <w:r w:rsidR="00954BFE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  <w:tc>
          <w:tcPr>
            <w:tcW w:w="1724" w:type="dxa"/>
            <w:shd w:val="clear" w:color="auto" w:fill="auto"/>
          </w:tcPr>
          <w:p w14:paraId="33795102" w14:textId="7E8C0A45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50259597" w14:textId="03146C0A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э</w:t>
            </w:r>
            <w:r w:rsidRPr="00675F55">
              <w:rPr>
                <w:sz w:val="18"/>
                <w:szCs w:val="18"/>
              </w:rPr>
              <w:t>скизный проект рекламной вывески.</w:t>
            </w:r>
          </w:p>
          <w:p w14:paraId="4CE88FDB" w14:textId="1FF110E2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онструкторское решение на рекламную конструкцию.</w:t>
            </w:r>
          </w:p>
          <w:p w14:paraId="55F136E7" w14:textId="78BED787" w:rsidR="00B60F8D" w:rsidRPr="00675F55" w:rsidRDefault="00B60F8D" w:rsidP="0094437F">
            <w:pPr>
              <w:pStyle w:val="4"/>
              <w:shd w:val="clear" w:color="auto" w:fill="auto"/>
              <w:spacing w:after="0" w:line="240" w:lineRule="auto"/>
              <w:ind w:left="23" w:right="20" w:firstLine="19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ф</w:t>
            </w:r>
            <w:r w:rsidRPr="00675F55">
              <w:rPr>
                <w:sz w:val="18"/>
                <w:szCs w:val="18"/>
              </w:rPr>
              <w:t>ото-привязка предполагаемого места размещения рекламной конструкции.</w:t>
            </w:r>
          </w:p>
        </w:tc>
        <w:tc>
          <w:tcPr>
            <w:tcW w:w="2628" w:type="dxa"/>
            <w:shd w:val="clear" w:color="auto" w:fill="auto"/>
          </w:tcPr>
          <w:p w14:paraId="21D41C21" w14:textId="32F7D60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38E98594" w14:textId="7F4B87BB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разрешения на установку и эксплуатацию рекламной конструкции</w:t>
            </w:r>
          </w:p>
          <w:p w14:paraId="78642727" w14:textId="57AD7D6D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выдаче разрешения на установку и эксплуатацию рекламной конструкции</w:t>
            </w:r>
          </w:p>
          <w:p w14:paraId="4F8DD9A0" w14:textId="072C8957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об аннулировании разрешения на установку и эксплуатацию рекламной конструкции</w:t>
            </w:r>
          </w:p>
        </w:tc>
        <w:tc>
          <w:tcPr>
            <w:tcW w:w="1559" w:type="dxa"/>
            <w:shd w:val="clear" w:color="auto" w:fill="auto"/>
          </w:tcPr>
          <w:p w14:paraId="0FE2A273" w14:textId="28CFC43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Подпункт 105 пункта 1 статьи 333.33 Налогового кодекса Российской Федерации</w:t>
            </w:r>
          </w:p>
        </w:tc>
        <w:tc>
          <w:tcPr>
            <w:tcW w:w="1135" w:type="dxa"/>
            <w:shd w:val="clear" w:color="auto" w:fill="auto"/>
          </w:tcPr>
          <w:p w14:paraId="047EC8A8" w14:textId="6A82E93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5 000</w:t>
            </w:r>
          </w:p>
        </w:tc>
        <w:tc>
          <w:tcPr>
            <w:tcW w:w="1134" w:type="dxa"/>
            <w:shd w:val="clear" w:color="auto" w:fill="auto"/>
          </w:tcPr>
          <w:p w14:paraId="0EE49553" w14:textId="18DB65BA" w:rsidR="00B60F8D" w:rsidRPr="00675F55" w:rsidRDefault="00B60F8D" w:rsidP="0094437F">
            <w:pPr>
              <w:ind w:left="4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Государственная пошлина </w:t>
            </w:r>
          </w:p>
        </w:tc>
        <w:tc>
          <w:tcPr>
            <w:tcW w:w="846" w:type="dxa"/>
            <w:shd w:val="clear" w:color="auto" w:fill="auto"/>
          </w:tcPr>
          <w:p w14:paraId="72413EC8" w14:textId="1A9C32F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21CC2EA7" w14:textId="77777777" w:rsidTr="00CB3377">
        <w:trPr>
          <w:gridAfter w:val="1"/>
          <w:wAfter w:w="31" w:type="dxa"/>
          <w:trHeight w:val="4681"/>
        </w:trPr>
        <w:tc>
          <w:tcPr>
            <w:tcW w:w="550" w:type="dxa"/>
            <w:shd w:val="clear" w:color="auto" w:fill="auto"/>
          </w:tcPr>
          <w:p w14:paraId="7A6908C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704" w:type="dxa"/>
            <w:shd w:val="clear" w:color="auto" w:fill="auto"/>
          </w:tcPr>
          <w:p w14:paraId="2A83EAE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земельных участков отдельным категориям граждан в собственность бесплатно</w:t>
            </w:r>
          </w:p>
        </w:tc>
        <w:tc>
          <w:tcPr>
            <w:tcW w:w="2823" w:type="dxa"/>
            <w:shd w:val="clear" w:color="auto" w:fill="auto"/>
          </w:tcPr>
          <w:p w14:paraId="21D87E82" w14:textId="26B7A92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4437F">
              <w:rPr>
                <w:sz w:val="18"/>
                <w:szCs w:val="18"/>
              </w:rPr>
              <w:t xml:space="preserve">                           </w:t>
            </w:r>
            <w:r w:rsidRPr="00675F55">
              <w:rPr>
                <w:sz w:val="18"/>
                <w:szCs w:val="18"/>
              </w:rPr>
              <w:t>от 10.12.2024 № 216-п «Об утверждении административного регламента предоставления муниципальной услуги «Предоставление земельных участков отдельным категориям граждан в собственность бесплатно»</w:t>
            </w:r>
          </w:p>
        </w:tc>
        <w:tc>
          <w:tcPr>
            <w:tcW w:w="1724" w:type="dxa"/>
            <w:shd w:val="clear" w:color="auto" w:fill="auto"/>
          </w:tcPr>
          <w:p w14:paraId="6C7F2951" w14:textId="5F6318CF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6560F5BF" w14:textId="735EC3A3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53C07AD3" w14:textId="0D10DC54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  <w:p w14:paraId="097A1719" w14:textId="10145E1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л</w:t>
            </w:r>
            <w:r w:rsidRPr="00675F55">
              <w:rPr>
                <w:sz w:val="18"/>
                <w:szCs w:val="18"/>
              </w:rPr>
              <w:t>ьгота</w:t>
            </w:r>
          </w:p>
        </w:tc>
        <w:tc>
          <w:tcPr>
            <w:tcW w:w="2628" w:type="dxa"/>
            <w:shd w:val="clear" w:color="auto" w:fill="auto"/>
          </w:tcPr>
          <w:p w14:paraId="2BD4D3B4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1ECA6E05" w14:textId="060D5657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аспоряжение о предоставлении земельного участка в собственность бесплатно</w:t>
            </w:r>
          </w:p>
          <w:p w14:paraId="213BA806" w14:textId="6FD13390" w:rsidR="00B60F8D" w:rsidRPr="00675F55" w:rsidRDefault="00954BFE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предоставлении земельного участка в собственность бесплатно</w:t>
            </w:r>
          </w:p>
        </w:tc>
        <w:tc>
          <w:tcPr>
            <w:tcW w:w="1559" w:type="dxa"/>
            <w:shd w:val="clear" w:color="auto" w:fill="auto"/>
          </w:tcPr>
          <w:p w14:paraId="08A9A5B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6F46B4B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68FD7E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598EE8" w14:textId="0BF4A22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485ECB08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3126846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26</w:t>
            </w:r>
          </w:p>
        </w:tc>
        <w:tc>
          <w:tcPr>
            <w:tcW w:w="1704" w:type="dxa"/>
            <w:shd w:val="clear" w:color="auto" w:fill="auto"/>
          </w:tcPr>
          <w:p w14:paraId="2DB12A3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823" w:type="dxa"/>
            <w:shd w:val="clear" w:color="auto" w:fill="auto"/>
          </w:tcPr>
          <w:p w14:paraId="00AC9968" w14:textId="0FDFCEF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</w:t>
            </w:r>
            <w:r w:rsidR="00954BFE">
              <w:rPr>
                <w:sz w:val="18"/>
                <w:szCs w:val="18"/>
              </w:rPr>
              <w:t xml:space="preserve"> </w:t>
            </w:r>
            <w:r w:rsidR="0094437F">
              <w:rPr>
                <w:sz w:val="18"/>
                <w:szCs w:val="18"/>
              </w:rPr>
              <w:t xml:space="preserve">                     </w:t>
            </w:r>
            <w:r w:rsidRPr="00675F55">
              <w:rPr>
                <w:sz w:val="18"/>
                <w:szCs w:val="18"/>
              </w:rPr>
              <w:t>от 20.12.2024 № 235-п 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      </w:r>
          </w:p>
        </w:tc>
        <w:tc>
          <w:tcPr>
            <w:tcW w:w="1724" w:type="dxa"/>
            <w:shd w:val="clear" w:color="auto" w:fill="auto"/>
          </w:tcPr>
          <w:p w14:paraId="7D3F3FD0" w14:textId="058707CB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7885EB11" w14:textId="0EE7FB69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</w:tc>
        <w:tc>
          <w:tcPr>
            <w:tcW w:w="2628" w:type="dxa"/>
            <w:shd w:val="clear" w:color="auto" w:fill="auto"/>
          </w:tcPr>
          <w:p w14:paraId="4497E58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3BBBF345" w14:textId="1BB415E3" w:rsidR="00B60F8D" w:rsidRPr="00675F55" w:rsidRDefault="00954BFE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редоставление</w:t>
            </w:r>
          </w:p>
          <w:p w14:paraId="347073B6" w14:textId="77777777" w:rsidR="00B60F8D" w:rsidRPr="00675F55" w:rsidRDefault="00B60F8D" w:rsidP="0094437F">
            <w:pPr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муниципального имущества в аренду или безвозмездное пользование</w:t>
            </w:r>
          </w:p>
          <w:p w14:paraId="2D5D49BC" w14:textId="77ACFF0C" w:rsidR="00B60F8D" w:rsidRPr="00675F55" w:rsidRDefault="00954BFE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 xml:space="preserve">тказ в предоставлении муниципального имущества в аренду или безвозмездное пользование </w:t>
            </w:r>
          </w:p>
        </w:tc>
        <w:tc>
          <w:tcPr>
            <w:tcW w:w="1559" w:type="dxa"/>
            <w:shd w:val="clear" w:color="auto" w:fill="auto"/>
          </w:tcPr>
          <w:p w14:paraId="6EE27089" w14:textId="0CC2877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00041D4D" w14:textId="7BBC467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38E4CB3F" w14:textId="7B613C6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3C55F32D" w14:textId="25A5FDD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28E9C6BA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79FC8E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27</w:t>
            </w:r>
          </w:p>
        </w:tc>
        <w:tc>
          <w:tcPr>
            <w:tcW w:w="1704" w:type="dxa"/>
            <w:shd w:val="clear" w:color="auto" w:fill="auto"/>
          </w:tcPr>
          <w:p w14:paraId="47EAF4F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823" w:type="dxa"/>
            <w:shd w:val="clear" w:color="auto" w:fill="auto"/>
          </w:tcPr>
          <w:p w14:paraId="1BC4D0FF" w14:textId="2C7D18A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4437F">
              <w:rPr>
                <w:sz w:val="18"/>
                <w:szCs w:val="18"/>
              </w:rPr>
              <w:t xml:space="preserve">                        </w:t>
            </w:r>
            <w:r w:rsidRPr="00675F55">
              <w:rPr>
                <w:sz w:val="18"/>
                <w:szCs w:val="18"/>
              </w:rPr>
              <w:t>от 20.12.2024 № 238-п «Об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</w:t>
            </w:r>
          </w:p>
        </w:tc>
        <w:tc>
          <w:tcPr>
            <w:tcW w:w="1724" w:type="dxa"/>
            <w:shd w:val="clear" w:color="auto" w:fill="auto"/>
          </w:tcPr>
          <w:p w14:paraId="254F1D48" w14:textId="26FEE12C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689286A0" w14:textId="7A726686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 xml:space="preserve">опия документа, подтверждающего полномочия представителя заявителя, если с запросом обращается </w:t>
            </w:r>
            <w:r w:rsidRPr="00675F55">
              <w:rPr>
                <w:sz w:val="18"/>
                <w:szCs w:val="18"/>
              </w:rPr>
              <w:lastRenderedPageBreak/>
              <w:t>представитель заявителя.</w:t>
            </w:r>
          </w:p>
        </w:tc>
        <w:tc>
          <w:tcPr>
            <w:tcW w:w="2628" w:type="dxa"/>
            <w:shd w:val="clear" w:color="auto" w:fill="auto"/>
          </w:tcPr>
          <w:p w14:paraId="5843869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1B2F12D7" w14:textId="6EFA1BB0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редоставление</w:t>
            </w:r>
            <w:r>
              <w:rPr>
                <w:sz w:val="18"/>
                <w:szCs w:val="18"/>
              </w:rPr>
              <w:t xml:space="preserve"> </w:t>
            </w:r>
            <w:r w:rsidR="00B60F8D" w:rsidRPr="00675F55">
              <w:rPr>
                <w:sz w:val="18"/>
                <w:szCs w:val="18"/>
              </w:rPr>
              <w:t>выписки из Реестра</w:t>
            </w:r>
            <w:r>
              <w:rPr>
                <w:sz w:val="18"/>
                <w:szCs w:val="18"/>
              </w:rPr>
              <w:t xml:space="preserve"> </w:t>
            </w:r>
            <w:r w:rsidR="00B60F8D" w:rsidRPr="00675F55">
              <w:rPr>
                <w:sz w:val="18"/>
                <w:szCs w:val="18"/>
              </w:rPr>
              <w:t>муниципального имущества</w:t>
            </w:r>
          </w:p>
          <w:p w14:paraId="318FEA63" w14:textId="2AE77842" w:rsidR="00B60F8D" w:rsidRPr="00675F55" w:rsidRDefault="00954BFE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предоставлении</w:t>
            </w:r>
            <w:r>
              <w:rPr>
                <w:sz w:val="18"/>
                <w:szCs w:val="18"/>
              </w:rPr>
              <w:t xml:space="preserve"> </w:t>
            </w:r>
            <w:r w:rsidR="00B60F8D" w:rsidRPr="00675F55">
              <w:rPr>
                <w:sz w:val="18"/>
                <w:szCs w:val="18"/>
              </w:rPr>
              <w:t>информации</w:t>
            </w:r>
          </w:p>
        </w:tc>
        <w:tc>
          <w:tcPr>
            <w:tcW w:w="1559" w:type="dxa"/>
            <w:shd w:val="clear" w:color="auto" w:fill="auto"/>
          </w:tcPr>
          <w:p w14:paraId="791F9806" w14:textId="405D001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4C1829FF" w14:textId="00D91B4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560FF360" w14:textId="6B9157B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3CF89E9D" w14:textId="1390103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1714F5CE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B79914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28</w:t>
            </w:r>
          </w:p>
        </w:tc>
        <w:tc>
          <w:tcPr>
            <w:tcW w:w="1704" w:type="dxa"/>
            <w:shd w:val="clear" w:color="auto" w:fill="auto"/>
          </w:tcPr>
          <w:p w14:paraId="71C83EF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разрешения на использование земель или земельного участка без предоставления земельных участков и установления сервитута, публичного сервитута</w:t>
            </w:r>
          </w:p>
        </w:tc>
        <w:tc>
          <w:tcPr>
            <w:tcW w:w="2823" w:type="dxa"/>
            <w:shd w:val="clear" w:color="auto" w:fill="auto"/>
          </w:tcPr>
          <w:p w14:paraId="2A247D92" w14:textId="66F9C676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4437F">
              <w:rPr>
                <w:sz w:val="18"/>
                <w:szCs w:val="18"/>
              </w:rPr>
              <w:t xml:space="preserve">                   </w:t>
            </w:r>
            <w:r w:rsidRPr="00675F55">
              <w:rPr>
                <w:sz w:val="18"/>
                <w:szCs w:val="18"/>
              </w:rPr>
              <w:t>от 25.12.2024 № 265-п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1724" w:type="dxa"/>
            <w:shd w:val="clear" w:color="auto" w:fill="auto"/>
          </w:tcPr>
          <w:p w14:paraId="54405803" w14:textId="10C6FB3C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437D600E" w14:textId="059A2EA5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54F21CFC" w14:textId="477835DA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</w:tc>
        <w:tc>
          <w:tcPr>
            <w:tcW w:w="2628" w:type="dxa"/>
            <w:shd w:val="clear" w:color="auto" w:fill="auto"/>
          </w:tcPr>
          <w:p w14:paraId="674ECC4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0E0DDB68" w14:textId="0EC6615A" w:rsidR="00B60F8D" w:rsidRPr="00675F55" w:rsidRDefault="00954BFE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 разрешении размещения объекта</w:t>
            </w:r>
          </w:p>
          <w:p w14:paraId="0945BA72" w14:textId="11E1F682" w:rsidR="00B60F8D" w:rsidRPr="00675F55" w:rsidRDefault="00954BFE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разрешении размещения объекта</w:t>
            </w:r>
          </w:p>
        </w:tc>
        <w:tc>
          <w:tcPr>
            <w:tcW w:w="1559" w:type="dxa"/>
            <w:shd w:val="clear" w:color="auto" w:fill="auto"/>
          </w:tcPr>
          <w:p w14:paraId="530E5CE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690F4B0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ABD68F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F6F9788" w14:textId="40003D5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0A015D43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1A26988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29</w:t>
            </w:r>
          </w:p>
        </w:tc>
        <w:tc>
          <w:tcPr>
            <w:tcW w:w="1704" w:type="dxa"/>
            <w:shd w:val="clear" w:color="auto" w:fill="auto"/>
          </w:tcPr>
          <w:p w14:paraId="55B76CA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муниципального имущества  в аренду, безвозмездное пользование без проведения торгов</w:t>
            </w:r>
          </w:p>
        </w:tc>
        <w:tc>
          <w:tcPr>
            <w:tcW w:w="2823" w:type="dxa"/>
            <w:shd w:val="clear" w:color="auto" w:fill="auto"/>
          </w:tcPr>
          <w:p w14:paraId="78D13B08" w14:textId="6D4ECD5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4437F">
              <w:rPr>
                <w:sz w:val="18"/>
                <w:szCs w:val="18"/>
              </w:rPr>
              <w:t xml:space="preserve">                            </w:t>
            </w:r>
            <w:r w:rsidRPr="00675F55">
              <w:rPr>
                <w:sz w:val="18"/>
                <w:szCs w:val="18"/>
              </w:rPr>
              <w:t>от 20.12.2024 № 236-п «Об утверждении административного регламента предоставления муниципальной услуги «Предоставление муниципального имущества  в аренду, безвозмездное пользование без проведения торгов»</w:t>
            </w:r>
          </w:p>
        </w:tc>
        <w:tc>
          <w:tcPr>
            <w:tcW w:w="1724" w:type="dxa"/>
            <w:shd w:val="clear" w:color="auto" w:fill="auto"/>
          </w:tcPr>
          <w:p w14:paraId="020D8ACB" w14:textId="479FDE72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5C922FD6" w14:textId="4E56F3B4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6F421762" w14:textId="63F82AAE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954BFE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  <w:p w14:paraId="0DD28A5C" w14:textId="4C3B8060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954BFE">
              <w:rPr>
                <w:sz w:val="18"/>
                <w:szCs w:val="18"/>
              </w:rPr>
              <w:t>л</w:t>
            </w:r>
            <w:r w:rsidRPr="00675F55">
              <w:rPr>
                <w:sz w:val="18"/>
                <w:szCs w:val="18"/>
              </w:rPr>
              <w:t>ьгота</w:t>
            </w:r>
          </w:p>
        </w:tc>
        <w:tc>
          <w:tcPr>
            <w:tcW w:w="2628" w:type="dxa"/>
            <w:shd w:val="clear" w:color="auto" w:fill="auto"/>
          </w:tcPr>
          <w:p w14:paraId="6112A6F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22999D9C" w14:textId="1269FE18" w:rsidR="00B60F8D" w:rsidRPr="00675F55" w:rsidRDefault="00954BFE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редоставление муниципального имущества в аренду, безвозмездное пользование без проведения торгов</w:t>
            </w:r>
          </w:p>
          <w:p w14:paraId="239D2143" w14:textId="5157EBAA" w:rsidR="00B60F8D" w:rsidRPr="00675F55" w:rsidRDefault="00954BFE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предоставлении муниципального имущества в аренду, безвозмездное пользование без проведения торгов</w:t>
            </w:r>
          </w:p>
        </w:tc>
        <w:tc>
          <w:tcPr>
            <w:tcW w:w="1559" w:type="dxa"/>
            <w:shd w:val="clear" w:color="auto" w:fill="auto"/>
          </w:tcPr>
          <w:p w14:paraId="5E11C9A6" w14:textId="34D03E3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6B71DBFD" w14:textId="66AEEFC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A116E54" w14:textId="59B5597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59C231E7" w14:textId="4B8489E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447ED8D2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1638DD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30</w:t>
            </w:r>
          </w:p>
        </w:tc>
        <w:tc>
          <w:tcPr>
            <w:tcW w:w="1704" w:type="dxa"/>
            <w:shd w:val="clear" w:color="auto" w:fill="auto"/>
          </w:tcPr>
          <w:p w14:paraId="13460572" w14:textId="3CC743E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Заключение договора на установку и эксплуатацию рекламной конструкции на земельном участке, здании или ином недвижимом </w:t>
            </w:r>
            <w:r w:rsidRPr="00675F55">
              <w:rPr>
                <w:sz w:val="18"/>
                <w:szCs w:val="18"/>
              </w:rPr>
              <w:lastRenderedPageBreak/>
              <w:t>имуществе»</w:t>
            </w:r>
          </w:p>
        </w:tc>
        <w:tc>
          <w:tcPr>
            <w:tcW w:w="2823" w:type="dxa"/>
            <w:shd w:val="clear" w:color="auto" w:fill="auto"/>
          </w:tcPr>
          <w:p w14:paraId="004B95B3" w14:textId="3E2C5BCC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Постановление администрации города Прокопьевска</w:t>
            </w:r>
            <w:r w:rsidR="00B679AC">
              <w:rPr>
                <w:sz w:val="18"/>
                <w:szCs w:val="18"/>
              </w:rPr>
              <w:t xml:space="preserve"> </w:t>
            </w:r>
            <w:r w:rsidR="0094437F">
              <w:rPr>
                <w:sz w:val="18"/>
                <w:szCs w:val="18"/>
              </w:rPr>
              <w:t xml:space="preserve">                       </w:t>
            </w:r>
            <w:r w:rsidRPr="00675F55">
              <w:rPr>
                <w:sz w:val="18"/>
                <w:szCs w:val="18"/>
              </w:rPr>
              <w:t>от 28.12.2024 г. № 288-п</w:t>
            </w:r>
            <w:r w:rsidR="00B679AC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 xml:space="preserve">«Об утверждении административного регламента предоставления муниципальной услуги «Заключение договора на установку и эксплуатацию рекламной конструкции на </w:t>
            </w:r>
            <w:r w:rsidRPr="00675F55">
              <w:rPr>
                <w:sz w:val="18"/>
                <w:szCs w:val="18"/>
              </w:rPr>
              <w:lastRenderedPageBreak/>
              <w:t>земельном участке, здании или ином недвижимом имуществе»</w:t>
            </w:r>
          </w:p>
        </w:tc>
        <w:tc>
          <w:tcPr>
            <w:tcW w:w="1724" w:type="dxa"/>
            <w:shd w:val="clear" w:color="auto" w:fill="auto"/>
          </w:tcPr>
          <w:p w14:paraId="6D998AC0" w14:textId="55FFB9F7" w:rsidR="00B60F8D" w:rsidRPr="00675F55" w:rsidRDefault="00B60F8D" w:rsidP="009443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</w:t>
            </w:r>
          </w:p>
          <w:p w14:paraId="366CCB08" w14:textId="3D14A992" w:rsidR="00B60F8D" w:rsidRPr="00675F55" w:rsidRDefault="00B60F8D" w:rsidP="009443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э</w:t>
            </w:r>
            <w:r w:rsidRPr="00675F55">
              <w:rPr>
                <w:sz w:val="18"/>
                <w:szCs w:val="18"/>
              </w:rPr>
              <w:t>скизный проект рекламной вывески.</w:t>
            </w:r>
          </w:p>
          <w:p w14:paraId="06B5BF50" w14:textId="6BEA0675" w:rsidR="00B60F8D" w:rsidRPr="00675F55" w:rsidRDefault="00B60F8D" w:rsidP="009443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 xml:space="preserve">онструкторское решение на </w:t>
            </w:r>
            <w:r w:rsidRPr="00675F55">
              <w:rPr>
                <w:sz w:val="18"/>
                <w:szCs w:val="18"/>
              </w:rPr>
              <w:lastRenderedPageBreak/>
              <w:t>рекламную конструкцию.</w:t>
            </w:r>
          </w:p>
          <w:p w14:paraId="6EBA98BD" w14:textId="78E10C6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ф</w:t>
            </w:r>
            <w:r w:rsidRPr="00675F55">
              <w:rPr>
                <w:sz w:val="18"/>
                <w:szCs w:val="18"/>
              </w:rPr>
              <w:t>ото-привязка предполагаемого места размещения рекламной конструкции.</w:t>
            </w:r>
          </w:p>
        </w:tc>
        <w:tc>
          <w:tcPr>
            <w:tcW w:w="2628" w:type="dxa"/>
            <w:shd w:val="clear" w:color="auto" w:fill="auto"/>
          </w:tcPr>
          <w:p w14:paraId="07828B04" w14:textId="3DD86CA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1DCC765D" w14:textId="6444EA7B" w:rsidR="00B60F8D" w:rsidRPr="00675F55" w:rsidRDefault="00B679AC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</w:t>
            </w:r>
            <w:r w:rsidR="00B60F8D" w:rsidRPr="00675F55">
              <w:rPr>
                <w:sz w:val="18"/>
                <w:szCs w:val="18"/>
              </w:rPr>
              <w:t xml:space="preserve">ведомление заявителя об объявлении торгов по продаже права на заключение договора на установку и эксплуатацию рекламной конструкции на </w:t>
            </w:r>
            <w:r w:rsidR="00B60F8D" w:rsidRPr="00675F55">
              <w:rPr>
                <w:sz w:val="18"/>
                <w:szCs w:val="18"/>
              </w:rPr>
              <w:lastRenderedPageBreak/>
              <w:t>земельном участке, здании или ином недвижимом имуществе;</w:t>
            </w:r>
          </w:p>
          <w:p w14:paraId="361BE029" w14:textId="2018CD4B" w:rsidR="00B60F8D" w:rsidRPr="00675F55" w:rsidRDefault="00B679AC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ешение об отказе в предоставлении услуги</w:t>
            </w:r>
          </w:p>
        </w:tc>
        <w:tc>
          <w:tcPr>
            <w:tcW w:w="1559" w:type="dxa"/>
            <w:shd w:val="clear" w:color="auto" w:fill="auto"/>
          </w:tcPr>
          <w:p w14:paraId="66735836" w14:textId="44B6722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  <w:shd w:val="clear" w:color="auto" w:fill="auto"/>
          </w:tcPr>
          <w:p w14:paraId="720C0F38" w14:textId="71501DF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26407F7A" w14:textId="77777777" w:rsidR="00B60F8D" w:rsidRPr="00675F55" w:rsidRDefault="00B60F8D" w:rsidP="0094437F">
            <w:pPr>
              <w:ind w:left="4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  <w:p w14:paraId="53B0BDFF" w14:textId="13672D6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E75B3C8" w14:textId="51F32C3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72E0A3D9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5150CFF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31</w:t>
            </w:r>
          </w:p>
        </w:tc>
        <w:tc>
          <w:tcPr>
            <w:tcW w:w="1704" w:type="dxa"/>
            <w:shd w:val="clear" w:color="auto" w:fill="auto"/>
          </w:tcPr>
          <w:p w14:paraId="24475B9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Передача 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823" w:type="dxa"/>
            <w:shd w:val="clear" w:color="auto" w:fill="auto"/>
          </w:tcPr>
          <w:p w14:paraId="6090E141" w14:textId="085ECE4B" w:rsidR="00B60F8D" w:rsidRPr="00675F55" w:rsidRDefault="0094437F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 xml:space="preserve">остановление администрации города Прокопьевска </w:t>
            </w:r>
            <w:r>
              <w:rPr>
                <w:sz w:val="18"/>
                <w:szCs w:val="18"/>
              </w:rPr>
              <w:t xml:space="preserve">                     </w:t>
            </w:r>
            <w:r w:rsidR="00B60F8D" w:rsidRPr="00675F55">
              <w:rPr>
                <w:sz w:val="18"/>
                <w:szCs w:val="18"/>
              </w:rPr>
              <w:t>от 20.12.2024 № 234-п  «Об утверждении административного регламента предоставления муниципальной услуги «Передача  принадлежащего гражданам на праве собственности жилого помещения в муниципальную собственность»</w:t>
            </w:r>
          </w:p>
        </w:tc>
        <w:tc>
          <w:tcPr>
            <w:tcW w:w="1724" w:type="dxa"/>
            <w:shd w:val="clear" w:color="auto" w:fill="auto"/>
          </w:tcPr>
          <w:p w14:paraId="250797E0" w14:textId="21A9240B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заявителя,</w:t>
            </w:r>
          </w:p>
          <w:p w14:paraId="2F5A301D" w14:textId="169E1CD1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заявителя,</w:t>
            </w:r>
          </w:p>
          <w:p w14:paraId="311E6610" w14:textId="659F177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правоустанавливающих документов на объект недвижимости</w:t>
            </w:r>
          </w:p>
        </w:tc>
        <w:tc>
          <w:tcPr>
            <w:tcW w:w="2628" w:type="dxa"/>
            <w:shd w:val="clear" w:color="auto" w:fill="auto"/>
          </w:tcPr>
          <w:p w14:paraId="763E396B" w14:textId="703026D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420A4086" w14:textId="0EDAB554" w:rsidR="00B60F8D" w:rsidRPr="00675F55" w:rsidRDefault="00B679AC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</w:t>
            </w:r>
            <w:r w:rsidR="00B60F8D" w:rsidRPr="00675F55">
              <w:rPr>
                <w:sz w:val="18"/>
                <w:szCs w:val="18"/>
              </w:rPr>
              <w:t xml:space="preserve">аключение договора безвозмездной передачи жилого помещения </w:t>
            </w:r>
          </w:p>
          <w:p w14:paraId="4C2DB442" w14:textId="0EAAA2DB" w:rsidR="00B60F8D" w:rsidRPr="00675F55" w:rsidRDefault="00B679AC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 xml:space="preserve">ыдача уведомления об отказе в заключении договора безвозмездной передачи жилого помещения </w:t>
            </w:r>
          </w:p>
        </w:tc>
        <w:tc>
          <w:tcPr>
            <w:tcW w:w="1559" w:type="dxa"/>
            <w:shd w:val="clear" w:color="auto" w:fill="auto"/>
          </w:tcPr>
          <w:p w14:paraId="10692185" w14:textId="4350E9D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C37A11E" w14:textId="0E000E1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6D2CBF68" w14:textId="260A2E4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8B7EBDE" w14:textId="1F737492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52454B30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EFAB3D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32</w:t>
            </w:r>
          </w:p>
        </w:tc>
        <w:tc>
          <w:tcPr>
            <w:tcW w:w="1704" w:type="dxa"/>
            <w:shd w:val="clear" w:color="auto" w:fill="auto"/>
          </w:tcPr>
          <w:p w14:paraId="62D3253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823" w:type="dxa"/>
            <w:shd w:val="clear" w:color="auto" w:fill="auto"/>
          </w:tcPr>
          <w:p w14:paraId="59467E99" w14:textId="37B1C4DE" w:rsidR="00B60F8D" w:rsidRPr="00675F55" w:rsidRDefault="0094437F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>остановление администрации города Прокопьевска от 25.12.2024 № 266-п «Об утверждении административного регламента предоставления муниципальной услуги 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торгов»</w:t>
            </w:r>
          </w:p>
        </w:tc>
        <w:tc>
          <w:tcPr>
            <w:tcW w:w="1724" w:type="dxa"/>
            <w:shd w:val="clear" w:color="auto" w:fill="auto"/>
          </w:tcPr>
          <w:p w14:paraId="5F6F00F4" w14:textId="2AB44E5D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4084841B" w14:textId="04422B29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36CCD620" w14:textId="056B3588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  <w:p w14:paraId="00739D7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28" w:type="dxa"/>
            <w:shd w:val="clear" w:color="auto" w:fill="auto"/>
          </w:tcPr>
          <w:p w14:paraId="6E6C5E3A" w14:textId="7B478D5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2961FEB2" w14:textId="07DE77F0" w:rsidR="00B60F8D" w:rsidRPr="00675F55" w:rsidRDefault="00B679AC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проекта договора на размещение нестационарного торгового объекта на землях или земельных участках без предоставления земельных участков                        и установления сервитута, публичного сервитута, без проведения торгов</w:t>
            </w:r>
          </w:p>
          <w:p w14:paraId="4E67D746" w14:textId="05CA4921" w:rsidR="00B60F8D" w:rsidRPr="00675F55" w:rsidRDefault="00B679AC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 xml:space="preserve">ыдача уведомления об отказе в заключении договора на размещение нестационарного торгового объекта на землях или земельных участках                           без предоставления земельных </w:t>
            </w:r>
            <w:r w:rsidR="00B60F8D" w:rsidRPr="00675F55">
              <w:rPr>
                <w:sz w:val="18"/>
                <w:szCs w:val="18"/>
              </w:rPr>
              <w:lastRenderedPageBreak/>
              <w:t>участков и установления сервитута, публичного сервитута, без проведения торгов</w:t>
            </w:r>
          </w:p>
        </w:tc>
        <w:tc>
          <w:tcPr>
            <w:tcW w:w="1559" w:type="dxa"/>
            <w:shd w:val="clear" w:color="auto" w:fill="auto"/>
          </w:tcPr>
          <w:p w14:paraId="00BA75B8" w14:textId="5E09DEF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0C42CCCB" w14:textId="7F7A2AE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79B73D05" w14:textId="394C2F6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46" w:type="dxa"/>
            <w:shd w:val="clear" w:color="auto" w:fill="auto"/>
          </w:tcPr>
          <w:p w14:paraId="05ACD3C8" w14:textId="13936A6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07A57B87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7625EB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33</w:t>
            </w:r>
          </w:p>
        </w:tc>
        <w:tc>
          <w:tcPr>
            <w:tcW w:w="1704" w:type="dxa"/>
            <w:shd w:val="clear" w:color="auto" w:fill="auto"/>
          </w:tcPr>
          <w:p w14:paraId="23D91429" w14:textId="19F2022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 </w:t>
            </w:r>
          </w:p>
        </w:tc>
        <w:tc>
          <w:tcPr>
            <w:tcW w:w="2823" w:type="dxa"/>
            <w:shd w:val="clear" w:color="auto" w:fill="auto"/>
          </w:tcPr>
          <w:p w14:paraId="73DB5E13" w14:textId="412ECDD4" w:rsidR="00B60F8D" w:rsidRPr="00675F55" w:rsidRDefault="0094437F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 xml:space="preserve">остановление администрации города Прокопьевска </w:t>
            </w:r>
          </w:p>
          <w:p w14:paraId="59E735C5" w14:textId="6797118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20.12.2024 № 233-п «Об утверждении административного регламента предоставления муниципальной услуги «Проведение аукциона на право заключения договора на размещение нестационарного торгового объекта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 - Кузбасс,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1724" w:type="dxa"/>
            <w:shd w:val="clear" w:color="auto" w:fill="auto"/>
          </w:tcPr>
          <w:p w14:paraId="776D62CB" w14:textId="39B83CD5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3A73F7F0" w14:textId="36C1031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1606AE58" w14:textId="12EDDF27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</w:tc>
        <w:tc>
          <w:tcPr>
            <w:tcW w:w="2628" w:type="dxa"/>
            <w:shd w:val="clear" w:color="auto" w:fill="auto"/>
          </w:tcPr>
          <w:p w14:paraId="195B2F6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2F8E16A5" w14:textId="77777777" w:rsidR="00B679AC" w:rsidRDefault="00B679AC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</w:t>
            </w:r>
            <w:r w:rsidR="00B60F8D" w:rsidRPr="00675F55">
              <w:rPr>
                <w:sz w:val="18"/>
                <w:szCs w:val="18"/>
              </w:rPr>
              <w:t>аключение по результатам торгов договора на размещение нестационарных торговых объектов без предоставления земельных участков и установления сервитута</w:t>
            </w:r>
          </w:p>
          <w:p w14:paraId="5A363631" w14:textId="128BA2DA" w:rsidR="00B60F8D" w:rsidRPr="00675F55" w:rsidRDefault="00B679AC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об отказе в заключении без проведения торгов договора на размещение нестационарных торговых объектов без предоставления земельных участков и установления сервитута</w:t>
            </w:r>
          </w:p>
        </w:tc>
        <w:tc>
          <w:tcPr>
            <w:tcW w:w="1559" w:type="dxa"/>
            <w:shd w:val="clear" w:color="auto" w:fill="auto"/>
          </w:tcPr>
          <w:p w14:paraId="6CC9E358" w14:textId="53F298E6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1823963D" w14:textId="6FEF17B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284771F6" w14:textId="25A7475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57EBAF00" w14:textId="544C818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0313DC1C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280AC6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34</w:t>
            </w:r>
          </w:p>
        </w:tc>
        <w:tc>
          <w:tcPr>
            <w:tcW w:w="1704" w:type="dxa"/>
            <w:shd w:val="clear" w:color="auto" w:fill="auto"/>
          </w:tcPr>
          <w:p w14:paraId="4D63CF4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Постановка граждан на учет в качестве лиц, имеющих право на предоставление земельных участков в собственность бесплатно по основаниям, указанным в подпунктах 6 и 7 ст. 39.5</w:t>
            </w:r>
          </w:p>
        </w:tc>
        <w:tc>
          <w:tcPr>
            <w:tcW w:w="2823" w:type="dxa"/>
            <w:shd w:val="clear" w:color="auto" w:fill="auto"/>
          </w:tcPr>
          <w:p w14:paraId="605A2CD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</w:p>
          <w:p w14:paraId="0912BB9F" w14:textId="3D116B9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07.11.2024 № 174-п «Об утверждении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 по основаниям, указанным в подпунктах 6 и 7 ст. 39.5»»</w:t>
            </w:r>
          </w:p>
        </w:tc>
        <w:tc>
          <w:tcPr>
            <w:tcW w:w="1724" w:type="dxa"/>
            <w:shd w:val="clear" w:color="auto" w:fill="auto"/>
          </w:tcPr>
          <w:p w14:paraId="6F8EFE52" w14:textId="0DF95576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заявителя.</w:t>
            </w:r>
          </w:p>
          <w:p w14:paraId="5BBF813B" w14:textId="6E935FE1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2EB46F6C" w14:textId="6A31C10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</w:tc>
        <w:tc>
          <w:tcPr>
            <w:tcW w:w="2628" w:type="dxa"/>
            <w:shd w:val="clear" w:color="auto" w:fill="auto"/>
          </w:tcPr>
          <w:p w14:paraId="5B233F9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724BC7B7" w14:textId="0980DF4E" w:rsidR="00B60F8D" w:rsidRPr="00675F55" w:rsidRDefault="00B679AC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</w:t>
            </w:r>
            <w:r w:rsidR="00B60F8D" w:rsidRPr="00675F55">
              <w:rPr>
                <w:sz w:val="18"/>
                <w:szCs w:val="18"/>
              </w:rPr>
              <w:t>ведомление о постановке граждан на учет в качестве лиц, имеющих право на предоставление земельных участков в собственность бесплатно по основаниям, указанным в подпунктах 6 и 7 ст. 39.5</w:t>
            </w:r>
          </w:p>
          <w:p w14:paraId="202ED2FF" w14:textId="0F2AB92D" w:rsidR="00B60F8D" w:rsidRPr="00675F55" w:rsidRDefault="00B679AC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 xml:space="preserve">тказ в постановке граждан на учет в качестве лиц, имеющих право на предоставление земельных </w:t>
            </w:r>
            <w:r w:rsidR="00B60F8D" w:rsidRPr="00675F55">
              <w:rPr>
                <w:sz w:val="18"/>
                <w:szCs w:val="18"/>
              </w:rPr>
              <w:lastRenderedPageBreak/>
              <w:t>участков в собственность бесплатно по основаниям, указанным в подпунктах 6 и 7 ст. 39.5</w:t>
            </w:r>
          </w:p>
        </w:tc>
        <w:tc>
          <w:tcPr>
            <w:tcW w:w="1559" w:type="dxa"/>
            <w:shd w:val="clear" w:color="auto" w:fill="auto"/>
          </w:tcPr>
          <w:p w14:paraId="3F614ED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  <w:shd w:val="clear" w:color="auto" w:fill="auto"/>
          </w:tcPr>
          <w:p w14:paraId="131B400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17748B9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1CC08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6193C5EA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BEFCD74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35</w:t>
            </w:r>
          </w:p>
        </w:tc>
        <w:tc>
          <w:tcPr>
            <w:tcW w:w="1704" w:type="dxa"/>
            <w:shd w:val="clear" w:color="auto" w:fill="auto"/>
          </w:tcPr>
          <w:p w14:paraId="29A9A639" w14:textId="0A0753A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823" w:type="dxa"/>
            <w:shd w:val="clear" w:color="auto" w:fill="auto"/>
          </w:tcPr>
          <w:p w14:paraId="6C5AA355" w14:textId="7B71FAD2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</w:t>
            </w:r>
            <w:r w:rsidR="00B679AC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города Прокопьевска</w:t>
            </w:r>
            <w:r w:rsidR="00B679AC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от 25.12.2024 г. №268-п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1724" w:type="dxa"/>
            <w:shd w:val="clear" w:color="auto" w:fill="auto"/>
          </w:tcPr>
          <w:p w14:paraId="60CF0F2D" w14:textId="79697ED5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B679AC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заявителя.</w:t>
            </w:r>
          </w:p>
          <w:p w14:paraId="028608B8" w14:textId="6D639104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381EBD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6C38F0C8" w14:textId="4BA3CCB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381EBD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</w:tc>
        <w:tc>
          <w:tcPr>
            <w:tcW w:w="2628" w:type="dxa"/>
            <w:shd w:val="clear" w:color="auto" w:fill="auto"/>
          </w:tcPr>
          <w:p w14:paraId="5F7A2110" w14:textId="2742B3E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45D456DB" w14:textId="0F4A13BD" w:rsidR="00B60F8D" w:rsidRPr="00675F55" w:rsidRDefault="00381EBD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редварительное согласование предоставления земельного участка</w:t>
            </w:r>
          </w:p>
          <w:p w14:paraId="3815BCDA" w14:textId="05785E08" w:rsidR="00B60F8D" w:rsidRPr="00675F55" w:rsidRDefault="00381EBD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предварительном согласовании предоставления земельного участка</w:t>
            </w:r>
          </w:p>
        </w:tc>
        <w:tc>
          <w:tcPr>
            <w:tcW w:w="1559" w:type="dxa"/>
            <w:shd w:val="clear" w:color="auto" w:fill="auto"/>
          </w:tcPr>
          <w:p w14:paraId="34FABFF4" w14:textId="464079F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12A2B56E" w14:textId="13C772A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71702DF" w14:textId="57C616A6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18D5EA8C" w14:textId="32969766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37EEFCCA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0BC4CD3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36</w:t>
            </w:r>
          </w:p>
          <w:p w14:paraId="28727634" w14:textId="77777777" w:rsidR="00B60F8D" w:rsidRPr="00675F55" w:rsidRDefault="00B60F8D" w:rsidP="0094437F">
            <w:pPr>
              <w:rPr>
                <w:sz w:val="18"/>
                <w:szCs w:val="18"/>
              </w:rPr>
            </w:pPr>
          </w:p>
          <w:p w14:paraId="7D1C7FAA" w14:textId="180239DC" w:rsidR="00B60F8D" w:rsidRPr="00675F55" w:rsidRDefault="00B60F8D" w:rsidP="0094437F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495A9EE8" w14:textId="00F9481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823" w:type="dxa"/>
            <w:shd w:val="clear" w:color="auto" w:fill="auto"/>
          </w:tcPr>
          <w:p w14:paraId="07C9B6F6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</w:t>
            </w:r>
          </w:p>
          <w:p w14:paraId="348F17C1" w14:textId="607CA58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25.12.2024 г. № 267-п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 без проведения торгов»</w:t>
            </w:r>
          </w:p>
        </w:tc>
        <w:tc>
          <w:tcPr>
            <w:tcW w:w="1724" w:type="dxa"/>
            <w:shd w:val="clear" w:color="auto" w:fill="auto"/>
          </w:tcPr>
          <w:p w14:paraId="28E7F62E" w14:textId="0A30CAC8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381EBD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заявителя.</w:t>
            </w:r>
          </w:p>
          <w:p w14:paraId="65DC0206" w14:textId="0C374CC2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381EBD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право собственности на объект недвижимости.</w:t>
            </w:r>
          </w:p>
          <w:p w14:paraId="708F090C" w14:textId="44468CA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-Льгота</w:t>
            </w:r>
          </w:p>
        </w:tc>
        <w:tc>
          <w:tcPr>
            <w:tcW w:w="2628" w:type="dxa"/>
            <w:shd w:val="clear" w:color="auto" w:fill="auto"/>
          </w:tcPr>
          <w:p w14:paraId="51D79D68" w14:textId="618FA34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3E3A8830" w14:textId="7BE1783C" w:rsidR="00B60F8D" w:rsidRPr="00675F55" w:rsidRDefault="00381EBD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 предоставлении земельного участка в собственность бесплатно или в постоянное (бессрочное) пользование без проведения торгов;</w:t>
            </w:r>
          </w:p>
          <w:p w14:paraId="7413AB56" w14:textId="19583297" w:rsidR="00B60F8D" w:rsidRPr="00675F55" w:rsidRDefault="00381EBD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роект договора купли-продажи, договора аренды земельного участка или договора безвозмездного пользования земельным участком;</w:t>
            </w:r>
          </w:p>
          <w:p w14:paraId="0EB6F5DC" w14:textId="55675D9C" w:rsidR="00B60F8D" w:rsidRPr="00675F55" w:rsidRDefault="005A49E6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предоставлении земельного участка без проведения торгов</w:t>
            </w:r>
          </w:p>
        </w:tc>
        <w:tc>
          <w:tcPr>
            <w:tcW w:w="1559" w:type="dxa"/>
            <w:shd w:val="clear" w:color="auto" w:fill="auto"/>
          </w:tcPr>
          <w:p w14:paraId="1C02C487" w14:textId="79489746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313A2D16" w14:textId="67568BC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1FE067C1" w14:textId="3D704BD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7EF92AE1" w14:textId="520D59F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6CEB8D75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66649F6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37</w:t>
            </w:r>
          </w:p>
        </w:tc>
        <w:tc>
          <w:tcPr>
            <w:tcW w:w="1704" w:type="dxa"/>
            <w:shd w:val="clear" w:color="auto" w:fill="auto"/>
          </w:tcPr>
          <w:p w14:paraId="3D434FD0" w14:textId="21D5618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земельного участка в аренду на торгах</w:t>
            </w:r>
          </w:p>
        </w:tc>
        <w:tc>
          <w:tcPr>
            <w:tcW w:w="2823" w:type="dxa"/>
            <w:shd w:val="clear" w:color="auto" w:fill="auto"/>
          </w:tcPr>
          <w:p w14:paraId="3ECA9BAD" w14:textId="50F4AA3F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</w:t>
            </w:r>
            <w:r w:rsidR="005A49E6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 xml:space="preserve">от 05.02.2025 г. № 11-п «Об утверждении административного регламента предоставления </w:t>
            </w:r>
            <w:r w:rsidRPr="00675F55">
              <w:rPr>
                <w:sz w:val="18"/>
                <w:szCs w:val="18"/>
              </w:rPr>
              <w:lastRenderedPageBreak/>
              <w:t>муниципальной услуги «Предоставление земельных участков государственной или муниципальной собственности, на торгах на территории муниципального образования «Прокопьевский городской округ Кемеровской области – Кузбасса»</w:t>
            </w:r>
          </w:p>
        </w:tc>
        <w:tc>
          <w:tcPr>
            <w:tcW w:w="1724" w:type="dxa"/>
            <w:shd w:val="clear" w:color="auto" w:fill="auto"/>
          </w:tcPr>
          <w:p w14:paraId="2CEAA925" w14:textId="6EE7D959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4167B573" w14:textId="006A92E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7DC31AEE" w14:textId="71449DC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</w:tc>
        <w:tc>
          <w:tcPr>
            <w:tcW w:w="2628" w:type="dxa"/>
            <w:shd w:val="clear" w:color="auto" w:fill="auto"/>
          </w:tcPr>
          <w:p w14:paraId="40ED098F" w14:textId="37B556A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48E271AC" w14:textId="2F3F9F4C" w:rsidR="00B60F8D" w:rsidRPr="00675F55" w:rsidRDefault="005A49E6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об отказе в утверждении схемы расположения земельного участка</w:t>
            </w:r>
          </w:p>
          <w:p w14:paraId="67DA34B0" w14:textId="7619880B" w:rsidR="00B60F8D" w:rsidRPr="00675F55" w:rsidRDefault="005A49E6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в</w:t>
            </w:r>
            <w:r w:rsidR="00B60F8D" w:rsidRPr="00675F55">
              <w:rPr>
                <w:sz w:val="18"/>
                <w:szCs w:val="18"/>
              </w:rPr>
              <w:t>ыдача решения о проведении аукциона</w:t>
            </w:r>
          </w:p>
          <w:p w14:paraId="60947868" w14:textId="0075FE5F" w:rsidR="00B60F8D" w:rsidRPr="00675F55" w:rsidRDefault="005A49E6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решения об отказе в проведении аукциона</w:t>
            </w:r>
          </w:p>
        </w:tc>
        <w:tc>
          <w:tcPr>
            <w:tcW w:w="1559" w:type="dxa"/>
            <w:shd w:val="clear" w:color="auto" w:fill="auto"/>
          </w:tcPr>
          <w:p w14:paraId="3ADC163B" w14:textId="284E198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284DB737" w14:textId="7E96E99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487A9465" w14:textId="66687F32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219BB13F" w14:textId="1684DFE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24511D77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39EBDF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38</w:t>
            </w:r>
          </w:p>
        </w:tc>
        <w:tc>
          <w:tcPr>
            <w:tcW w:w="1704" w:type="dxa"/>
            <w:shd w:val="clear" w:color="auto" w:fill="auto"/>
          </w:tcPr>
          <w:p w14:paraId="1BEA54F8" w14:textId="2CBED77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823" w:type="dxa"/>
            <w:shd w:val="clear" w:color="auto" w:fill="auto"/>
          </w:tcPr>
          <w:p w14:paraId="07CA7654" w14:textId="624348B3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</w:t>
            </w:r>
            <w:r w:rsidR="005A49E6">
              <w:rPr>
                <w:sz w:val="18"/>
                <w:szCs w:val="18"/>
              </w:rPr>
              <w:t xml:space="preserve"> </w:t>
            </w:r>
            <w:r w:rsidR="0094437F">
              <w:rPr>
                <w:sz w:val="18"/>
                <w:szCs w:val="18"/>
              </w:rPr>
              <w:t xml:space="preserve">                         </w:t>
            </w:r>
            <w:r w:rsidRPr="00675F55">
              <w:rPr>
                <w:sz w:val="18"/>
                <w:szCs w:val="18"/>
              </w:rPr>
              <w:t>от 31.01.2025 г.№ 9-п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муниципального образования «Прокопьевский городской округ Кемеровской области – Кузбасса»</w:t>
            </w:r>
          </w:p>
        </w:tc>
        <w:tc>
          <w:tcPr>
            <w:tcW w:w="1724" w:type="dxa"/>
            <w:shd w:val="clear" w:color="auto" w:fill="auto"/>
          </w:tcPr>
          <w:p w14:paraId="3406AA33" w14:textId="43AE8163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7EBC3CEB" w14:textId="48DC1351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7D2A2BE2" w14:textId="47AB550A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</w:tc>
        <w:tc>
          <w:tcPr>
            <w:tcW w:w="2628" w:type="dxa"/>
            <w:shd w:val="clear" w:color="auto" w:fill="auto"/>
          </w:tcPr>
          <w:p w14:paraId="55E28638" w14:textId="3FE7841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0C6C8E56" w14:textId="0A35BD6A" w:rsidR="00B60F8D" w:rsidRPr="00675F55" w:rsidRDefault="005A49E6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</w:t>
            </w:r>
            <w:r w:rsidR="00B60F8D" w:rsidRPr="00675F55">
              <w:rPr>
                <w:sz w:val="18"/>
                <w:szCs w:val="18"/>
              </w:rPr>
              <w:t>ыдача решения об отнесении земельного участков к определенной категории земель по форме</w:t>
            </w:r>
          </w:p>
          <w:p w14:paraId="176D64A8" w14:textId="20234F4A" w:rsidR="00B60F8D" w:rsidRPr="00675F55" w:rsidRDefault="005A49E6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ешение об отказе в предоставлении услуги.</w:t>
            </w:r>
          </w:p>
          <w:p w14:paraId="5D4CD4B4" w14:textId="3601E122" w:rsidR="00B60F8D" w:rsidRPr="00675F55" w:rsidRDefault="005A49E6" w:rsidP="0094437F">
            <w:pPr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 xml:space="preserve"> случае обращения с заявлением о переводе земельного участка из одной категории в другую:</w:t>
            </w:r>
          </w:p>
          <w:p w14:paraId="6788ED1B" w14:textId="3E1FCDA6" w:rsidR="00B60F8D" w:rsidRPr="00675F55" w:rsidRDefault="00B60F8D" w:rsidP="0094437F">
            <w:pPr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р</w:t>
            </w:r>
            <w:r w:rsidRPr="00675F55">
              <w:rPr>
                <w:sz w:val="18"/>
                <w:szCs w:val="18"/>
              </w:rPr>
              <w:t>ешение о переводе земельного участка из одной категории в другую</w:t>
            </w:r>
          </w:p>
          <w:p w14:paraId="6E43FBC4" w14:textId="43AE7B6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р</w:t>
            </w:r>
            <w:r w:rsidRPr="00675F55">
              <w:rPr>
                <w:sz w:val="18"/>
                <w:szCs w:val="18"/>
              </w:rPr>
              <w:t>ешение об отказе в предоставлении услуги</w:t>
            </w:r>
          </w:p>
        </w:tc>
        <w:tc>
          <w:tcPr>
            <w:tcW w:w="1559" w:type="dxa"/>
            <w:shd w:val="clear" w:color="auto" w:fill="auto"/>
          </w:tcPr>
          <w:p w14:paraId="411E7DD9" w14:textId="30AC02F6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49CEBA2F" w14:textId="0ED8DB4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1AC97A70" w14:textId="40F647C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6ADA9A" w14:textId="546687C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30C2DC4E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56E417B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39</w:t>
            </w:r>
          </w:p>
        </w:tc>
        <w:tc>
          <w:tcPr>
            <w:tcW w:w="1704" w:type="dxa"/>
            <w:shd w:val="clear" w:color="auto" w:fill="auto"/>
          </w:tcPr>
          <w:p w14:paraId="076E1415" w14:textId="5783255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</w:t>
            </w:r>
            <w:r w:rsidRPr="00675F55">
              <w:rPr>
                <w:sz w:val="18"/>
                <w:szCs w:val="18"/>
              </w:rPr>
              <w:lastRenderedPageBreak/>
              <w:t>, землевладельца от принадлежащего им права на земельный участок</w:t>
            </w:r>
          </w:p>
        </w:tc>
        <w:tc>
          <w:tcPr>
            <w:tcW w:w="2823" w:type="dxa"/>
            <w:shd w:val="clear" w:color="auto" w:fill="auto"/>
          </w:tcPr>
          <w:p w14:paraId="25052C3E" w14:textId="6001EF9D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Постановление администрации города Прокопьевска</w:t>
            </w:r>
            <w:r w:rsidR="005A49E6">
              <w:rPr>
                <w:sz w:val="18"/>
                <w:szCs w:val="18"/>
              </w:rPr>
              <w:t xml:space="preserve"> </w:t>
            </w:r>
            <w:r w:rsidR="0094437F">
              <w:rPr>
                <w:sz w:val="18"/>
                <w:szCs w:val="18"/>
              </w:rPr>
              <w:t xml:space="preserve">                            </w:t>
            </w:r>
            <w:r w:rsidRPr="00675F55">
              <w:rPr>
                <w:sz w:val="18"/>
                <w:szCs w:val="18"/>
              </w:rPr>
              <w:t>от 31.01.2025 г.</w:t>
            </w:r>
            <w:r w:rsidR="005A49E6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 xml:space="preserve">№ 8-п «Об утверждении административного регламента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</w:t>
            </w:r>
            <w:r w:rsidRPr="00675F55">
              <w:rPr>
                <w:sz w:val="18"/>
                <w:szCs w:val="18"/>
              </w:rPr>
              <w:lastRenderedPageBreak/>
              <w:t>землепользователя, землевладельца от принадлежащего им права на земельный участок»</w:t>
            </w:r>
          </w:p>
        </w:tc>
        <w:tc>
          <w:tcPr>
            <w:tcW w:w="1724" w:type="dxa"/>
            <w:shd w:val="clear" w:color="auto" w:fill="auto"/>
          </w:tcPr>
          <w:p w14:paraId="4853EA08" w14:textId="12D5717F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527F0C5B" w14:textId="661188CC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 xml:space="preserve">опия документа, подтверждающего полномочия представителя заявителя, если с запросом обращается </w:t>
            </w:r>
            <w:r w:rsidRPr="00675F55">
              <w:rPr>
                <w:sz w:val="18"/>
                <w:szCs w:val="18"/>
              </w:rPr>
              <w:lastRenderedPageBreak/>
              <w:t>представитель заявителя</w:t>
            </w:r>
          </w:p>
        </w:tc>
        <w:tc>
          <w:tcPr>
            <w:tcW w:w="2628" w:type="dxa"/>
            <w:shd w:val="clear" w:color="auto" w:fill="auto"/>
          </w:tcPr>
          <w:p w14:paraId="6F09E3FC" w14:textId="5EFE9CF6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522EA53C" w14:textId="1EE66F1A" w:rsidR="00B60F8D" w:rsidRPr="00675F55" w:rsidRDefault="005A49E6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 xml:space="preserve">ыдача решения на прекращение права постоянного (бессрочного) пользования и пожизненного наследуемого владения земельным участком при отказе </w:t>
            </w:r>
            <w:r w:rsidR="00B60F8D" w:rsidRPr="00675F55">
              <w:rPr>
                <w:sz w:val="18"/>
                <w:szCs w:val="18"/>
              </w:rPr>
              <w:lastRenderedPageBreak/>
              <w:t>землепользователя, землевладельца от принадлежащего им права на земельный участок;</w:t>
            </w:r>
          </w:p>
          <w:p w14:paraId="697C2E16" w14:textId="1BAACEE9" w:rsidR="00B60F8D" w:rsidRPr="00675F55" w:rsidRDefault="005A49E6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выдаче решения на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C00DF6D" w14:textId="797A8A1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288845D8" w14:textId="3B99BF8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EEC42DE" w14:textId="2A5E5362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18CDF87F" w14:textId="21ACD97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530A76C8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3E8A70B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40</w:t>
            </w:r>
          </w:p>
        </w:tc>
        <w:tc>
          <w:tcPr>
            <w:tcW w:w="1704" w:type="dxa"/>
            <w:shd w:val="clear" w:color="auto" w:fill="auto"/>
          </w:tcPr>
          <w:p w14:paraId="60129775" w14:textId="21AF1C6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823" w:type="dxa"/>
            <w:shd w:val="clear" w:color="auto" w:fill="auto"/>
          </w:tcPr>
          <w:p w14:paraId="152D7A81" w14:textId="2131F0B9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 от 03.02.2025 г. № 10-п «Об утверждении административного регламента предоставления муниципальной услуги «Предоставление земельных участков гражданам для индивидуального жилищного строительства, ведения личного подсобного хозяйства в границах Прокопьевского городского округа»</w:t>
            </w:r>
          </w:p>
        </w:tc>
        <w:tc>
          <w:tcPr>
            <w:tcW w:w="1724" w:type="dxa"/>
            <w:shd w:val="clear" w:color="auto" w:fill="auto"/>
          </w:tcPr>
          <w:p w14:paraId="460E4F3A" w14:textId="48CB5A3C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2E024E18" w14:textId="1DFA90D2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документа, подтверждающего полномочия представителя заявителя, если с запросом обращается представитель заявителя.</w:t>
            </w:r>
          </w:p>
          <w:p w14:paraId="297AC962" w14:textId="02D5EF83" w:rsidR="00B60F8D" w:rsidRPr="00675F55" w:rsidRDefault="00B60F8D" w:rsidP="0094437F">
            <w:pPr>
              <w:widowControl w:val="0"/>
              <w:ind w:left="4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с</w:t>
            </w:r>
            <w:r w:rsidRPr="00675F55">
              <w:rPr>
                <w:sz w:val="18"/>
                <w:szCs w:val="18"/>
              </w:rPr>
              <w:t>хема расположения земельного участка на кадастровом плане территории.</w:t>
            </w:r>
          </w:p>
          <w:p w14:paraId="0CC15480" w14:textId="3DC3F24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л</w:t>
            </w:r>
            <w:r w:rsidRPr="00675F55">
              <w:rPr>
                <w:sz w:val="18"/>
                <w:szCs w:val="18"/>
              </w:rPr>
              <w:t>ьгота</w:t>
            </w:r>
          </w:p>
        </w:tc>
        <w:tc>
          <w:tcPr>
            <w:tcW w:w="2628" w:type="dxa"/>
            <w:shd w:val="clear" w:color="auto" w:fill="auto"/>
          </w:tcPr>
          <w:p w14:paraId="6FD3575D" w14:textId="386750A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2BE7855D" w14:textId="6908D0AB" w:rsidR="00B60F8D" w:rsidRPr="00675F55" w:rsidRDefault="005A49E6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роект договора аренды или проект договора купли-продажи земельного участка;</w:t>
            </w:r>
          </w:p>
          <w:p w14:paraId="19CB72B7" w14:textId="39C2DBB4" w:rsidR="00B60F8D" w:rsidRPr="00675F55" w:rsidRDefault="005A49E6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</w:t>
            </w:r>
            <w:r w:rsidR="00B60F8D" w:rsidRPr="00675F55">
              <w:rPr>
                <w:sz w:val="18"/>
                <w:szCs w:val="18"/>
              </w:rPr>
              <w:t>тказ в предоставлении земельного участка без проведения аукциона</w:t>
            </w:r>
          </w:p>
        </w:tc>
        <w:tc>
          <w:tcPr>
            <w:tcW w:w="1559" w:type="dxa"/>
            <w:shd w:val="clear" w:color="auto" w:fill="auto"/>
          </w:tcPr>
          <w:p w14:paraId="2CFC878F" w14:textId="444A43E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5" w:type="dxa"/>
            <w:shd w:val="clear" w:color="auto" w:fill="auto"/>
          </w:tcPr>
          <w:p w14:paraId="6EE951D0" w14:textId="21ECFE6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7F482BD" w14:textId="567BD17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46" w:type="dxa"/>
            <w:shd w:val="clear" w:color="auto" w:fill="auto"/>
          </w:tcPr>
          <w:p w14:paraId="4A484EF9" w14:textId="7ED13F5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657B3CC3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3AA39DD" w14:textId="370AF3D4" w:rsidR="00B60F8D" w:rsidRPr="00675F55" w:rsidRDefault="00CA1567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4" w:type="dxa"/>
            <w:shd w:val="clear" w:color="auto" w:fill="auto"/>
          </w:tcPr>
          <w:p w14:paraId="747A9B70" w14:textId="4B474B7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823" w:type="dxa"/>
            <w:shd w:val="clear" w:color="auto" w:fill="auto"/>
          </w:tcPr>
          <w:p w14:paraId="1EAA14D2" w14:textId="6B33C06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4437F">
              <w:rPr>
                <w:sz w:val="18"/>
                <w:szCs w:val="18"/>
              </w:rPr>
              <w:t xml:space="preserve">                             </w:t>
            </w:r>
            <w:r w:rsidRPr="00675F55">
              <w:rPr>
                <w:sz w:val="18"/>
                <w:szCs w:val="18"/>
              </w:rPr>
              <w:t xml:space="preserve">от 26.11.2025 г. № 212-п </w:t>
            </w:r>
            <w:r w:rsidR="005A49E6">
              <w:rPr>
                <w:sz w:val="18"/>
                <w:szCs w:val="18"/>
              </w:rPr>
              <w:t>«</w:t>
            </w:r>
            <w:r w:rsidRPr="00675F55">
              <w:rPr>
                <w:sz w:val="18"/>
                <w:szCs w:val="18"/>
              </w:rPr>
              <w:t xml:space="preserve">Об утверждении административного регламента предоставления муниципальной услуги «Выдача </w:t>
            </w:r>
            <w:r w:rsidRPr="00675F55">
              <w:rPr>
                <w:sz w:val="18"/>
                <w:szCs w:val="18"/>
              </w:rPr>
              <w:lastRenderedPageBreak/>
              <w:t>копий архивных документов, подтверждающих право владения землей»</w:t>
            </w:r>
          </w:p>
        </w:tc>
        <w:tc>
          <w:tcPr>
            <w:tcW w:w="1724" w:type="dxa"/>
            <w:shd w:val="clear" w:color="auto" w:fill="auto"/>
          </w:tcPr>
          <w:p w14:paraId="1F5519E4" w14:textId="53D2DAB4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>опия паспорта заявителя / уставные документы.</w:t>
            </w:r>
          </w:p>
          <w:p w14:paraId="7DED7CF3" w14:textId="03B4B63B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5A49E6">
              <w:rPr>
                <w:sz w:val="18"/>
                <w:szCs w:val="18"/>
              </w:rPr>
              <w:t>к</w:t>
            </w:r>
            <w:r w:rsidRPr="00675F55">
              <w:rPr>
                <w:sz w:val="18"/>
                <w:szCs w:val="18"/>
              </w:rPr>
              <w:t xml:space="preserve">опия документа, подтверждающего </w:t>
            </w:r>
            <w:r w:rsidRPr="00675F55">
              <w:rPr>
                <w:sz w:val="18"/>
                <w:szCs w:val="18"/>
              </w:rPr>
              <w:lastRenderedPageBreak/>
              <w:t>полномочия представителя заявителя, если с запросом обращается представитель заявителя</w:t>
            </w:r>
          </w:p>
        </w:tc>
        <w:tc>
          <w:tcPr>
            <w:tcW w:w="2628" w:type="dxa"/>
            <w:shd w:val="clear" w:color="auto" w:fill="auto"/>
          </w:tcPr>
          <w:p w14:paraId="1ADF6D1E" w14:textId="066C9116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Комитет по управлению муниципальным имуществом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0E06B0E4" w14:textId="6C93F61F" w:rsidR="00B60F8D" w:rsidRPr="00675F55" w:rsidRDefault="005A49E6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копии архивной выписки</w:t>
            </w:r>
          </w:p>
          <w:p w14:paraId="0869CEAD" w14:textId="506B73A5" w:rsidR="00B60F8D" w:rsidRPr="00675F55" w:rsidRDefault="005A49E6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ешение об отказе в предоставлении Услуги</w:t>
            </w:r>
          </w:p>
        </w:tc>
        <w:tc>
          <w:tcPr>
            <w:tcW w:w="1559" w:type="dxa"/>
            <w:shd w:val="clear" w:color="auto" w:fill="auto"/>
          </w:tcPr>
          <w:p w14:paraId="5E2A6DDB" w14:textId="5C8AD5E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1CC54E71" w14:textId="553D077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585EFD65" w14:textId="21532B9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2BFC4F" w14:textId="7D9CFB32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58C83C13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1B745406" w14:textId="77777777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Управление архитектуры и градостроительства администрации г. Прокопьевска</w:t>
            </w:r>
          </w:p>
        </w:tc>
      </w:tr>
      <w:tr w:rsidR="00B60F8D" w:rsidRPr="00675F55" w14:paraId="40BAC381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14B5933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42</w:t>
            </w:r>
          </w:p>
        </w:tc>
        <w:tc>
          <w:tcPr>
            <w:tcW w:w="1704" w:type="dxa"/>
            <w:shd w:val="clear" w:color="auto" w:fill="auto"/>
          </w:tcPr>
          <w:p w14:paraId="14DCCD64" w14:textId="0CED1DF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градостроительного плана земельного участка</w:t>
            </w:r>
          </w:p>
        </w:tc>
        <w:tc>
          <w:tcPr>
            <w:tcW w:w="2823" w:type="dxa"/>
            <w:shd w:val="clear" w:color="auto" w:fill="auto"/>
          </w:tcPr>
          <w:p w14:paraId="75C04234" w14:textId="7DA97852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4437F"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675F55">
              <w:rPr>
                <w:color w:val="000000"/>
                <w:sz w:val="18"/>
                <w:szCs w:val="18"/>
              </w:rPr>
              <w:t xml:space="preserve">от 24.03.2022 № 59-п </w:t>
            </w:r>
            <w:r w:rsidR="005A49E6">
              <w:rPr>
                <w:color w:val="000000"/>
                <w:sz w:val="18"/>
                <w:szCs w:val="18"/>
              </w:rPr>
              <w:t>«</w:t>
            </w:r>
            <w:r w:rsidRPr="00675F55">
              <w:rPr>
                <w:color w:val="000000"/>
                <w:sz w:val="18"/>
                <w:szCs w:val="18"/>
              </w:rPr>
              <w:t>Выдача градостроительного плана земельного участка</w:t>
            </w:r>
            <w:r w:rsidR="005A49E6">
              <w:rPr>
                <w:color w:val="000000"/>
                <w:sz w:val="18"/>
                <w:szCs w:val="18"/>
              </w:rPr>
              <w:t>»</w:t>
            </w:r>
            <w:r w:rsidRPr="00675F55">
              <w:rPr>
                <w:color w:val="000000"/>
                <w:sz w:val="18"/>
                <w:szCs w:val="18"/>
              </w:rPr>
              <w:t xml:space="preserve"> (в редакции от 12.07.2022 № 186-п, от 04.04.2024 № 47-п, от 25.06.2024 № 89-п, 07.08.2025 № 138-п)</w:t>
            </w:r>
          </w:p>
        </w:tc>
        <w:tc>
          <w:tcPr>
            <w:tcW w:w="1724" w:type="dxa"/>
            <w:shd w:val="clear" w:color="auto" w:fill="auto"/>
          </w:tcPr>
          <w:p w14:paraId="6BB8ACAA" w14:textId="33B3E58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2628" w:type="dxa"/>
            <w:shd w:val="clear" w:color="auto" w:fill="auto"/>
          </w:tcPr>
          <w:p w14:paraId="26C4E5A1" w14:textId="75ADB77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Управление архитектуры и градостроительства администрации г. Прокопьевска</w:t>
            </w:r>
          </w:p>
        </w:tc>
        <w:tc>
          <w:tcPr>
            <w:tcW w:w="1764" w:type="dxa"/>
            <w:shd w:val="clear" w:color="auto" w:fill="auto"/>
          </w:tcPr>
          <w:p w14:paraId="6D5068FB" w14:textId="440C4A92" w:rsidR="00B60F8D" w:rsidRPr="00675F55" w:rsidRDefault="005A49E6" w:rsidP="0094437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градостроительный план земельного участка; </w:t>
            </w:r>
          </w:p>
          <w:p w14:paraId="18A6FCBB" w14:textId="25BB21BB" w:rsidR="00B60F8D" w:rsidRPr="00675F55" w:rsidRDefault="005A49E6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>решение об отказе выдачи градостроительного плана</w:t>
            </w:r>
          </w:p>
        </w:tc>
        <w:tc>
          <w:tcPr>
            <w:tcW w:w="1559" w:type="dxa"/>
            <w:shd w:val="clear" w:color="auto" w:fill="auto"/>
          </w:tcPr>
          <w:p w14:paraId="593A5717" w14:textId="387EDB0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shd w:val="clear" w:color="auto" w:fill="auto"/>
          </w:tcPr>
          <w:p w14:paraId="2E2C004C" w14:textId="13BB85C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142F82" w14:textId="6608B38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6F8E81" w14:textId="7D9DDD42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36CC1CBC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57EB012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43</w:t>
            </w:r>
          </w:p>
        </w:tc>
        <w:tc>
          <w:tcPr>
            <w:tcW w:w="1704" w:type="dxa"/>
            <w:shd w:val="clear" w:color="auto" w:fill="auto"/>
          </w:tcPr>
          <w:p w14:paraId="684C8FF9" w14:textId="77777777" w:rsidR="00B60F8D" w:rsidRPr="00675F55" w:rsidRDefault="00B60F8D" w:rsidP="0094437F">
            <w:pPr>
              <w:widowControl w:val="0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Подготовка и утверждение документации по планировке территории</w:t>
            </w:r>
          </w:p>
          <w:p w14:paraId="6D9743F3" w14:textId="2C3E2CE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14:paraId="5F16AFDF" w14:textId="34D6256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4437F"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675F55">
              <w:rPr>
                <w:color w:val="000000"/>
                <w:sz w:val="18"/>
                <w:szCs w:val="18"/>
              </w:rPr>
              <w:t xml:space="preserve">от 24.03.2022 № 58-п </w:t>
            </w:r>
            <w:r w:rsidR="005A49E6">
              <w:rPr>
                <w:color w:val="000000"/>
                <w:sz w:val="18"/>
                <w:szCs w:val="18"/>
              </w:rPr>
              <w:t>«</w:t>
            </w:r>
            <w:r w:rsidRPr="00675F55">
              <w:rPr>
                <w:color w:val="000000"/>
                <w:sz w:val="18"/>
                <w:szCs w:val="18"/>
              </w:rPr>
              <w:t>Подготовка и утверждение документации по планировке территории</w:t>
            </w:r>
            <w:r w:rsidR="005A49E6">
              <w:rPr>
                <w:color w:val="000000"/>
                <w:sz w:val="18"/>
                <w:szCs w:val="18"/>
              </w:rPr>
              <w:t>»</w:t>
            </w:r>
            <w:r w:rsidRPr="00675F55">
              <w:rPr>
                <w:color w:val="000000"/>
                <w:sz w:val="18"/>
                <w:szCs w:val="18"/>
              </w:rPr>
              <w:t xml:space="preserve"> (в редакции от 12.07.2022 № 187-п, от 22.04.2024 № 61-п, от 18.03.2025 № 40-п, от 15.04.2025 № 76-п, от 07.08.2025 № 140-п)</w:t>
            </w:r>
          </w:p>
        </w:tc>
        <w:tc>
          <w:tcPr>
            <w:tcW w:w="1724" w:type="dxa"/>
            <w:shd w:val="clear" w:color="auto" w:fill="auto"/>
          </w:tcPr>
          <w:p w14:paraId="0465DBC0" w14:textId="44655C5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2628" w:type="dxa"/>
            <w:shd w:val="clear" w:color="auto" w:fill="auto"/>
          </w:tcPr>
          <w:p w14:paraId="2E1A7B5B" w14:textId="24640A8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Администрация г. Прокопьевска</w:t>
            </w:r>
          </w:p>
        </w:tc>
        <w:tc>
          <w:tcPr>
            <w:tcW w:w="1764" w:type="dxa"/>
            <w:shd w:val="clear" w:color="auto" w:fill="auto"/>
          </w:tcPr>
          <w:p w14:paraId="68D8A06E" w14:textId="77777777" w:rsidR="002750F0" w:rsidRDefault="002750F0" w:rsidP="0094437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решение о подготовке документации по планировки территории (проекта планировки территории и проекта межевания территории; </w:t>
            </w:r>
          </w:p>
          <w:p w14:paraId="4DB847FA" w14:textId="1A5FD0C4" w:rsidR="00B60F8D" w:rsidRPr="00675F55" w:rsidRDefault="002750F0" w:rsidP="0094437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решение о подготовке документации по внесению изменений в документацию по планировки территории (проекта планировки территории и проекта межевания территории); </w:t>
            </w:r>
          </w:p>
          <w:p w14:paraId="623DFCDC" w14:textId="719854C5" w:rsidR="00B60F8D" w:rsidRPr="00675F55" w:rsidRDefault="002750F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решение об отказе в предоставлении услуги.</w:t>
            </w:r>
          </w:p>
        </w:tc>
        <w:tc>
          <w:tcPr>
            <w:tcW w:w="1559" w:type="dxa"/>
            <w:shd w:val="clear" w:color="auto" w:fill="auto"/>
          </w:tcPr>
          <w:p w14:paraId="7F1A78F5" w14:textId="06BB577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shd w:val="clear" w:color="auto" w:fill="auto"/>
          </w:tcPr>
          <w:p w14:paraId="359F4491" w14:textId="05B22F8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16485E" w14:textId="47960EB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3E301E3" w14:textId="3EB6010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2BB07B4C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F7725C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44</w:t>
            </w:r>
          </w:p>
        </w:tc>
        <w:tc>
          <w:tcPr>
            <w:tcW w:w="1704" w:type="dxa"/>
            <w:shd w:val="clear" w:color="auto" w:fill="auto"/>
          </w:tcPr>
          <w:p w14:paraId="28F0EFBA" w14:textId="2CF49CC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объекта </w:t>
            </w:r>
            <w:r w:rsidRPr="00675F55">
              <w:rPr>
                <w:color w:val="000000"/>
                <w:sz w:val="18"/>
                <w:szCs w:val="18"/>
              </w:rPr>
              <w:lastRenderedPageBreak/>
              <w:t>капитального строительства</w:t>
            </w:r>
          </w:p>
        </w:tc>
        <w:tc>
          <w:tcPr>
            <w:tcW w:w="2823" w:type="dxa"/>
            <w:shd w:val="clear" w:color="auto" w:fill="auto"/>
          </w:tcPr>
          <w:p w14:paraId="3E298165" w14:textId="30177FA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lastRenderedPageBreak/>
              <w:t xml:space="preserve">Постановление администрации города Прокопьевска </w:t>
            </w:r>
            <w:r w:rsidR="00CA1567">
              <w:rPr>
                <w:color w:val="000000"/>
                <w:sz w:val="18"/>
                <w:szCs w:val="18"/>
              </w:rPr>
              <w:t xml:space="preserve">                     </w:t>
            </w:r>
            <w:r w:rsidRPr="00675F55">
              <w:rPr>
                <w:color w:val="000000"/>
                <w:sz w:val="18"/>
                <w:szCs w:val="18"/>
              </w:rPr>
              <w:t>от 29.03.2022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69-п "Предоставление разрешения на отклонение от предельных параметров разрешенного строительства, реконструкции объекта капитального строительства" (в редакции</w:t>
            </w:r>
            <w:r w:rsidR="00CA1567">
              <w:rPr>
                <w:color w:val="000000"/>
                <w:sz w:val="18"/>
                <w:szCs w:val="18"/>
              </w:rPr>
              <w:t xml:space="preserve"> </w:t>
            </w:r>
            <w:r w:rsidR="00CA1567" w:rsidRPr="00675F55">
              <w:rPr>
                <w:sz w:val="18"/>
                <w:szCs w:val="18"/>
              </w:rPr>
              <w:lastRenderedPageBreak/>
              <w:t>постановлени</w:t>
            </w:r>
            <w:r w:rsidR="00CA1567">
              <w:rPr>
                <w:sz w:val="18"/>
                <w:szCs w:val="18"/>
              </w:rPr>
              <w:t>й</w:t>
            </w:r>
            <w:r w:rsidR="00CA1567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от 12.07.2022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189-п, от 22.04.2024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62-п, 20.02.2025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19-п, от 07.08.2025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139-п)</w:t>
            </w:r>
          </w:p>
        </w:tc>
        <w:tc>
          <w:tcPr>
            <w:tcW w:w="1724" w:type="dxa"/>
            <w:shd w:val="clear" w:color="auto" w:fill="auto"/>
          </w:tcPr>
          <w:p w14:paraId="5955DCD3" w14:textId="5F4162F6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2628" w:type="dxa"/>
            <w:shd w:val="clear" w:color="auto" w:fill="auto"/>
          </w:tcPr>
          <w:p w14:paraId="4467F3D8" w14:textId="5FFAAAE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Администрации г. Прокопьевска</w:t>
            </w:r>
          </w:p>
        </w:tc>
        <w:tc>
          <w:tcPr>
            <w:tcW w:w="1764" w:type="dxa"/>
            <w:shd w:val="clear" w:color="auto" w:fill="auto"/>
          </w:tcPr>
          <w:p w14:paraId="73A770B6" w14:textId="188BE3D6" w:rsidR="00B60F8D" w:rsidRPr="00675F55" w:rsidRDefault="002750F0" w:rsidP="0094437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решение о предоставлении разрешения на отклонение от предельных параметров разрешенного строительства, реконструкции </w:t>
            </w:r>
            <w:r w:rsidR="00B60F8D" w:rsidRPr="00675F55">
              <w:rPr>
                <w:color w:val="000000"/>
                <w:sz w:val="18"/>
                <w:szCs w:val="18"/>
              </w:rPr>
              <w:lastRenderedPageBreak/>
              <w:t xml:space="preserve">объекта капитального строительства; </w:t>
            </w:r>
          </w:p>
          <w:p w14:paraId="7295A2F6" w14:textId="09AF7A42" w:rsidR="00B60F8D" w:rsidRPr="00675F55" w:rsidRDefault="002750F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решение об отказе в предоставлении услуги</w:t>
            </w:r>
          </w:p>
        </w:tc>
        <w:tc>
          <w:tcPr>
            <w:tcW w:w="1559" w:type="dxa"/>
            <w:shd w:val="clear" w:color="auto" w:fill="auto"/>
          </w:tcPr>
          <w:p w14:paraId="7199B7CB" w14:textId="791EDF9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135" w:type="dxa"/>
            <w:shd w:val="clear" w:color="auto" w:fill="auto"/>
          </w:tcPr>
          <w:p w14:paraId="312CCD79" w14:textId="640BA9B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D375FF" w14:textId="0FC670A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6285B7" w14:textId="29AC975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0BCB8EA8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C76E6D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45</w:t>
            </w:r>
          </w:p>
        </w:tc>
        <w:tc>
          <w:tcPr>
            <w:tcW w:w="1704" w:type="dxa"/>
            <w:shd w:val="clear" w:color="auto" w:fill="auto"/>
          </w:tcPr>
          <w:p w14:paraId="68823325" w14:textId="3F307AC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823" w:type="dxa"/>
            <w:shd w:val="clear" w:color="auto" w:fill="auto"/>
          </w:tcPr>
          <w:p w14:paraId="65F1145D" w14:textId="3C37B66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CA1567">
              <w:rPr>
                <w:color w:val="000000"/>
                <w:sz w:val="18"/>
                <w:szCs w:val="18"/>
              </w:rPr>
              <w:t xml:space="preserve">                  </w:t>
            </w:r>
            <w:r w:rsidRPr="00675F55">
              <w:rPr>
                <w:color w:val="000000"/>
                <w:sz w:val="18"/>
                <w:szCs w:val="18"/>
              </w:rPr>
              <w:t>от 25.05.2022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136-п "Предоставление разрешения на условно разрешенный вид использования земельного участка или объекта капитального строительства" (в редакции от 19.12.2024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228-п, от 10.03.2025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30-п, от 07.08.2025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141-п)</w:t>
            </w:r>
          </w:p>
        </w:tc>
        <w:tc>
          <w:tcPr>
            <w:tcW w:w="1724" w:type="dxa"/>
            <w:shd w:val="clear" w:color="auto" w:fill="auto"/>
          </w:tcPr>
          <w:p w14:paraId="6CA732A3" w14:textId="59EEDA7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2628" w:type="dxa"/>
            <w:shd w:val="clear" w:color="auto" w:fill="auto"/>
          </w:tcPr>
          <w:p w14:paraId="104DB57D" w14:textId="2E7BF15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Администрации г. Прокопьевска</w:t>
            </w:r>
          </w:p>
        </w:tc>
        <w:tc>
          <w:tcPr>
            <w:tcW w:w="1764" w:type="dxa"/>
            <w:shd w:val="clear" w:color="auto" w:fill="auto"/>
          </w:tcPr>
          <w:p w14:paraId="328BC663" w14:textId="7DB4F4DB" w:rsidR="00B60F8D" w:rsidRPr="00675F55" w:rsidRDefault="002750F0" w:rsidP="0094437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решение о предоставлении разрешения на условно разрешенный вид использования земельного участка или объекта капитального строительства; </w:t>
            </w:r>
          </w:p>
          <w:p w14:paraId="5991669B" w14:textId="1FC48350" w:rsidR="00B60F8D" w:rsidRPr="00675F55" w:rsidRDefault="002750F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решение об отказе в предоставлении услуги</w:t>
            </w:r>
          </w:p>
        </w:tc>
        <w:tc>
          <w:tcPr>
            <w:tcW w:w="1559" w:type="dxa"/>
            <w:shd w:val="clear" w:color="auto" w:fill="auto"/>
          </w:tcPr>
          <w:p w14:paraId="3A1A2DE9" w14:textId="01F342A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shd w:val="clear" w:color="auto" w:fill="auto"/>
          </w:tcPr>
          <w:p w14:paraId="1960292D" w14:textId="56E09833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185B8C" w14:textId="6D25EAE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7CC62D" w14:textId="684C713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60B149CA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1B2C828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46</w:t>
            </w:r>
          </w:p>
        </w:tc>
        <w:tc>
          <w:tcPr>
            <w:tcW w:w="1704" w:type="dxa"/>
            <w:shd w:val="clear" w:color="auto" w:fill="auto"/>
          </w:tcPr>
          <w:p w14:paraId="15971636" w14:textId="41E30C5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823" w:type="dxa"/>
            <w:shd w:val="clear" w:color="auto" w:fill="auto"/>
          </w:tcPr>
          <w:p w14:paraId="603BC173" w14:textId="7414DDF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CA1567">
              <w:rPr>
                <w:color w:val="000000"/>
                <w:sz w:val="18"/>
                <w:szCs w:val="18"/>
              </w:rPr>
              <w:t xml:space="preserve">                  </w:t>
            </w:r>
            <w:r w:rsidRPr="00675F55">
              <w:rPr>
                <w:color w:val="000000"/>
                <w:sz w:val="18"/>
                <w:szCs w:val="18"/>
              </w:rPr>
              <w:t>от 29.03.2023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 xml:space="preserve">68-п "присвоение адреса объекту адресации, изменение и аннулирование такого адреса" (в редакции </w:t>
            </w:r>
            <w:r w:rsidR="00CA1567" w:rsidRPr="00675F55">
              <w:rPr>
                <w:sz w:val="18"/>
                <w:szCs w:val="18"/>
              </w:rPr>
              <w:t xml:space="preserve"> постановлени</w:t>
            </w:r>
            <w:r w:rsidR="00CA1567">
              <w:rPr>
                <w:sz w:val="18"/>
                <w:szCs w:val="18"/>
              </w:rPr>
              <w:t>й</w:t>
            </w:r>
            <w:r w:rsidR="00CA1567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от 12.07.2022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188-п, от 08.05.2024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68-п)</w:t>
            </w:r>
          </w:p>
        </w:tc>
        <w:tc>
          <w:tcPr>
            <w:tcW w:w="1724" w:type="dxa"/>
            <w:shd w:val="clear" w:color="auto" w:fill="auto"/>
          </w:tcPr>
          <w:p w14:paraId="6F793C94" w14:textId="6F418B4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2628" w:type="dxa"/>
            <w:shd w:val="clear" w:color="auto" w:fill="auto"/>
          </w:tcPr>
          <w:p w14:paraId="7AD2F475" w14:textId="5FB8AA1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Управление архитектуры и градостроительства администрации г. Прокопьевска</w:t>
            </w:r>
          </w:p>
        </w:tc>
        <w:tc>
          <w:tcPr>
            <w:tcW w:w="1764" w:type="dxa"/>
            <w:shd w:val="clear" w:color="auto" w:fill="auto"/>
          </w:tcPr>
          <w:p w14:paraId="37B9D2C4" w14:textId="541500A6" w:rsidR="00B60F8D" w:rsidRPr="00675F55" w:rsidRDefault="00BB3721" w:rsidP="0094437F">
            <w:pPr>
              <w:widowControl w:val="0"/>
              <w:rPr>
                <w:color w:val="000000"/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в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ыдача распоряжения о присвоении адреса или аннулирования адреса; </w:t>
            </w:r>
          </w:p>
          <w:p w14:paraId="383A81CF" w14:textId="44362F0A" w:rsidR="00B60F8D" w:rsidRPr="00675F55" w:rsidRDefault="00BB3721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- в</w:t>
            </w:r>
            <w:r w:rsidR="00B60F8D" w:rsidRPr="00675F55">
              <w:rPr>
                <w:color w:val="000000"/>
                <w:sz w:val="18"/>
                <w:szCs w:val="18"/>
              </w:rPr>
              <w:t>ыдача отказа в присвоении адреса или аннулирования адреса</w:t>
            </w:r>
          </w:p>
        </w:tc>
        <w:tc>
          <w:tcPr>
            <w:tcW w:w="1559" w:type="dxa"/>
            <w:shd w:val="clear" w:color="auto" w:fill="auto"/>
          </w:tcPr>
          <w:p w14:paraId="3792ABC8" w14:textId="1890D8E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shd w:val="clear" w:color="auto" w:fill="auto"/>
          </w:tcPr>
          <w:p w14:paraId="10D4D95F" w14:textId="750DC3D8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A3D073" w14:textId="4241515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0BBCC" w14:textId="78BD120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03ACD1C5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0C68AB9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47</w:t>
            </w:r>
          </w:p>
        </w:tc>
        <w:tc>
          <w:tcPr>
            <w:tcW w:w="1704" w:type="dxa"/>
            <w:shd w:val="clear" w:color="auto" w:fill="auto"/>
          </w:tcPr>
          <w:p w14:paraId="268AA3B5" w14:textId="3E5E577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Согласование внешнего вида фасадов зданий, строений, сооружений, нестационарных торговых объектов или их частей</w:t>
            </w:r>
          </w:p>
        </w:tc>
        <w:tc>
          <w:tcPr>
            <w:tcW w:w="2823" w:type="dxa"/>
            <w:shd w:val="clear" w:color="auto" w:fill="auto"/>
          </w:tcPr>
          <w:p w14:paraId="2FB71BEA" w14:textId="06DF0BE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CA1567"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675F55">
              <w:rPr>
                <w:color w:val="000000"/>
                <w:sz w:val="18"/>
                <w:szCs w:val="18"/>
              </w:rPr>
              <w:t>от 14.10.2021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171-п "Согласование внешнего вида фасадов зданий, строений, сооружений, нестационарных торговых объектов или их частей" (в редакции</w:t>
            </w:r>
            <w:r w:rsidR="00CA1567">
              <w:rPr>
                <w:color w:val="000000"/>
                <w:sz w:val="18"/>
                <w:szCs w:val="18"/>
              </w:rPr>
              <w:t xml:space="preserve"> </w:t>
            </w:r>
            <w:r w:rsidR="00CA1567" w:rsidRPr="00675F55">
              <w:rPr>
                <w:sz w:val="18"/>
                <w:szCs w:val="18"/>
              </w:rPr>
              <w:t>постановлени</w:t>
            </w:r>
            <w:r w:rsidR="009D7580">
              <w:rPr>
                <w:sz w:val="18"/>
                <w:szCs w:val="18"/>
              </w:rPr>
              <w:t>я</w:t>
            </w:r>
            <w:r w:rsidR="00CA1567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от 19.12.2024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229-п)</w:t>
            </w:r>
          </w:p>
        </w:tc>
        <w:tc>
          <w:tcPr>
            <w:tcW w:w="1724" w:type="dxa"/>
            <w:shd w:val="clear" w:color="auto" w:fill="auto"/>
          </w:tcPr>
          <w:p w14:paraId="1EB6AC96" w14:textId="6B0F4CC2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2628" w:type="dxa"/>
            <w:shd w:val="clear" w:color="auto" w:fill="auto"/>
          </w:tcPr>
          <w:p w14:paraId="01B9769C" w14:textId="3A6445C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Управление архитектуры и градостроительства администрации г. Прокопьевска</w:t>
            </w:r>
          </w:p>
        </w:tc>
        <w:tc>
          <w:tcPr>
            <w:tcW w:w="1764" w:type="dxa"/>
            <w:shd w:val="clear" w:color="auto" w:fill="auto"/>
          </w:tcPr>
          <w:p w14:paraId="218BC0FC" w14:textId="6DB77862" w:rsidR="00B60F8D" w:rsidRPr="00675F55" w:rsidRDefault="00BB3721" w:rsidP="0094437F">
            <w:pPr>
              <w:widowControl w:val="0"/>
              <w:rPr>
                <w:color w:val="000000"/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- в</w:t>
            </w:r>
            <w:r w:rsidR="00B60F8D" w:rsidRPr="00675F55">
              <w:rPr>
                <w:color w:val="000000"/>
                <w:sz w:val="18"/>
                <w:szCs w:val="18"/>
              </w:rPr>
              <w:t>ыдача распоряжения о присвоении адреса или аннулирования адреса;</w:t>
            </w:r>
          </w:p>
          <w:p w14:paraId="22B36F8D" w14:textId="79181402" w:rsidR="00B60F8D" w:rsidRPr="00675F55" w:rsidRDefault="00BB3721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выдача отказа в присвоении адреса или аннулирования адреса</w:t>
            </w:r>
          </w:p>
        </w:tc>
        <w:tc>
          <w:tcPr>
            <w:tcW w:w="1559" w:type="dxa"/>
            <w:shd w:val="clear" w:color="auto" w:fill="auto"/>
          </w:tcPr>
          <w:p w14:paraId="58CB3376" w14:textId="41EAFA2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shd w:val="clear" w:color="auto" w:fill="auto"/>
          </w:tcPr>
          <w:p w14:paraId="06821B66" w14:textId="14581B3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61D040" w14:textId="62E8277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7F09EE" w14:textId="55EB73C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592DC4D6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17F8320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48</w:t>
            </w:r>
          </w:p>
        </w:tc>
        <w:tc>
          <w:tcPr>
            <w:tcW w:w="1704" w:type="dxa"/>
            <w:shd w:val="clear" w:color="auto" w:fill="auto"/>
          </w:tcPr>
          <w:p w14:paraId="27A430FA" w14:textId="444DC6C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823" w:type="dxa"/>
            <w:shd w:val="clear" w:color="auto" w:fill="auto"/>
          </w:tcPr>
          <w:p w14:paraId="60F7B904" w14:textId="53D8027A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CA1567"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675F55">
              <w:rPr>
                <w:color w:val="000000"/>
                <w:sz w:val="18"/>
                <w:szCs w:val="18"/>
              </w:rPr>
              <w:t>от 17.03.2023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 xml:space="preserve">52-п "Установка информационной вывески, согласование дизайн-проекта размещения вывески" </w:t>
            </w:r>
            <w:r w:rsidR="00CA1567"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675F55">
              <w:rPr>
                <w:color w:val="000000"/>
                <w:sz w:val="18"/>
                <w:szCs w:val="18"/>
              </w:rPr>
              <w:t xml:space="preserve">(в редакции </w:t>
            </w:r>
            <w:r w:rsidR="00CA1567" w:rsidRPr="00675F55">
              <w:rPr>
                <w:sz w:val="18"/>
                <w:szCs w:val="18"/>
              </w:rPr>
              <w:t xml:space="preserve"> постановлени</w:t>
            </w:r>
            <w:r w:rsidR="00CA1567">
              <w:rPr>
                <w:sz w:val="18"/>
                <w:szCs w:val="18"/>
              </w:rPr>
              <w:t xml:space="preserve">я                     </w:t>
            </w:r>
            <w:r w:rsidR="00CA1567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от 10.12.2024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213-п)</w:t>
            </w:r>
          </w:p>
        </w:tc>
        <w:tc>
          <w:tcPr>
            <w:tcW w:w="1724" w:type="dxa"/>
            <w:shd w:val="clear" w:color="auto" w:fill="auto"/>
          </w:tcPr>
          <w:p w14:paraId="1A81B243" w14:textId="7BF8AEF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2628" w:type="dxa"/>
            <w:shd w:val="clear" w:color="auto" w:fill="auto"/>
          </w:tcPr>
          <w:p w14:paraId="306B1238" w14:textId="33D667BF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Управление архитектуры и градостроительства администрации г. Прокопьевска</w:t>
            </w:r>
          </w:p>
        </w:tc>
        <w:tc>
          <w:tcPr>
            <w:tcW w:w="1764" w:type="dxa"/>
            <w:shd w:val="clear" w:color="auto" w:fill="auto"/>
          </w:tcPr>
          <w:p w14:paraId="65DD0FEF" w14:textId="67A49212" w:rsidR="00B60F8D" w:rsidRPr="00675F55" w:rsidRDefault="00BB3721" w:rsidP="0094437F">
            <w:pPr>
              <w:widowControl w:val="0"/>
              <w:rPr>
                <w:color w:val="000000"/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уведомление о согласовании установки информационной вывески, дизайн-проекта размещения вывески; </w:t>
            </w:r>
          </w:p>
          <w:p w14:paraId="175A84C0" w14:textId="50F1B11C" w:rsidR="00B60F8D" w:rsidRPr="00675F55" w:rsidRDefault="00BB3721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решение об отказе в предоставлении услуги</w:t>
            </w:r>
          </w:p>
        </w:tc>
        <w:tc>
          <w:tcPr>
            <w:tcW w:w="1559" w:type="dxa"/>
            <w:shd w:val="clear" w:color="auto" w:fill="auto"/>
          </w:tcPr>
          <w:p w14:paraId="06A36CC8" w14:textId="14281DF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shd w:val="clear" w:color="auto" w:fill="auto"/>
          </w:tcPr>
          <w:p w14:paraId="4690DC85" w14:textId="170A2F3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68A612" w14:textId="51AC5FC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B7CC84" w14:textId="7237B1B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2BFB9AF4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BE51A4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49</w:t>
            </w:r>
          </w:p>
        </w:tc>
        <w:tc>
          <w:tcPr>
            <w:tcW w:w="1704" w:type="dxa"/>
            <w:shd w:val="clear" w:color="auto" w:fill="auto"/>
          </w:tcPr>
          <w:p w14:paraId="2F2D51FC" w14:textId="76D048C9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 xml:space="preserve">Предоставление сведений, </w:t>
            </w:r>
            <w:r w:rsidRPr="00675F55">
              <w:rPr>
                <w:color w:val="000000"/>
                <w:sz w:val="18"/>
                <w:szCs w:val="18"/>
              </w:rPr>
              <w:lastRenderedPageBreak/>
              <w:t>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823" w:type="dxa"/>
            <w:shd w:val="clear" w:color="auto" w:fill="auto"/>
          </w:tcPr>
          <w:p w14:paraId="78AEFB9F" w14:textId="5C2DE8C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lastRenderedPageBreak/>
              <w:t xml:space="preserve">Постановление администрации города Прокопьевска </w:t>
            </w:r>
            <w:r w:rsidR="00CA1567"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675F55">
              <w:rPr>
                <w:color w:val="000000"/>
                <w:sz w:val="18"/>
                <w:szCs w:val="18"/>
              </w:rPr>
              <w:lastRenderedPageBreak/>
              <w:t>от 04.12.2024 №</w:t>
            </w:r>
            <w:r w:rsidR="002750F0">
              <w:rPr>
                <w:color w:val="000000"/>
                <w:sz w:val="18"/>
                <w:szCs w:val="18"/>
              </w:rPr>
              <w:t xml:space="preserve"> </w:t>
            </w:r>
            <w:r w:rsidRPr="00675F55">
              <w:rPr>
                <w:color w:val="000000"/>
                <w:sz w:val="18"/>
                <w:szCs w:val="18"/>
              </w:rPr>
              <w:t>207-п "Предоставление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деятельности"</w:t>
            </w:r>
          </w:p>
        </w:tc>
        <w:tc>
          <w:tcPr>
            <w:tcW w:w="1724" w:type="dxa"/>
            <w:shd w:val="clear" w:color="auto" w:fill="auto"/>
          </w:tcPr>
          <w:p w14:paraId="6BF8031D" w14:textId="73D377F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2628" w:type="dxa"/>
            <w:shd w:val="clear" w:color="auto" w:fill="auto"/>
          </w:tcPr>
          <w:p w14:paraId="1B97EF89" w14:textId="25E7DAF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 xml:space="preserve">Управление архитектуры и градостроительства </w:t>
            </w:r>
            <w:r w:rsidRPr="00675F55">
              <w:rPr>
                <w:color w:val="000000"/>
                <w:sz w:val="18"/>
                <w:szCs w:val="18"/>
              </w:rPr>
              <w:lastRenderedPageBreak/>
              <w:t>администрации г. Прокопьевска</w:t>
            </w:r>
          </w:p>
        </w:tc>
        <w:tc>
          <w:tcPr>
            <w:tcW w:w="1764" w:type="dxa"/>
            <w:shd w:val="clear" w:color="auto" w:fill="auto"/>
          </w:tcPr>
          <w:p w14:paraId="7FAA7B00" w14:textId="266163B5" w:rsidR="00B60F8D" w:rsidRPr="00675F55" w:rsidRDefault="00BB3721" w:rsidP="0094437F">
            <w:pPr>
              <w:widowControl w:val="0"/>
              <w:rPr>
                <w:color w:val="000000"/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lastRenderedPageBreak/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документ, содержащий </w:t>
            </w:r>
            <w:r w:rsidR="00B60F8D" w:rsidRPr="00675F55">
              <w:rPr>
                <w:color w:val="000000"/>
                <w:sz w:val="18"/>
                <w:szCs w:val="18"/>
              </w:rPr>
              <w:lastRenderedPageBreak/>
              <w:t xml:space="preserve">сведения, содержащиеся в государственных информационных системах обеспечения градостроительной деятельности Кузбасса на территории МО "Прокопьевского городского округа"; </w:t>
            </w:r>
          </w:p>
          <w:p w14:paraId="1034842F" w14:textId="4323AD7F" w:rsidR="00B60F8D" w:rsidRPr="00675F55" w:rsidRDefault="00BB3721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color w:val="000000"/>
                <w:sz w:val="18"/>
                <w:szCs w:val="18"/>
              </w:rPr>
              <w:t>-</w:t>
            </w:r>
            <w:r w:rsidR="00B60F8D" w:rsidRPr="00675F55">
              <w:rPr>
                <w:color w:val="000000"/>
                <w:sz w:val="18"/>
                <w:szCs w:val="18"/>
              </w:rPr>
              <w:t xml:space="preserve"> документ с мотивированным отказом в предоставлении сведений</w:t>
            </w:r>
          </w:p>
        </w:tc>
        <w:tc>
          <w:tcPr>
            <w:tcW w:w="1559" w:type="dxa"/>
            <w:shd w:val="clear" w:color="auto" w:fill="auto"/>
          </w:tcPr>
          <w:p w14:paraId="49BFC50F" w14:textId="3B89876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Раздел III Постановления </w:t>
            </w:r>
            <w:r w:rsidRPr="00675F55">
              <w:rPr>
                <w:sz w:val="18"/>
                <w:szCs w:val="18"/>
              </w:rPr>
              <w:lastRenderedPageBreak/>
              <w:t>Правительства РФ от 13.03.2020 №</w:t>
            </w:r>
            <w:r w:rsidR="002750F0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279 “Об информационном обеспечении градостроительной деятельности»</w:t>
            </w:r>
          </w:p>
        </w:tc>
        <w:tc>
          <w:tcPr>
            <w:tcW w:w="1135" w:type="dxa"/>
            <w:shd w:val="clear" w:color="auto" w:fill="auto"/>
          </w:tcPr>
          <w:p w14:paraId="5CF79CF3" w14:textId="6949B8F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1000руб</w:t>
            </w:r>
          </w:p>
        </w:tc>
        <w:tc>
          <w:tcPr>
            <w:tcW w:w="1134" w:type="dxa"/>
            <w:shd w:val="clear" w:color="auto" w:fill="auto"/>
          </w:tcPr>
          <w:p w14:paraId="224D0194" w14:textId="7018E9C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 уведомлени</w:t>
            </w:r>
            <w:r w:rsidRPr="00675F55">
              <w:rPr>
                <w:sz w:val="18"/>
                <w:szCs w:val="18"/>
              </w:rPr>
              <w:lastRenderedPageBreak/>
              <w:t>ю об оплате в течение 7 рабочих дней</w:t>
            </w:r>
          </w:p>
        </w:tc>
        <w:tc>
          <w:tcPr>
            <w:tcW w:w="846" w:type="dxa"/>
            <w:shd w:val="clear" w:color="auto" w:fill="auto"/>
          </w:tcPr>
          <w:p w14:paraId="7F42426F" w14:textId="67EE49E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</w:tr>
      <w:tr w:rsidR="00B60F8D" w:rsidRPr="00675F55" w14:paraId="00EA2DE9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6E745B94" w14:textId="31B10180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  <w:r w:rsidR="00D65BA1" w:rsidRPr="00675F55">
              <w:rPr>
                <w:sz w:val="18"/>
                <w:szCs w:val="18"/>
              </w:rPr>
              <w:t>, отдел капитального строительства</w:t>
            </w:r>
          </w:p>
        </w:tc>
      </w:tr>
      <w:tr w:rsidR="00B60F8D" w:rsidRPr="00675F55" w14:paraId="7AEECE07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32F001E9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50</w:t>
            </w:r>
          </w:p>
        </w:tc>
        <w:tc>
          <w:tcPr>
            <w:tcW w:w="1704" w:type="dxa"/>
            <w:shd w:val="clear" w:color="auto" w:fill="auto"/>
          </w:tcPr>
          <w:p w14:paraId="3C861F50" w14:textId="22CDF159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</w:tc>
        <w:tc>
          <w:tcPr>
            <w:tcW w:w="2823" w:type="dxa"/>
            <w:shd w:val="clear" w:color="auto" w:fill="auto"/>
          </w:tcPr>
          <w:p w14:paraId="009F1473" w14:textId="77777777" w:rsidR="00CA1567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</w:t>
            </w:r>
            <w:r w:rsidR="00D65BA1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г. Прокопьевска от 21.10.2022</w:t>
            </w:r>
            <w:r w:rsidR="00D65BA1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№ 272-п «Об утверждении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      </w:r>
          </w:p>
          <w:p w14:paraId="692C4E1A" w14:textId="77777777" w:rsidR="00CA1567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(в редакции</w:t>
            </w:r>
            <w:r w:rsidR="00CA1567" w:rsidRPr="00675F55">
              <w:rPr>
                <w:sz w:val="18"/>
                <w:szCs w:val="18"/>
              </w:rPr>
              <w:t xml:space="preserve"> постановлени</w:t>
            </w:r>
            <w:r w:rsidR="00CA1567">
              <w:rPr>
                <w:sz w:val="18"/>
                <w:szCs w:val="18"/>
              </w:rPr>
              <w:t>й</w:t>
            </w:r>
            <w:r w:rsidR="00CA1567" w:rsidRPr="00675F55">
              <w:rPr>
                <w:sz w:val="18"/>
                <w:szCs w:val="18"/>
              </w:rPr>
              <w:t xml:space="preserve"> </w:t>
            </w:r>
          </w:p>
          <w:p w14:paraId="6AC64215" w14:textId="77777777" w:rsidR="00CA1567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от 05.12.2023 № 217-п, </w:t>
            </w:r>
          </w:p>
          <w:p w14:paraId="44FAE202" w14:textId="77777777" w:rsidR="00CA1567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23.12.2024 № 244-п</w:t>
            </w:r>
            <w:r w:rsidR="00BF200F" w:rsidRPr="00675F55">
              <w:rPr>
                <w:sz w:val="18"/>
                <w:szCs w:val="18"/>
              </w:rPr>
              <w:t>,</w:t>
            </w:r>
          </w:p>
          <w:p w14:paraId="006C12FA" w14:textId="67BD4CA0" w:rsidR="00B60F8D" w:rsidRPr="00675F55" w:rsidRDefault="00BF200F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12.09.2025 № 169-п</w:t>
            </w:r>
            <w:r w:rsidR="00B60F8D" w:rsidRPr="00675F55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4D20A097" w14:textId="68BB46CA" w:rsidR="00B60F8D" w:rsidRPr="00675F55" w:rsidRDefault="002750F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</w:t>
            </w:r>
            <w:r w:rsidR="00B60F8D" w:rsidRPr="00675F55">
              <w:rPr>
                <w:sz w:val="18"/>
                <w:szCs w:val="18"/>
              </w:rPr>
              <w:t xml:space="preserve"> случаях, определенных статьей 49 Градостроительного кодекса Российской Федерации, услугами, необходимыми и обязательными для предоставления услуги, являются:</w:t>
            </w:r>
          </w:p>
          <w:p w14:paraId="77BD9B4B" w14:textId="18B28E24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2750F0">
              <w:rPr>
                <w:sz w:val="18"/>
                <w:szCs w:val="18"/>
              </w:rPr>
              <w:t>г</w:t>
            </w:r>
            <w:r w:rsidRPr="00675F55">
              <w:rPr>
                <w:sz w:val="18"/>
                <w:szCs w:val="18"/>
              </w:rPr>
              <w:t>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      </w:r>
          </w:p>
          <w:p w14:paraId="2DA1880C" w14:textId="20975597" w:rsidR="00B60F8D" w:rsidRPr="00675F55" w:rsidRDefault="002750F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</w:t>
            </w:r>
            <w:r w:rsidR="00B60F8D" w:rsidRPr="00675F55">
              <w:rPr>
                <w:sz w:val="18"/>
                <w:szCs w:val="18"/>
              </w:rPr>
              <w:t xml:space="preserve">егосударственная экспертиза проектной документации и результатов инженерных изысканий, выполняемых для подготовки такой </w:t>
            </w:r>
            <w:r w:rsidR="00B60F8D" w:rsidRPr="00675F55">
              <w:rPr>
                <w:sz w:val="18"/>
                <w:szCs w:val="18"/>
              </w:rPr>
              <w:lastRenderedPageBreak/>
              <w:t>проектной документации.</w:t>
            </w:r>
          </w:p>
        </w:tc>
        <w:tc>
          <w:tcPr>
            <w:tcW w:w="2628" w:type="dxa"/>
            <w:shd w:val="clear" w:color="auto" w:fill="auto"/>
          </w:tcPr>
          <w:p w14:paraId="28ECFBD8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26864BE3" w14:textId="4E76DA62" w:rsidR="00B60F8D" w:rsidRPr="00675F55" w:rsidRDefault="002750F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азрешение на строительство (в том числе на отдельные этапы строительства, реконструкции объекта капитального строительства);</w:t>
            </w:r>
          </w:p>
          <w:p w14:paraId="091A02B5" w14:textId="0DD9ABA5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2750F0">
              <w:rPr>
                <w:sz w:val="18"/>
                <w:szCs w:val="18"/>
              </w:rPr>
              <w:t>р</w:t>
            </w:r>
            <w:r w:rsidRPr="00675F55">
              <w:rPr>
                <w:sz w:val="18"/>
                <w:szCs w:val="18"/>
              </w:rPr>
              <w:t>ешение об отказе в выдаче разрешения на строительство;</w:t>
            </w:r>
          </w:p>
          <w:p w14:paraId="45E698EB" w14:textId="2E239561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2750F0">
              <w:rPr>
                <w:sz w:val="18"/>
                <w:szCs w:val="18"/>
              </w:rPr>
              <w:t>р</w:t>
            </w:r>
            <w:r w:rsidRPr="00675F55">
              <w:rPr>
                <w:sz w:val="18"/>
                <w:szCs w:val="18"/>
              </w:rPr>
              <w:t>ешение об отказе во внесении изменений в разрешение на строительство.</w:t>
            </w:r>
          </w:p>
        </w:tc>
        <w:tc>
          <w:tcPr>
            <w:tcW w:w="1559" w:type="dxa"/>
            <w:shd w:val="clear" w:color="auto" w:fill="auto"/>
          </w:tcPr>
          <w:p w14:paraId="3A854DEE" w14:textId="2E5F6BDC" w:rsidR="00B60F8D" w:rsidRPr="00675F55" w:rsidRDefault="00B60F8D" w:rsidP="009443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70B8625" w14:textId="2A29B367" w:rsidR="00B60F8D" w:rsidRPr="00675F55" w:rsidRDefault="00EA0B9F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025F563" w14:textId="4A8485A8" w:rsidR="00B60F8D" w:rsidRPr="00675F55" w:rsidRDefault="00B60F8D" w:rsidP="0094437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4B43966E" w14:textId="77777777" w:rsidR="00B60F8D" w:rsidRPr="00675F55" w:rsidRDefault="00B60F8D" w:rsidP="0094437F">
            <w:pPr>
              <w:rPr>
                <w:sz w:val="18"/>
                <w:szCs w:val="18"/>
              </w:rPr>
            </w:pPr>
          </w:p>
        </w:tc>
      </w:tr>
      <w:tr w:rsidR="00B60F8D" w:rsidRPr="00675F55" w14:paraId="7FFBBACE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3662E97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51</w:t>
            </w:r>
          </w:p>
        </w:tc>
        <w:tc>
          <w:tcPr>
            <w:tcW w:w="1704" w:type="dxa"/>
            <w:shd w:val="clear" w:color="auto" w:fill="auto"/>
          </w:tcPr>
          <w:p w14:paraId="0BA43F7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разрешения на ввод объекта в эксплуатацию</w:t>
            </w:r>
          </w:p>
        </w:tc>
        <w:tc>
          <w:tcPr>
            <w:tcW w:w="2823" w:type="dxa"/>
            <w:shd w:val="clear" w:color="auto" w:fill="auto"/>
          </w:tcPr>
          <w:p w14:paraId="33528A1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</w:p>
          <w:p w14:paraId="15C87D79" w14:textId="5D8EE41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от 25.11.2022 № 292-п «Об утверждении административного регламента предоставления муниципальной услуги «Выдача разрешения на ввод объекта в эксплуатацию»( в редакции </w:t>
            </w:r>
            <w:r w:rsidR="00CA1567" w:rsidRPr="00675F55">
              <w:rPr>
                <w:sz w:val="18"/>
                <w:szCs w:val="18"/>
              </w:rPr>
              <w:t xml:space="preserve"> постановлени</w:t>
            </w:r>
            <w:r w:rsidR="00CA1567">
              <w:rPr>
                <w:sz w:val="18"/>
                <w:szCs w:val="18"/>
              </w:rPr>
              <w:t>й</w:t>
            </w:r>
            <w:r w:rsidR="00CA1567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от 01.04.2024 № 40-п ,</w:t>
            </w:r>
            <w:r w:rsidR="00BF200F" w:rsidRPr="00675F55">
              <w:rPr>
                <w:sz w:val="18"/>
                <w:szCs w:val="18"/>
              </w:rPr>
              <w:t xml:space="preserve"> от 19.09.2024 № 147-п, </w:t>
            </w:r>
            <w:r w:rsidRPr="00675F55">
              <w:rPr>
                <w:sz w:val="18"/>
                <w:szCs w:val="18"/>
              </w:rPr>
              <w:t xml:space="preserve">от 05.11.2024 </w:t>
            </w:r>
            <w:r w:rsidR="007E1791" w:rsidRPr="00675F55">
              <w:rPr>
                <w:sz w:val="18"/>
                <w:szCs w:val="18"/>
              </w:rPr>
              <w:t>№</w:t>
            </w:r>
            <w:r w:rsidR="00BF200F" w:rsidRPr="00675F55">
              <w:rPr>
                <w:sz w:val="18"/>
                <w:szCs w:val="18"/>
              </w:rPr>
              <w:t xml:space="preserve"> </w:t>
            </w:r>
            <w:r w:rsidR="007E1791" w:rsidRPr="00675F55">
              <w:rPr>
                <w:sz w:val="18"/>
                <w:szCs w:val="18"/>
              </w:rPr>
              <w:t>170-п, от 31.03.2025 №</w:t>
            </w:r>
            <w:r w:rsidR="00BF200F" w:rsidRPr="00675F55">
              <w:rPr>
                <w:sz w:val="18"/>
                <w:szCs w:val="18"/>
              </w:rPr>
              <w:t xml:space="preserve"> </w:t>
            </w:r>
            <w:r w:rsidR="007E1791" w:rsidRPr="00675F55">
              <w:rPr>
                <w:sz w:val="18"/>
                <w:szCs w:val="18"/>
              </w:rPr>
              <w:t>55-п, от 12.09.2025 №</w:t>
            </w:r>
            <w:r w:rsidR="00BF200F" w:rsidRPr="00675F55">
              <w:rPr>
                <w:sz w:val="18"/>
                <w:szCs w:val="18"/>
              </w:rPr>
              <w:t xml:space="preserve"> </w:t>
            </w:r>
            <w:r w:rsidR="007E1791" w:rsidRPr="00675F55">
              <w:rPr>
                <w:sz w:val="18"/>
                <w:szCs w:val="18"/>
              </w:rPr>
              <w:t>168-п</w:t>
            </w:r>
            <w:r w:rsidRPr="00675F55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47824D0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628" w:type="dxa"/>
            <w:shd w:val="clear" w:color="auto" w:fill="auto"/>
          </w:tcPr>
          <w:p w14:paraId="6CD280C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62A32DB4" w14:textId="4929D0CF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2750F0">
              <w:rPr>
                <w:sz w:val="18"/>
                <w:szCs w:val="18"/>
              </w:rPr>
              <w:t>р</w:t>
            </w:r>
            <w:r w:rsidRPr="00675F55">
              <w:rPr>
                <w:sz w:val="18"/>
                <w:szCs w:val="18"/>
              </w:rPr>
              <w:t>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 w14:paraId="291D434F" w14:textId="7F14D1F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  <w:r w:rsidR="002750F0">
              <w:rPr>
                <w:sz w:val="18"/>
                <w:szCs w:val="18"/>
              </w:rPr>
              <w:t>р</w:t>
            </w:r>
            <w:r w:rsidRPr="00675F55">
              <w:rPr>
                <w:sz w:val="18"/>
                <w:szCs w:val="18"/>
              </w:rPr>
              <w:t>ешение об отказе в выдаче разрешения на ввод объекта в эксплуатацию.</w:t>
            </w:r>
          </w:p>
        </w:tc>
        <w:tc>
          <w:tcPr>
            <w:tcW w:w="1559" w:type="dxa"/>
            <w:shd w:val="clear" w:color="auto" w:fill="auto"/>
          </w:tcPr>
          <w:p w14:paraId="62ABFD4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7B203C85" w14:textId="0BA73D2C" w:rsidR="00EA0B9F" w:rsidRPr="00675F55" w:rsidRDefault="00EA0B9F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1EBEAF3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--</w:t>
            </w:r>
          </w:p>
        </w:tc>
        <w:tc>
          <w:tcPr>
            <w:tcW w:w="846" w:type="dxa"/>
            <w:shd w:val="clear" w:color="auto" w:fill="auto"/>
          </w:tcPr>
          <w:p w14:paraId="1454458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B60F8D" w:rsidRPr="00675F55" w14:paraId="58487EDB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73A7994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52</w:t>
            </w:r>
          </w:p>
        </w:tc>
        <w:tc>
          <w:tcPr>
            <w:tcW w:w="1704" w:type="dxa"/>
            <w:shd w:val="clear" w:color="auto" w:fill="auto"/>
          </w:tcPr>
          <w:p w14:paraId="19570FA4" w14:textId="3954CDFB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      </w:r>
            <w:r w:rsidR="006744D0" w:rsidRPr="00675F55">
              <w:rPr>
                <w:sz w:val="18"/>
                <w:szCs w:val="18"/>
              </w:rPr>
              <w:t xml:space="preserve">Российской Федерации </w:t>
            </w:r>
            <w:r w:rsidRPr="00675F55">
              <w:rPr>
                <w:sz w:val="18"/>
                <w:szCs w:val="18"/>
              </w:rPr>
              <w:t>о градостроительной деятельности</w:t>
            </w:r>
          </w:p>
        </w:tc>
        <w:tc>
          <w:tcPr>
            <w:tcW w:w="2823" w:type="dxa"/>
            <w:shd w:val="clear" w:color="auto" w:fill="auto"/>
          </w:tcPr>
          <w:p w14:paraId="3D138C05" w14:textId="4C23AF8F" w:rsidR="00CA1567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CA1567">
              <w:rPr>
                <w:sz w:val="18"/>
                <w:szCs w:val="18"/>
              </w:rPr>
              <w:t xml:space="preserve">                   </w:t>
            </w:r>
            <w:r w:rsidRPr="00675F55">
              <w:rPr>
                <w:sz w:val="18"/>
                <w:szCs w:val="18"/>
              </w:rPr>
              <w:t xml:space="preserve">от 21.10.2022 № 271-п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 (в редакции </w:t>
            </w:r>
          </w:p>
          <w:p w14:paraId="5C2441AC" w14:textId="4F91FE36" w:rsidR="00B60F8D" w:rsidRPr="00675F55" w:rsidRDefault="00CA1567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</w:t>
            </w:r>
            <w:r>
              <w:rPr>
                <w:sz w:val="18"/>
                <w:szCs w:val="18"/>
              </w:rPr>
              <w:t>я</w:t>
            </w:r>
            <w:r w:rsidRPr="00675F55">
              <w:rPr>
                <w:sz w:val="18"/>
                <w:szCs w:val="18"/>
              </w:rPr>
              <w:t xml:space="preserve"> </w:t>
            </w:r>
            <w:r w:rsidR="006744D0" w:rsidRPr="00675F55">
              <w:rPr>
                <w:sz w:val="18"/>
                <w:szCs w:val="18"/>
              </w:rPr>
              <w:t xml:space="preserve">от </w:t>
            </w:r>
            <w:r w:rsidR="00B60F8D" w:rsidRPr="00675F55">
              <w:rPr>
                <w:sz w:val="18"/>
                <w:szCs w:val="18"/>
              </w:rPr>
              <w:t xml:space="preserve">23.12.2024 </w:t>
            </w:r>
            <w:r w:rsidR="00A972DA">
              <w:rPr>
                <w:sz w:val="18"/>
                <w:szCs w:val="18"/>
              </w:rPr>
              <w:t xml:space="preserve">              </w:t>
            </w:r>
            <w:r w:rsidR="00B60F8D" w:rsidRPr="00675F55">
              <w:rPr>
                <w:sz w:val="18"/>
                <w:szCs w:val="18"/>
              </w:rPr>
              <w:t>№ 247-п)</w:t>
            </w:r>
          </w:p>
        </w:tc>
        <w:tc>
          <w:tcPr>
            <w:tcW w:w="1724" w:type="dxa"/>
            <w:shd w:val="clear" w:color="auto" w:fill="auto"/>
          </w:tcPr>
          <w:p w14:paraId="75F84005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4FBCE62B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 Прокопьевска</w:t>
            </w:r>
          </w:p>
        </w:tc>
        <w:tc>
          <w:tcPr>
            <w:tcW w:w="1764" w:type="dxa"/>
            <w:shd w:val="clear" w:color="auto" w:fill="auto"/>
          </w:tcPr>
          <w:p w14:paraId="1CD6DE42" w14:textId="277CB3B9" w:rsidR="00B60F8D" w:rsidRPr="00675F55" w:rsidRDefault="002750F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</w:t>
            </w:r>
            <w:r w:rsidR="00B60F8D" w:rsidRPr="00675F55">
              <w:rPr>
                <w:sz w:val="18"/>
                <w:szCs w:val="18"/>
              </w:rPr>
              <w:t>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14:paraId="7A194D42" w14:textId="18C78239" w:rsidR="00B60F8D" w:rsidRPr="00675F55" w:rsidRDefault="002750F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60F8D" w:rsidRPr="00675F55">
              <w:rPr>
                <w:sz w:val="18"/>
                <w:szCs w:val="18"/>
              </w:rPr>
              <w:t xml:space="preserve">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</w:tc>
        <w:tc>
          <w:tcPr>
            <w:tcW w:w="1559" w:type="dxa"/>
            <w:shd w:val="clear" w:color="auto" w:fill="auto"/>
          </w:tcPr>
          <w:p w14:paraId="37B5E187" w14:textId="77777777" w:rsidR="00B60F8D" w:rsidRPr="00675F55" w:rsidRDefault="00B60F8D" w:rsidP="009443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5799B7F5" w14:textId="77777777" w:rsidR="00B60F8D" w:rsidRPr="00675F55" w:rsidRDefault="00B60F8D" w:rsidP="009443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F330985" w14:textId="77777777" w:rsidR="00B60F8D" w:rsidRPr="00675F55" w:rsidRDefault="00B60F8D" w:rsidP="0094437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24011327" w14:textId="77777777" w:rsidR="00B60F8D" w:rsidRPr="00675F55" w:rsidRDefault="00B60F8D" w:rsidP="0094437F">
            <w:pPr>
              <w:rPr>
                <w:sz w:val="18"/>
                <w:szCs w:val="18"/>
              </w:rPr>
            </w:pPr>
          </w:p>
        </w:tc>
      </w:tr>
      <w:tr w:rsidR="00B60F8D" w:rsidRPr="00675F55" w14:paraId="4E667CAD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0378088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53</w:t>
            </w:r>
          </w:p>
        </w:tc>
        <w:tc>
          <w:tcPr>
            <w:tcW w:w="1704" w:type="dxa"/>
            <w:shd w:val="clear" w:color="auto" w:fill="auto"/>
          </w:tcPr>
          <w:p w14:paraId="1C4ACD9B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Направление уведомления о соответствии указанных в уведомлении планируемом строительстве параметров </w:t>
            </w:r>
            <w:r w:rsidRPr="00675F55">
              <w:rPr>
                <w:sz w:val="18"/>
                <w:szCs w:val="18"/>
              </w:rPr>
              <w:lastRenderedPageBreak/>
      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23" w:type="dxa"/>
            <w:shd w:val="clear" w:color="auto" w:fill="auto"/>
          </w:tcPr>
          <w:p w14:paraId="41F80FA8" w14:textId="77777777" w:rsidR="00CA1567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Постановление администрации города Прокопьевска </w:t>
            </w:r>
            <w:r w:rsidR="0070750B" w:rsidRPr="00675F55">
              <w:rPr>
                <w:sz w:val="18"/>
                <w:szCs w:val="18"/>
              </w:rPr>
              <w:t xml:space="preserve"> </w:t>
            </w:r>
            <w:r w:rsidR="00CA1567">
              <w:rPr>
                <w:sz w:val="18"/>
                <w:szCs w:val="18"/>
              </w:rPr>
              <w:t xml:space="preserve">                        </w:t>
            </w:r>
            <w:r w:rsidRPr="00675F55">
              <w:rPr>
                <w:sz w:val="18"/>
                <w:szCs w:val="18"/>
              </w:rPr>
              <w:t xml:space="preserve">от 28.11.2022 № 301-п «Об утверждении административного регламента предоставления муниципальной услуги «Направление уведомления о соответствии указанных в </w:t>
            </w:r>
            <w:r w:rsidRPr="00675F55">
              <w:rPr>
                <w:sz w:val="18"/>
                <w:szCs w:val="18"/>
              </w:rPr>
              <w:lastRenderedPageBreak/>
              <w:t>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r w:rsidR="0070750B" w:rsidRPr="00675F55">
              <w:rPr>
                <w:sz w:val="18"/>
                <w:szCs w:val="18"/>
              </w:rPr>
              <w:t xml:space="preserve"> </w:t>
            </w:r>
          </w:p>
          <w:p w14:paraId="31236B8D" w14:textId="4D98131A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(в редакции</w:t>
            </w:r>
            <w:r w:rsidR="006744D0" w:rsidRPr="00675F55">
              <w:rPr>
                <w:sz w:val="18"/>
                <w:szCs w:val="18"/>
              </w:rPr>
              <w:t xml:space="preserve"> </w:t>
            </w:r>
            <w:r w:rsidR="00CA1567" w:rsidRPr="00675F55">
              <w:rPr>
                <w:sz w:val="18"/>
                <w:szCs w:val="18"/>
              </w:rPr>
              <w:t xml:space="preserve"> постановлени</w:t>
            </w:r>
            <w:r w:rsidR="00CA1567">
              <w:rPr>
                <w:sz w:val="18"/>
                <w:szCs w:val="18"/>
              </w:rPr>
              <w:t>я</w:t>
            </w:r>
            <w:r w:rsidR="00CA1567" w:rsidRPr="00675F55">
              <w:rPr>
                <w:sz w:val="18"/>
                <w:szCs w:val="18"/>
              </w:rPr>
              <w:t xml:space="preserve"> </w:t>
            </w:r>
            <w:r w:rsidR="00CA1567">
              <w:rPr>
                <w:sz w:val="18"/>
                <w:szCs w:val="18"/>
              </w:rPr>
              <w:t xml:space="preserve">        </w:t>
            </w:r>
            <w:r w:rsidRPr="00675F55">
              <w:rPr>
                <w:sz w:val="18"/>
                <w:szCs w:val="18"/>
              </w:rPr>
              <w:t>от 19.12.2024 №</w:t>
            </w:r>
            <w:r w:rsidR="0070750B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230-п)</w:t>
            </w:r>
          </w:p>
        </w:tc>
        <w:tc>
          <w:tcPr>
            <w:tcW w:w="1724" w:type="dxa"/>
            <w:shd w:val="clear" w:color="auto" w:fill="auto"/>
          </w:tcPr>
          <w:p w14:paraId="36E1DDA9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28" w:type="dxa"/>
            <w:shd w:val="clear" w:color="auto" w:fill="auto"/>
          </w:tcPr>
          <w:p w14:paraId="12016348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 Прокопьевска</w:t>
            </w:r>
          </w:p>
        </w:tc>
        <w:tc>
          <w:tcPr>
            <w:tcW w:w="1764" w:type="dxa"/>
            <w:shd w:val="clear" w:color="auto" w:fill="auto"/>
          </w:tcPr>
          <w:p w14:paraId="5A4A6E30" w14:textId="62805311" w:rsidR="00B60F8D" w:rsidRPr="00675F55" w:rsidRDefault="002750F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</w:t>
            </w:r>
            <w:r w:rsidR="00B60F8D" w:rsidRPr="00675F55">
              <w:rPr>
                <w:sz w:val="18"/>
                <w:szCs w:val="18"/>
              </w:rPr>
              <w:t xml:space="preserve">ведомление о соответствии указанных в уведомлении о планируемом строительстве параметров объекта индивидуального </w:t>
            </w:r>
            <w:r w:rsidR="00B60F8D" w:rsidRPr="00675F55">
              <w:rPr>
                <w:sz w:val="18"/>
                <w:szCs w:val="18"/>
              </w:rPr>
              <w:lastRenderedPageBreak/>
      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</w:p>
          <w:p w14:paraId="747207A4" w14:textId="75FF6BC6" w:rsidR="00B60F8D" w:rsidRPr="00675F55" w:rsidRDefault="002750F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</w:t>
            </w:r>
            <w:r w:rsidR="00B60F8D" w:rsidRPr="00675F55">
              <w:rPr>
                <w:sz w:val="18"/>
                <w:szCs w:val="18"/>
              </w:rPr>
              <w:t xml:space="preserve">ведомление </w:t>
            </w:r>
          </w:p>
          <w:p w14:paraId="559C2779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  <w:tc>
          <w:tcPr>
            <w:tcW w:w="1559" w:type="dxa"/>
            <w:shd w:val="clear" w:color="auto" w:fill="auto"/>
          </w:tcPr>
          <w:p w14:paraId="62A32166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  <w:shd w:val="clear" w:color="auto" w:fill="auto"/>
          </w:tcPr>
          <w:p w14:paraId="27453B18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F8D6EB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9CEFC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3B9C0EBD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CC9DE9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54</w:t>
            </w:r>
          </w:p>
        </w:tc>
        <w:tc>
          <w:tcPr>
            <w:tcW w:w="1704" w:type="dxa"/>
            <w:shd w:val="clear" w:color="auto" w:fill="auto"/>
          </w:tcPr>
          <w:p w14:paraId="3FE2ADAD" w14:textId="5272BAE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акта освидетельствования проведения основных работ по строительству(реконструкции)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823" w:type="dxa"/>
            <w:shd w:val="clear" w:color="auto" w:fill="auto"/>
          </w:tcPr>
          <w:p w14:paraId="4DCB6450" w14:textId="00053826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CA1567">
              <w:rPr>
                <w:sz w:val="18"/>
                <w:szCs w:val="18"/>
              </w:rPr>
              <w:t xml:space="preserve">                        </w:t>
            </w:r>
            <w:r w:rsidRPr="00675F55">
              <w:rPr>
                <w:sz w:val="18"/>
                <w:szCs w:val="18"/>
              </w:rPr>
              <w:t>от 23.12.2024 № 24</w:t>
            </w:r>
            <w:r w:rsidR="00D557ED" w:rsidRPr="00675F55">
              <w:rPr>
                <w:sz w:val="18"/>
                <w:szCs w:val="18"/>
              </w:rPr>
              <w:t>7</w:t>
            </w:r>
            <w:r w:rsidRPr="00675F55">
              <w:rPr>
                <w:sz w:val="18"/>
                <w:szCs w:val="18"/>
              </w:rPr>
              <w:t>-п</w:t>
            </w:r>
            <w:r w:rsidR="00D557ED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«Об утверждении</w:t>
            </w:r>
            <w:r w:rsidR="0070750B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административного регламента предоставления</w:t>
            </w:r>
            <w:r w:rsidR="0070750B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муниципальной услуги «Выдача акта</w:t>
            </w:r>
            <w:r w:rsidR="0070750B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освидетельствования проведения основных работ по строительству(реконструкции) объекта</w:t>
            </w:r>
            <w:r w:rsidR="0070750B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индивидуального жилищного строительства</w:t>
            </w:r>
            <w:r w:rsidR="0070750B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с привлечением средств материнского (семейного)</w:t>
            </w:r>
            <w:r w:rsidR="0070750B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капитала»</w:t>
            </w:r>
            <w:r w:rsidR="00485017" w:rsidRPr="00675F55">
              <w:rPr>
                <w:sz w:val="18"/>
                <w:szCs w:val="18"/>
              </w:rPr>
              <w:t xml:space="preserve"> (в редакции </w:t>
            </w:r>
            <w:r w:rsidR="00995D03" w:rsidRPr="00675F55">
              <w:rPr>
                <w:sz w:val="18"/>
                <w:szCs w:val="18"/>
              </w:rPr>
              <w:t xml:space="preserve"> постановлени</w:t>
            </w:r>
            <w:r w:rsidR="00995D03">
              <w:rPr>
                <w:sz w:val="18"/>
                <w:szCs w:val="18"/>
              </w:rPr>
              <w:t>й</w:t>
            </w:r>
            <w:r w:rsidR="00995D03" w:rsidRPr="00675F55">
              <w:rPr>
                <w:sz w:val="18"/>
                <w:szCs w:val="18"/>
              </w:rPr>
              <w:t xml:space="preserve"> </w:t>
            </w:r>
            <w:r w:rsidR="00485017" w:rsidRPr="00675F55">
              <w:rPr>
                <w:sz w:val="18"/>
                <w:szCs w:val="18"/>
              </w:rPr>
              <w:t xml:space="preserve">от </w:t>
            </w:r>
            <w:r w:rsidR="00D557ED" w:rsidRPr="00675F55">
              <w:rPr>
                <w:sz w:val="18"/>
                <w:szCs w:val="18"/>
              </w:rPr>
              <w:t xml:space="preserve">23.12.2024 </w:t>
            </w:r>
            <w:r w:rsidR="00995D03">
              <w:rPr>
                <w:sz w:val="18"/>
                <w:szCs w:val="18"/>
              </w:rPr>
              <w:t xml:space="preserve">                 </w:t>
            </w:r>
            <w:r w:rsidR="00D557ED" w:rsidRPr="00675F55">
              <w:rPr>
                <w:sz w:val="18"/>
                <w:szCs w:val="18"/>
              </w:rPr>
              <w:t>№ 256-п,</w:t>
            </w:r>
            <w:r w:rsidR="00995D03">
              <w:rPr>
                <w:sz w:val="18"/>
                <w:szCs w:val="18"/>
              </w:rPr>
              <w:t xml:space="preserve"> </w:t>
            </w:r>
            <w:r w:rsidR="00D557ED" w:rsidRPr="00675F55">
              <w:rPr>
                <w:sz w:val="18"/>
                <w:szCs w:val="18"/>
              </w:rPr>
              <w:t>от 18.04.2025 № 83-п, от 07.08.2025 № 137-п</w:t>
            </w:r>
            <w:r w:rsidR="00485017" w:rsidRPr="00675F55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0ED4266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7BD2395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4AEEF5CE" w14:textId="6CE2FDE5" w:rsidR="00B60F8D" w:rsidRPr="00675F55" w:rsidRDefault="002750F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</w:t>
            </w:r>
            <w:r w:rsidR="00B60F8D" w:rsidRPr="00675F55">
              <w:rPr>
                <w:sz w:val="18"/>
                <w:szCs w:val="18"/>
              </w:rPr>
              <w:t>кт освидетельствования проведения основных работ по строительству (реконструкции) объекта ИЖС;</w:t>
            </w:r>
          </w:p>
          <w:p w14:paraId="4C58BE05" w14:textId="694335C5" w:rsidR="00B60F8D" w:rsidRPr="00675F55" w:rsidRDefault="002750F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60F8D" w:rsidRPr="00675F55">
              <w:rPr>
                <w:sz w:val="18"/>
                <w:szCs w:val="18"/>
              </w:rPr>
              <w:t xml:space="preserve"> решение об отказе в предоставлении муниципальной услуги</w:t>
            </w:r>
          </w:p>
        </w:tc>
        <w:tc>
          <w:tcPr>
            <w:tcW w:w="1559" w:type="dxa"/>
            <w:shd w:val="clear" w:color="auto" w:fill="auto"/>
          </w:tcPr>
          <w:p w14:paraId="037EAC0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D9A0C5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09D92FB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C094B5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B60F8D" w:rsidRPr="00675F55" w14:paraId="19D384DB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6CEE431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704" w:type="dxa"/>
            <w:shd w:val="clear" w:color="auto" w:fill="auto"/>
          </w:tcPr>
          <w:p w14:paraId="0B90F924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823" w:type="dxa"/>
            <w:shd w:val="clear" w:color="auto" w:fill="auto"/>
          </w:tcPr>
          <w:p w14:paraId="53B292A6" w14:textId="590648F0" w:rsidR="00B60F8D" w:rsidRPr="00675F55" w:rsidRDefault="00B60F8D" w:rsidP="0094437F">
            <w:pPr>
              <w:widowControl w:val="0"/>
              <w:jc w:val="both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95D03">
              <w:rPr>
                <w:sz w:val="18"/>
                <w:szCs w:val="18"/>
              </w:rPr>
              <w:t xml:space="preserve">                                   </w:t>
            </w:r>
            <w:r w:rsidR="00576EEB" w:rsidRPr="00675F55">
              <w:rPr>
                <w:sz w:val="18"/>
                <w:szCs w:val="18"/>
              </w:rPr>
              <w:t xml:space="preserve">от </w:t>
            </w:r>
            <w:r w:rsidRPr="00675F55">
              <w:rPr>
                <w:sz w:val="18"/>
                <w:szCs w:val="18"/>
              </w:rPr>
              <w:t>06.10.2022 № 261-п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="00485017" w:rsidRPr="00675F55">
              <w:rPr>
                <w:sz w:val="18"/>
                <w:szCs w:val="18"/>
              </w:rPr>
              <w:t xml:space="preserve"> (в редакции</w:t>
            </w:r>
            <w:r w:rsidR="00995D03">
              <w:rPr>
                <w:sz w:val="18"/>
                <w:szCs w:val="18"/>
              </w:rPr>
              <w:t xml:space="preserve"> </w:t>
            </w:r>
            <w:r w:rsidR="00995D03" w:rsidRPr="00675F55">
              <w:rPr>
                <w:sz w:val="18"/>
                <w:szCs w:val="18"/>
              </w:rPr>
              <w:t xml:space="preserve"> постановлени</w:t>
            </w:r>
            <w:r w:rsidR="00995D03">
              <w:rPr>
                <w:sz w:val="18"/>
                <w:szCs w:val="18"/>
              </w:rPr>
              <w:t>я</w:t>
            </w:r>
            <w:r w:rsidR="00485017" w:rsidRPr="00675F55">
              <w:rPr>
                <w:sz w:val="18"/>
                <w:szCs w:val="18"/>
              </w:rPr>
              <w:t xml:space="preserve"> </w:t>
            </w:r>
            <w:r w:rsidR="00576EEB" w:rsidRPr="00675F55">
              <w:rPr>
                <w:sz w:val="18"/>
                <w:szCs w:val="18"/>
              </w:rPr>
              <w:t xml:space="preserve">от 23.12.2024 </w:t>
            </w:r>
            <w:r w:rsidR="00995D03">
              <w:rPr>
                <w:sz w:val="18"/>
                <w:szCs w:val="18"/>
              </w:rPr>
              <w:t xml:space="preserve">                        </w:t>
            </w:r>
            <w:r w:rsidR="00576EEB" w:rsidRPr="00675F55">
              <w:rPr>
                <w:sz w:val="18"/>
                <w:szCs w:val="18"/>
              </w:rPr>
              <w:t>№ 246-п)</w:t>
            </w:r>
          </w:p>
        </w:tc>
        <w:tc>
          <w:tcPr>
            <w:tcW w:w="1724" w:type="dxa"/>
            <w:shd w:val="clear" w:color="auto" w:fill="auto"/>
          </w:tcPr>
          <w:p w14:paraId="04B0C97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0D2DA7E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771D16F4" w14:textId="3CC99422" w:rsidR="00485017" w:rsidRPr="00675F55" w:rsidRDefault="00576EEB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485017" w:rsidRPr="00675F55">
              <w:rPr>
                <w:sz w:val="18"/>
                <w:szCs w:val="18"/>
              </w:rPr>
              <w:t>уведомление о сносе;</w:t>
            </w:r>
          </w:p>
          <w:p w14:paraId="2B903D2A" w14:textId="0DE3CF11" w:rsidR="00B60F8D" w:rsidRPr="00675F55" w:rsidRDefault="00576EEB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485017" w:rsidRPr="00675F55">
              <w:rPr>
                <w:sz w:val="18"/>
                <w:szCs w:val="18"/>
              </w:rPr>
              <w:t>уведомление о завершении сноса.</w:t>
            </w:r>
          </w:p>
        </w:tc>
        <w:tc>
          <w:tcPr>
            <w:tcW w:w="1559" w:type="dxa"/>
            <w:shd w:val="clear" w:color="auto" w:fill="auto"/>
          </w:tcPr>
          <w:p w14:paraId="578736B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794B0F1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4F8F459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6E8AE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B60F8D" w:rsidRPr="00675F55" w14:paraId="2AE0EDBC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629C7D3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56</w:t>
            </w:r>
          </w:p>
        </w:tc>
        <w:tc>
          <w:tcPr>
            <w:tcW w:w="1704" w:type="dxa"/>
            <w:shd w:val="clear" w:color="auto" w:fill="auto"/>
          </w:tcPr>
          <w:p w14:paraId="287D18B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823" w:type="dxa"/>
            <w:shd w:val="clear" w:color="auto" w:fill="auto"/>
          </w:tcPr>
          <w:p w14:paraId="622963D1" w14:textId="1859C06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95D03">
              <w:rPr>
                <w:sz w:val="18"/>
                <w:szCs w:val="18"/>
              </w:rPr>
              <w:t xml:space="preserve">                                        </w:t>
            </w:r>
            <w:r w:rsidR="00576EEB" w:rsidRPr="00675F55">
              <w:rPr>
                <w:sz w:val="18"/>
                <w:szCs w:val="18"/>
              </w:rPr>
              <w:t xml:space="preserve">от 06.10.2022 № 258-п </w:t>
            </w:r>
            <w:r w:rsidRPr="00675F55">
              <w:rPr>
                <w:sz w:val="18"/>
                <w:szCs w:val="18"/>
              </w:rPr>
              <w:t>«Об утверждении административного регламента предоставления муниципальной услуги «Признание садового дома жилым домом и жилого дома садовым домом» на территории Прокопьевского городского округа»</w:t>
            </w:r>
            <w:r w:rsidR="00272175" w:rsidRPr="00675F55">
              <w:rPr>
                <w:sz w:val="18"/>
                <w:szCs w:val="18"/>
              </w:rPr>
              <w:t xml:space="preserve"> (в редакции </w:t>
            </w:r>
            <w:r w:rsidR="00995D03" w:rsidRPr="00675F55">
              <w:rPr>
                <w:sz w:val="18"/>
                <w:szCs w:val="18"/>
              </w:rPr>
              <w:t xml:space="preserve"> постановлени</w:t>
            </w:r>
            <w:r w:rsidR="00995D03">
              <w:rPr>
                <w:sz w:val="18"/>
                <w:szCs w:val="18"/>
              </w:rPr>
              <w:t xml:space="preserve">й </w:t>
            </w:r>
            <w:r w:rsidR="00272175" w:rsidRPr="00675F55">
              <w:rPr>
                <w:sz w:val="18"/>
                <w:szCs w:val="18"/>
              </w:rPr>
              <w:t xml:space="preserve">от </w:t>
            </w:r>
            <w:r w:rsidR="00576EEB" w:rsidRPr="00675F55">
              <w:rPr>
                <w:sz w:val="18"/>
                <w:szCs w:val="18"/>
              </w:rPr>
              <w:t xml:space="preserve">23.12.20214 </w:t>
            </w:r>
            <w:r w:rsidR="00995D03">
              <w:rPr>
                <w:sz w:val="18"/>
                <w:szCs w:val="18"/>
              </w:rPr>
              <w:t xml:space="preserve">          </w:t>
            </w:r>
            <w:r w:rsidR="00576EEB" w:rsidRPr="00675F55">
              <w:rPr>
                <w:sz w:val="18"/>
                <w:szCs w:val="18"/>
              </w:rPr>
              <w:t>№ 245-п</w:t>
            </w:r>
            <w:r w:rsidR="00272175" w:rsidRPr="00675F55">
              <w:rPr>
                <w:sz w:val="18"/>
                <w:szCs w:val="18"/>
              </w:rPr>
              <w:t>, от 18.04.2025 № 84-п</w:t>
            </w:r>
            <w:r w:rsidR="00576EEB" w:rsidRPr="00675F55">
              <w:rPr>
                <w:sz w:val="18"/>
                <w:szCs w:val="18"/>
              </w:rPr>
              <w:t xml:space="preserve"> </w:t>
            </w:r>
            <w:r w:rsidR="00995D03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68E72C2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0794DAB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74974118" w14:textId="66BC73D4" w:rsidR="00B60F8D" w:rsidRPr="00675F55" w:rsidRDefault="00576EEB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 xml:space="preserve">ешение </w:t>
            </w:r>
            <w:r w:rsidRPr="00675F55">
              <w:rPr>
                <w:sz w:val="18"/>
                <w:szCs w:val="18"/>
              </w:rPr>
              <w:t>о</w:t>
            </w:r>
            <w:r w:rsidR="00B60F8D" w:rsidRPr="00675F55">
              <w:rPr>
                <w:sz w:val="18"/>
                <w:szCs w:val="18"/>
              </w:rPr>
              <w:t xml:space="preserve"> признании садового дома жилым домом или жилого дома садовым домом;</w:t>
            </w:r>
          </w:p>
          <w:p w14:paraId="69A932C6" w14:textId="506FB560" w:rsidR="00B60F8D" w:rsidRPr="00675F55" w:rsidRDefault="00576EEB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ешение об отказе в предоставлении услуги.</w:t>
            </w:r>
          </w:p>
        </w:tc>
        <w:tc>
          <w:tcPr>
            <w:tcW w:w="1559" w:type="dxa"/>
            <w:shd w:val="clear" w:color="auto" w:fill="auto"/>
          </w:tcPr>
          <w:p w14:paraId="1B0DB5E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78089FA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7DE0EA9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894432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B60F8D" w:rsidRPr="00675F55" w14:paraId="77D772E2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120D127A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57</w:t>
            </w:r>
          </w:p>
        </w:tc>
        <w:tc>
          <w:tcPr>
            <w:tcW w:w="1704" w:type="dxa"/>
            <w:shd w:val="clear" w:color="auto" w:fill="auto"/>
          </w:tcPr>
          <w:p w14:paraId="1A8A893F" w14:textId="3CCC7620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823" w:type="dxa"/>
            <w:shd w:val="clear" w:color="auto" w:fill="auto"/>
          </w:tcPr>
          <w:p w14:paraId="4FBFEED5" w14:textId="3630A6B2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995D03">
              <w:rPr>
                <w:sz w:val="18"/>
                <w:szCs w:val="18"/>
              </w:rPr>
              <w:t xml:space="preserve">                      </w:t>
            </w:r>
            <w:r w:rsidRPr="00675F55">
              <w:rPr>
                <w:sz w:val="18"/>
                <w:szCs w:val="18"/>
              </w:rPr>
              <w:t>от 06.10.2022 № 260-п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доме»</w:t>
            </w:r>
            <w:r w:rsidR="00485017" w:rsidRPr="00675F55">
              <w:rPr>
                <w:sz w:val="18"/>
                <w:szCs w:val="18"/>
              </w:rPr>
              <w:t xml:space="preserve"> (в редакции</w:t>
            </w:r>
            <w:r w:rsidR="00995D03">
              <w:rPr>
                <w:sz w:val="18"/>
                <w:szCs w:val="18"/>
              </w:rPr>
              <w:t xml:space="preserve"> </w:t>
            </w:r>
            <w:r w:rsidR="00995D03" w:rsidRPr="00675F55">
              <w:rPr>
                <w:sz w:val="18"/>
                <w:szCs w:val="18"/>
              </w:rPr>
              <w:t>постановлени</w:t>
            </w:r>
            <w:r w:rsidR="00995D03">
              <w:rPr>
                <w:sz w:val="18"/>
                <w:szCs w:val="18"/>
              </w:rPr>
              <w:t>й</w:t>
            </w:r>
            <w:r w:rsidR="00995D03" w:rsidRPr="00675F55">
              <w:rPr>
                <w:sz w:val="18"/>
                <w:szCs w:val="18"/>
              </w:rPr>
              <w:t xml:space="preserve"> </w:t>
            </w:r>
            <w:r w:rsidR="00485017" w:rsidRPr="00675F55">
              <w:rPr>
                <w:sz w:val="18"/>
                <w:szCs w:val="18"/>
              </w:rPr>
              <w:t xml:space="preserve">от 19.12.2024 </w:t>
            </w:r>
            <w:r w:rsidR="00995D03">
              <w:rPr>
                <w:sz w:val="18"/>
                <w:szCs w:val="18"/>
              </w:rPr>
              <w:t xml:space="preserve">            </w:t>
            </w:r>
            <w:r w:rsidR="00485017" w:rsidRPr="00675F55">
              <w:rPr>
                <w:sz w:val="18"/>
                <w:szCs w:val="18"/>
              </w:rPr>
              <w:t>№ 231-п, от 23.12.2024 №</w:t>
            </w:r>
            <w:r w:rsidR="00576EEB" w:rsidRPr="00675F55">
              <w:rPr>
                <w:sz w:val="18"/>
                <w:szCs w:val="18"/>
              </w:rPr>
              <w:t xml:space="preserve"> </w:t>
            </w:r>
            <w:r w:rsidR="00485017" w:rsidRPr="00675F55">
              <w:rPr>
                <w:sz w:val="18"/>
                <w:szCs w:val="18"/>
              </w:rPr>
              <w:t>248-п, от 02.09.2025 №</w:t>
            </w:r>
            <w:r w:rsidR="00576EEB" w:rsidRPr="00675F55">
              <w:rPr>
                <w:sz w:val="18"/>
                <w:szCs w:val="18"/>
              </w:rPr>
              <w:t xml:space="preserve"> </w:t>
            </w:r>
            <w:r w:rsidR="00485017" w:rsidRPr="00675F55">
              <w:rPr>
                <w:sz w:val="18"/>
                <w:szCs w:val="18"/>
              </w:rPr>
              <w:t>160-п)</w:t>
            </w:r>
          </w:p>
        </w:tc>
        <w:tc>
          <w:tcPr>
            <w:tcW w:w="1724" w:type="dxa"/>
            <w:shd w:val="clear" w:color="auto" w:fill="auto"/>
          </w:tcPr>
          <w:p w14:paraId="113A3D05" w14:textId="6856E713" w:rsidR="00B60F8D" w:rsidRPr="00675F55" w:rsidRDefault="00397349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</w:t>
            </w:r>
            <w:r w:rsidR="00B60F8D" w:rsidRPr="00675F55">
              <w:rPr>
                <w:sz w:val="18"/>
                <w:szCs w:val="18"/>
              </w:rPr>
              <w:t>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      </w:r>
          </w:p>
          <w:p w14:paraId="0243A1EA" w14:textId="3522F043" w:rsidR="00B60F8D" w:rsidRPr="00675F55" w:rsidRDefault="00397349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0F8D" w:rsidRPr="00675F55">
              <w:rPr>
                <w:sz w:val="18"/>
                <w:szCs w:val="18"/>
              </w:rPr>
              <w:t>оформление документа, удостоверяющего права (полномочия) представителя в случае, если за предоставлением услуги обращается представитель заявителя;</w:t>
            </w:r>
          </w:p>
          <w:p w14:paraId="77A75137" w14:textId="0E4D7CB4" w:rsidR="00B60F8D" w:rsidRPr="00675F55" w:rsidRDefault="00397349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00B60F8D" w:rsidRPr="00675F55">
              <w:rPr>
                <w:sz w:val="18"/>
                <w:szCs w:val="18"/>
              </w:rPr>
              <w:t>оформление согласия в письменной форме всех членов семьи нанимателя( в том числе временно отсутствующих членов семьи нанимателя),занимающих переустраиваемое и (или) перепланируемое помещение  на основании договора социального найма ( в случае если заявителем является уполномоченный наймодателем на представление предусмотренных пунктом 2 статьи 26 Жилищного кодекса РФ документов наниматель переустраиваемого и (или) перепланируемого жилого помещения по договору социального найма.</w:t>
            </w:r>
          </w:p>
        </w:tc>
        <w:tc>
          <w:tcPr>
            <w:tcW w:w="2628" w:type="dxa"/>
            <w:shd w:val="clear" w:color="auto" w:fill="auto"/>
          </w:tcPr>
          <w:p w14:paraId="68E3A88F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1B907299" w14:textId="75CB6A9B" w:rsidR="00397349" w:rsidRDefault="00397349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ешение, о согласовании проведения</w:t>
            </w:r>
            <w:r>
              <w:rPr>
                <w:sz w:val="18"/>
                <w:szCs w:val="18"/>
              </w:rPr>
              <w:t>;</w:t>
            </w:r>
          </w:p>
          <w:p w14:paraId="00C6775B" w14:textId="1CB1F05C" w:rsidR="00B60F8D" w:rsidRPr="00675F55" w:rsidRDefault="00397349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</w:t>
            </w:r>
            <w:r w:rsidR="00B60F8D" w:rsidRPr="00675F55">
              <w:rPr>
                <w:sz w:val="18"/>
                <w:szCs w:val="18"/>
              </w:rPr>
              <w:t>ешение об отказе в согласовании проведения переустройства и (или) перепланировки помещения в многоквартирном доме»</w:t>
            </w:r>
          </w:p>
        </w:tc>
        <w:tc>
          <w:tcPr>
            <w:tcW w:w="1559" w:type="dxa"/>
            <w:shd w:val="clear" w:color="auto" w:fill="auto"/>
          </w:tcPr>
          <w:p w14:paraId="58DD85C5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4561BABF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5146111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09B7A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B60F8D" w:rsidRPr="00675F55" w14:paraId="618855CF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1F5F338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58</w:t>
            </w:r>
          </w:p>
        </w:tc>
        <w:tc>
          <w:tcPr>
            <w:tcW w:w="1704" w:type="dxa"/>
            <w:shd w:val="clear" w:color="auto" w:fill="auto"/>
          </w:tcPr>
          <w:p w14:paraId="22496DF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823" w:type="dxa"/>
            <w:shd w:val="clear" w:color="auto" w:fill="auto"/>
          </w:tcPr>
          <w:p w14:paraId="760D1424" w14:textId="321C770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</w:t>
            </w:r>
            <w:r w:rsidR="00995D03">
              <w:rPr>
                <w:sz w:val="18"/>
                <w:szCs w:val="18"/>
              </w:rPr>
              <w:t xml:space="preserve">                  </w:t>
            </w:r>
            <w:r w:rsidRPr="00675F55">
              <w:rPr>
                <w:sz w:val="18"/>
                <w:szCs w:val="18"/>
              </w:rPr>
              <w:t xml:space="preserve"> от 06.10.2022г № 259-п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  <w:r w:rsidR="00524A69" w:rsidRPr="00675F55">
              <w:rPr>
                <w:sz w:val="18"/>
                <w:szCs w:val="18"/>
              </w:rPr>
              <w:t xml:space="preserve"> (в редакции</w:t>
            </w:r>
            <w:r w:rsidR="00995D03">
              <w:rPr>
                <w:sz w:val="18"/>
                <w:szCs w:val="18"/>
              </w:rPr>
              <w:t xml:space="preserve"> </w:t>
            </w:r>
            <w:r w:rsidR="00995D03" w:rsidRPr="00675F55">
              <w:rPr>
                <w:sz w:val="18"/>
                <w:szCs w:val="18"/>
              </w:rPr>
              <w:t xml:space="preserve"> постановлени</w:t>
            </w:r>
            <w:r w:rsidR="00995D03">
              <w:rPr>
                <w:sz w:val="18"/>
                <w:szCs w:val="18"/>
              </w:rPr>
              <w:t>й</w:t>
            </w:r>
            <w:r w:rsidR="00995D03" w:rsidRPr="00675F55">
              <w:rPr>
                <w:sz w:val="18"/>
                <w:szCs w:val="18"/>
              </w:rPr>
              <w:t xml:space="preserve"> </w:t>
            </w:r>
            <w:r w:rsidR="00524A69" w:rsidRPr="00675F55">
              <w:rPr>
                <w:sz w:val="18"/>
                <w:szCs w:val="18"/>
              </w:rPr>
              <w:t xml:space="preserve"> </w:t>
            </w:r>
            <w:r w:rsidR="00995D03">
              <w:rPr>
                <w:sz w:val="18"/>
                <w:szCs w:val="18"/>
              </w:rPr>
              <w:t xml:space="preserve">          </w:t>
            </w:r>
            <w:r w:rsidR="00524A69" w:rsidRPr="00675F55">
              <w:rPr>
                <w:sz w:val="18"/>
                <w:szCs w:val="18"/>
              </w:rPr>
              <w:t>от 17.04.2024 №</w:t>
            </w:r>
            <w:r w:rsidR="005119FA" w:rsidRPr="00675F55">
              <w:rPr>
                <w:sz w:val="18"/>
                <w:szCs w:val="18"/>
              </w:rPr>
              <w:t xml:space="preserve"> </w:t>
            </w:r>
            <w:r w:rsidR="00524A69" w:rsidRPr="00675F55">
              <w:rPr>
                <w:sz w:val="18"/>
                <w:szCs w:val="18"/>
              </w:rPr>
              <w:t>81-п, от 27.06.2024 №</w:t>
            </w:r>
            <w:r w:rsidR="005119FA" w:rsidRPr="00675F55">
              <w:rPr>
                <w:sz w:val="18"/>
                <w:szCs w:val="18"/>
              </w:rPr>
              <w:t xml:space="preserve"> </w:t>
            </w:r>
            <w:r w:rsidR="00524A69" w:rsidRPr="00675F55">
              <w:rPr>
                <w:sz w:val="18"/>
                <w:szCs w:val="18"/>
              </w:rPr>
              <w:t>95-п,</w:t>
            </w:r>
            <w:r w:rsidR="00995D03">
              <w:rPr>
                <w:sz w:val="18"/>
                <w:szCs w:val="18"/>
              </w:rPr>
              <w:t xml:space="preserve"> </w:t>
            </w:r>
            <w:r w:rsidR="00524A69" w:rsidRPr="00675F55">
              <w:rPr>
                <w:sz w:val="18"/>
                <w:szCs w:val="18"/>
              </w:rPr>
              <w:t>от 16.10.2025 №</w:t>
            </w:r>
            <w:r w:rsidR="00995D03">
              <w:rPr>
                <w:sz w:val="18"/>
                <w:szCs w:val="18"/>
              </w:rPr>
              <w:t xml:space="preserve"> </w:t>
            </w:r>
            <w:r w:rsidR="00524A69" w:rsidRPr="00675F55">
              <w:rPr>
                <w:sz w:val="18"/>
                <w:szCs w:val="18"/>
              </w:rPr>
              <w:t>186-п)</w:t>
            </w:r>
          </w:p>
        </w:tc>
        <w:tc>
          <w:tcPr>
            <w:tcW w:w="1724" w:type="dxa"/>
            <w:shd w:val="clear" w:color="auto" w:fill="auto"/>
          </w:tcPr>
          <w:p w14:paraId="6ECAA0BC" w14:textId="4EB8D4FF" w:rsidR="00B60F8D" w:rsidRPr="00675F55" w:rsidRDefault="00397349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</w:t>
            </w:r>
            <w:r w:rsidR="00B60F8D" w:rsidRPr="00675F55">
              <w:rPr>
                <w:sz w:val="18"/>
                <w:szCs w:val="18"/>
              </w:rPr>
              <w:t xml:space="preserve">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</w:t>
            </w:r>
            <w:r w:rsidR="00B60F8D" w:rsidRPr="00675F55">
              <w:rPr>
                <w:sz w:val="18"/>
                <w:szCs w:val="18"/>
              </w:rPr>
              <w:lastRenderedPageBreak/>
              <w:t>такого помещения в качестве жилого или нежилого помещения);</w:t>
            </w:r>
          </w:p>
          <w:p w14:paraId="6E854FA5" w14:textId="3D908A51" w:rsidR="00B60F8D" w:rsidRPr="00675F55" w:rsidRDefault="00397349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0F8D" w:rsidRPr="00675F55">
              <w:rPr>
                <w:sz w:val="18"/>
                <w:szCs w:val="18"/>
              </w:rPr>
              <w:t>оформление документа, удостоверяющего права (полномочия) представителя в случае, если за предоставлением услуги обращается представитель заявителя;</w:t>
            </w:r>
          </w:p>
        </w:tc>
        <w:tc>
          <w:tcPr>
            <w:tcW w:w="2628" w:type="dxa"/>
            <w:shd w:val="clear" w:color="auto" w:fill="auto"/>
          </w:tcPr>
          <w:p w14:paraId="0B4D56D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31085CBB" w14:textId="6E82CE60" w:rsidR="00B60F8D" w:rsidRPr="00675F55" w:rsidRDefault="00397349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-р</w:t>
            </w:r>
            <w:r w:rsidR="00B60F8D" w:rsidRPr="00675F55">
              <w:rPr>
                <w:sz w:val="18"/>
                <w:szCs w:val="18"/>
              </w:rPr>
              <w:t xml:space="preserve">ешение о переводе или об отказе </w:t>
            </w:r>
          </w:p>
        </w:tc>
        <w:tc>
          <w:tcPr>
            <w:tcW w:w="1559" w:type="dxa"/>
            <w:shd w:val="clear" w:color="auto" w:fill="auto"/>
          </w:tcPr>
          <w:p w14:paraId="28DA2C6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54E552C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7CA5E92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3EE218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9D7580" w:rsidRPr="00675F55" w14:paraId="335839A8" w14:textId="77777777" w:rsidTr="009D7580">
        <w:trPr>
          <w:gridAfter w:val="1"/>
          <w:wAfter w:w="31" w:type="dxa"/>
        </w:trPr>
        <w:tc>
          <w:tcPr>
            <w:tcW w:w="15867" w:type="dxa"/>
            <w:gridSpan w:val="10"/>
            <w:shd w:val="clear" w:color="auto" w:fill="CCC0D9" w:themeFill="accent4" w:themeFillTint="66"/>
          </w:tcPr>
          <w:p w14:paraId="164D6CEB" w14:textId="3EE6FC03" w:rsidR="009D7580" w:rsidRPr="00675F55" w:rsidRDefault="009D7580" w:rsidP="009D7580">
            <w:pPr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учету</w:t>
            </w:r>
            <w:r>
              <w:rPr>
                <w:sz w:val="18"/>
                <w:szCs w:val="18"/>
              </w:rPr>
              <w:t xml:space="preserve">, </w:t>
            </w:r>
            <w:r w:rsidR="00043FF0">
              <w:rPr>
                <w:sz w:val="18"/>
                <w:szCs w:val="18"/>
              </w:rPr>
              <w:t>распределению</w:t>
            </w:r>
            <w:r w:rsidRPr="00675F55">
              <w:rPr>
                <w:sz w:val="18"/>
                <w:szCs w:val="18"/>
              </w:rPr>
              <w:t xml:space="preserve"> и приватизации жилья</w:t>
            </w:r>
          </w:p>
        </w:tc>
      </w:tr>
      <w:tr w:rsidR="00B60F8D" w:rsidRPr="00675F55" w14:paraId="46F67487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697985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59</w:t>
            </w:r>
          </w:p>
        </w:tc>
        <w:tc>
          <w:tcPr>
            <w:tcW w:w="1704" w:type="dxa"/>
            <w:shd w:val="clear" w:color="auto" w:fill="auto"/>
          </w:tcPr>
          <w:p w14:paraId="40BD5C1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2823" w:type="dxa"/>
            <w:shd w:val="clear" w:color="auto" w:fill="auto"/>
          </w:tcPr>
          <w:p w14:paraId="3B81ACB3" w14:textId="746D8DB6" w:rsidR="00B60F8D" w:rsidRPr="00675F55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 xml:space="preserve">остановление администрации города Прокопьевска </w:t>
            </w:r>
            <w:r w:rsidR="00995D03">
              <w:rPr>
                <w:sz w:val="18"/>
                <w:szCs w:val="18"/>
              </w:rPr>
              <w:t xml:space="preserve">                        </w:t>
            </w:r>
            <w:r w:rsidR="00B60F8D" w:rsidRPr="00675F55">
              <w:rPr>
                <w:sz w:val="18"/>
                <w:szCs w:val="18"/>
              </w:rPr>
              <w:t>от 05.05.2022 № 117-п «Об утверждении административного регламента предоставления  муниципальной услуги «Принятие на учет граждан в качестве нуждающихся в жилых помещениях»</w:t>
            </w:r>
            <w:r w:rsidR="005119FA" w:rsidRPr="00675F55">
              <w:rPr>
                <w:sz w:val="18"/>
                <w:szCs w:val="18"/>
              </w:rPr>
              <w:t xml:space="preserve"> (в редакции </w:t>
            </w:r>
            <w:r w:rsidR="00995D03" w:rsidRPr="00675F55">
              <w:rPr>
                <w:sz w:val="18"/>
                <w:szCs w:val="18"/>
              </w:rPr>
              <w:t xml:space="preserve"> постановлени</w:t>
            </w:r>
            <w:r w:rsidR="00995D03">
              <w:rPr>
                <w:sz w:val="18"/>
                <w:szCs w:val="18"/>
              </w:rPr>
              <w:t>я</w:t>
            </w:r>
            <w:r w:rsidR="00995D03" w:rsidRPr="00675F55">
              <w:rPr>
                <w:sz w:val="18"/>
                <w:szCs w:val="18"/>
              </w:rPr>
              <w:t xml:space="preserve"> </w:t>
            </w:r>
            <w:r w:rsidR="005119FA" w:rsidRPr="00675F55">
              <w:rPr>
                <w:sz w:val="18"/>
                <w:szCs w:val="18"/>
              </w:rPr>
              <w:t xml:space="preserve">от 23.12.2024 </w:t>
            </w:r>
            <w:r w:rsidR="00995D03">
              <w:rPr>
                <w:sz w:val="18"/>
                <w:szCs w:val="18"/>
              </w:rPr>
              <w:t xml:space="preserve">          </w:t>
            </w:r>
            <w:r w:rsidR="005119FA" w:rsidRPr="00675F55">
              <w:rPr>
                <w:sz w:val="18"/>
                <w:szCs w:val="18"/>
              </w:rPr>
              <w:t>№ 251-п)</w:t>
            </w:r>
          </w:p>
        </w:tc>
        <w:tc>
          <w:tcPr>
            <w:tcW w:w="1724" w:type="dxa"/>
            <w:shd w:val="clear" w:color="auto" w:fill="auto"/>
          </w:tcPr>
          <w:p w14:paraId="78CB358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26D1687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учету, распределению и приватизации жилья</w:t>
            </w:r>
          </w:p>
        </w:tc>
        <w:tc>
          <w:tcPr>
            <w:tcW w:w="1764" w:type="dxa"/>
            <w:shd w:val="clear" w:color="auto" w:fill="auto"/>
          </w:tcPr>
          <w:p w14:paraId="58536AD0" w14:textId="49928F69" w:rsidR="00397349" w:rsidRDefault="00397349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 xml:space="preserve">ринятие на учет граждан </w:t>
            </w:r>
            <w:r w:rsidRPr="00675F55">
              <w:rPr>
                <w:sz w:val="18"/>
                <w:szCs w:val="18"/>
              </w:rPr>
              <w:t>в качестве,</w:t>
            </w:r>
            <w:r w:rsidR="00B60F8D" w:rsidRPr="00675F55">
              <w:rPr>
                <w:sz w:val="18"/>
                <w:szCs w:val="18"/>
              </w:rPr>
              <w:t xml:space="preserve"> нуждающихся в жилых помещениях</w:t>
            </w:r>
            <w:r>
              <w:rPr>
                <w:sz w:val="18"/>
                <w:szCs w:val="18"/>
              </w:rPr>
              <w:t>;</w:t>
            </w:r>
          </w:p>
          <w:p w14:paraId="4AA170C6" w14:textId="7B700FDB" w:rsidR="00B60F8D" w:rsidRPr="00675F55" w:rsidRDefault="00397349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0F8D" w:rsidRPr="00675F55">
              <w:rPr>
                <w:sz w:val="18"/>
                <w:szCs w:val="18"/>
              </w:rPr>
              <w:t xml:space="preserve">отказ в принятии на учет граждан </w:t>
            </w:r>
            <w:r w:rsidRPr="00675F55">
              <w:rPr>
                <w:sz w:val="18"/>
                <w:szCs w:val="18"/>
              </w:rPr>
              <w:t>в качестве,</w:t>
            </w:r>
            <w:r w:rsidR="00B60F8D" w:rsidRPr="00675F55">
              <w:rPr>
                <w:sz w:val="18"/>
                <w:szCs w:val="18"/>
              </w:rPr>
              <w:t xml:space="preserve"> нуждающихся в жилых помещениях</w:t>
            </w:r>
          </w:p>
        </w:tc>
        <w:tc>
          <w:tcPr>
            <w:tcW w:w="1559" w:type="dxa"/>
            <w:shd w:val="clear" w:color="auto" w:fill="auto"/>
          </w:tcPr>
          <w:p w14:paraId="2E704A1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4D6953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57264DE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88176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12BF3D67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7E13C2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60</w:t>
            </w:r>
          </w:p>
        </w:tc>
        <w:tc>
          <w:tcPr>
            <w:tcW w:w="1704" w:type="dxa"/>
            <w:shd w:val="clear" w:color="auto" w:fill="auto"/>
          </w:tcPr>
          <w:p w14:paraId="16CE821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823" w:type="dxa"/>
            <w:shd w:val="clear" w:color="auto" w:fill="auto"/>
          </w:tcPr>
          <w:p w14:paraId="0B6143A9" w14:textId="33DD1720" w:rsidR="00B60F8D" w:rsidRPr="00675F55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 xml:space="preserve">остановление администрации города Прокопьевска </w:t>
            </w:r>
            <w:r w:rsidR="00995D03">
              <w:rPr>
                <w:sz w:val="18"/>
                <w:szCs w:val="18"/>
              </w:rPr>
              <w:t xml:space="preserve">                    </w:t>
            </w:r>
            <w:r w:rsidR="00B60F8D" w:rsidRPr="00675F55">
              <w:rPr>
                <w:sz w:val="18"/>
                <w:szCs w:val="18"/>
              </w:rPr>
              <w:t>от 22.02.2022 № 31-п «Об утверждении административного регламента предоставления  муниципальной услуги «Предоставление информации об очередности предоставления жилых помещений на условиях социального найма»</w:t>
            </w:r>
            <w:r w:rsidR="005119FA" w:rsidRPr="00675F55">
              <w:rPr>
                <w:sz w:val="18"/>
                <w:szCs w:val="18"/>
              </w:rPr>
              <w:t xml:space="preserve"> </w:t>
            </w:r>
            <w:r w:rsidR="00E86711" w:rsidRPr="00675F55">
              <w:rPr>
                <w:sz w:val="18"/>
                <w:szCs w:val="18"/>
              </w:rPr>
              <w:t>(в редакции</w:t>
            </w:r>
            <w:r w:rsidR="00995D03">
              <w:rPr>
                <w:sz w:val="18"/>
                <w:szCs w:val="18"/>
              </w:rPr>
              <w:t xml:space="preserve"> </w:t>
            </w:r>
            <w:r w:rsidR="00995D03" w:rsidRPr="00675F55">
              <w:rPr>
                <w:sz w:val="18"/>
                <w:szCs w:val="18"/>
              </w:rPr>
              <w:t xml:space="preserve"> постановлени</w:t>
            </w:r>
            <w:r w:rsidR="00995D03">
              <w:rPr>
                <w:sz w:val="18"/>
                <w:szCs w:val="18"/>
              </w:rPr>
              <w:t>я</w:t>
            </w:r>
            <w:r w:rsidR="00E86711" w:rsidRPr="00675F55">
              <w:rPr>
                <w:sz w:val="18"/>
                <w:szCs w:val="18"/>
              </w:rPr>
              <w:t xml:space="preserve"> </w:t>
            </w:r>
            <w:r w:rsidR="005119FA" w:rsidRPr="00675F55">
              <w:rPr>
                <w:sz w:val="18"/>
                <w:szCs w:val="18"/>
              </w:rPr>
              <w:t>от 23.12.2024 № 252-п</w:t>
            </w:r>
            <w:r w:rsidR="00E86711" w:rsidRPr="00675F55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2D6D70A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5A88853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учету, распределению и приватизации жилья</w:t>
            </w:r>
          </w:p>
        </w:tc>
        <w:tc>
          <w:tcPr>
            <w:tcW w:w="1764" w:type="dxa"/>
            <w:shd w:val="clear" w:color="auto" w:fill="auto"/>
          </w:tcPr>
          <w:p w14:paraId="426BB685" w14:textId="018C5C1E" w:rsidR="00B60F8D" w:rsidRPr="00675F55" w:rsidRDefault="00397349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</w:t>
            </w:r>
            <w:r w:rsidR="00B60F8D" w:rsidRPr="00675F55">
              <w:rPr>
                <w:sz w:val="18"/>
                <w:szCs w:val="18"/>
              </w:rPr>
              <w:t>редоставление информации об очередности предоставления жилых помещений на условиях социального найма</w:t>
            </w:r>
            <w:r>
              <w:rPr>
                <w:sz w:val="18"/>
                <w:szCs w:val="18"/>
              </w:rPr>
              <w:t xml:space="preserve">;- </w:t>
            </w:r>
            <w:r w:rsidR="00B60F8D" w:rsidRPr="00675F55">
              <w:rPr>
                <w:sz w:val="18"/>
                <w:szCs w:val="18"/>
              </w:rPr>
              <w:t>отказ в предоставлении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559" w:type="dxa"/>
            <w:shd w:val="clear" w:color="auto" w:fill="auto"/>
          </w:tcPr>
          <w:p w14:paraId="3945EBD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4A75D46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256139F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DF9C9C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7D67344F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DA344E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61</w:t>
            </w:r>
          </w:p>
        </w:tc>
        <w:tc>
          <w:tcPr>
            <w:tcW w:w="1704" w:type="dxa"/>
            <w:shd w:val="clear" w:color="auto" w:fill="auto"/>
          </w:tcPr>
          <w:p w14:paraId="0B980DE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Признание помещения жилым помещением, жилого помещения непригодным для проживания и многоквартирного дома аварийными подлежащим сносу </w:t>
            </w:r>
            <w:r w:rsidRPr="00675F55">
              <w:rPr>
                <w:sz w:val="18"/>
                <w:szCs w:val="18"/>
              </w:rPr>
              <w:lastRenderedPageBreak/>
              <w:t>или реконструкции</w:t>
            </w:r>
          </w:p>
        </w:tc>
        <w:tc>
          <w:tcPr>
            <w:tcW w:w="2823" w:type="dxa"/>
            <w:shd w:val="clear" w:color="auto" w:fill="auto"/>
          </w:tcPr>
          <w:p w14:paraId="6359BCD7" w14:textId="05CF506C" w:rsidR="00B60F8D" w:rsidRPr="00675F55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="00B60F8D" w:rsidRPr="00675F55">
              <w:rPr>
                <w:sz w:val="18"/>
                <w:szCs w:val="18"/>
              </w:rPr>
              <w:t>остановление администрации города Прокопьевска от 20.04.2022 № 102-п «Об утверждении административного регламента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="00B60F8D" w:rsidRPr="00675F55">
              <w:rPr>
                <w:sz w:val="18"/>
                <w:szCs w:val="18"/>
              </w:rPr>
              <w:t>предоставления  муниципальной услуги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="00B60F8D" w:rsidRPr="00675F55">
              <w:rPr>
                <w:sz w:val="18"/>
                <w:szCs w:val="18"/>
              </w:rPr>
              <w:t xml:space="preserve">«Признание помещения жилым помещением, жилого помещения непригодным для проживания и </w:t>
            </w:r>
            <w:r w:rsidR="00B60F8D" w:rsidRPr="00675F55">
              <w:rPr>
                <w:sz w:val="18"/>
                <w:szCs w:val="18"/>
              </w:rPr>
              <w:lastRenderedPageBreak/>
              <w:t>многоквартирного дома аварийными подлежащим сносу или реконструкции»</w:t>
            </w:r>
            <w:r w:rsidR="00E86711" w:rsidRPr="00675F55">
              <w:rPr>
                <w:sz w:val="18"/>
                <w:szCs w:val="18"/>
              </w:rPr>
              <w:t xml:space="preserve"> (в редакции </w:t>
            </w:r>
            <w:r w:rsidR="00995D03" w:rsidRPr="00675F55">
              <w:rPr>
                <w:sz w:val="18"/>
                <w:szCs w:val="18"/>
              </w:rPr>
              <w:t>постановлени</w:t>
            </w:r>
            <w:r w:rsidR="00995D03">
              <w:rPr>
                <w:sz w:val="18"/>
                <w:szCs w:val="18"/>
              </w:rPr>
              <w:t>я</w:t>
            </w:r>
            <w:r w:rsidR="00995D03" w:rsidRPr="00675F55">
              <w:rPr>
                <w:sz w:val="18"/>
                <w:szCs w:val="18"/>
              </w:rPr>
              <w:t xml:space="preserve"> </w:t>
            </w:r>
            <w:r w:rsidR="00E86711" w:rsidRPr="00675F55">
              <w:rPr>
                <w:sz w:val="18"/>
                <w:szCs w:val="18"/>
              </w:rPr>
              <w:t>от 23.12.2024 № 253-п)</w:t>
            </w:r>
          </w:p>
        </w:tc>
        <w:tc>
          <w:tcPr>
            <w:tcW w:w="1724" w:type="dxa"/>
            <w:shd w:val="clear" w:color="auto" w:fill="auto"/>
          </w:tcPr>
          <w:p w14:paraId="04AE7C3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28" w:type="dxa"/>
            <w:shd w:val="clear" w:color="auto" w:fill="auto"/>
          </w:tcPr>
          <w:p w14:paraId="34E02A5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учету, распределению и приватизации жилья</w:t>
            </w:r>
          </w:p>
        </w:tc>
        <w:tc>
          <w:tcPr>
            <w:tcW w:w="1764" w:type="dxa"/>
            <w:shd w:val="clear" w:color="auto" w:fill="auto"/>
          </w:tcPr>
          <w:p w14:paraId="16C515B6" w14:textId="77777777" w:rsidR="00B60F8D" w:rsidRPr="00675F55" w:rsidRDefault="00B60F8D" w:rsidP="0094437F">
            <w:pPr>
              <w:autoSpaceDE w:val="0"/>
              <w:autoSpaceDN w:val="0"/>
              <w:adjustRightInd w:val="0"/>
              <w:ind w:firstLine="10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75F55">
              <w:rPr>
                <w:sz w:val="18"/>
                <w:szCs w:val="18"/>
              </w:rPr>
              <w:t>- принятие решения Комиссии, составленное в порядке, предусмотренном пунктом 47 Положения, в виде заключения</w:t>
            </w:r>
            <w:r w:rsidRPr="00675F55">
              <w:rPr>
                <w:rFonts w:eastAsia="Calibri"/>
                <w:sz w:val="18"/>
                <w:szCs w:val="18"/>
                <w:lang w:eastAsia="en-US"/>
              </w:rPr>
              <w:t xml:space="preserve"> об оценке </w:t>
            </w:r>
            <w:r w:rsidRPr="00675F55">
              <w:rPr>
                <w:rFonts w:eastAsia="Calibri"/>
                <w:sz w:val="18"/>
                <w:szCs w:val="18"/>
                <w:lang w:eastAsia="en-US"/>
              </w:rPr>
              <w:lastRenderedPageBreak/>
              <w:t>соответствия помещения (многоквартирного дома) требованиям, установленным в Положении (далее       -заключение Комиссии)</w:t>
            </w:r>
            <w:r w:rsidRPr="00675F55">
              <w:rPr>
                <w:sz w:val="18"/>
                <w:szCs w:val="18"/>
              </w:rPr>
              <w:t>;</w:t>
            </w:r>
          </w:p>
          <w:p w14:paraId="21DEB33F" w14:textId="77777777" w:rsidR="00B60F8D" w:rsidRPr="00675F55" w:rsidRDefault="00B60F8D" w:rsidP="0094437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- принятие решения органа местного самоуправления, предусмотренное абзацем седьмым пункта 7 Положения, в виде  распоряжения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 восстановительных работ (далее – распоряжение);</w:t>
            </w:r>
          </w:p>
          <w:p w14:paraId="778F405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отказ в предоставлении муниципальной услуги. </w:t>
            </w:r>
          </w:p>
        </w:tc>
        <w:tc>
          <w:tcPr>
            <w:tcW w:w="1559" w:type="dxa"/>
            <w:shd w:val="clear" w:color="auto" w:fill="auto"/>
          </w:tcPr>
          <w:p w14:paraId="4DA43C3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  <w:shd w:val="clear" w:color="auto" w:fill="auto"/>
          </w:tcPr>
          <w:p w14:paraId="30A8136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3AFE34E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183B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480581D3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B4EAE4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62</w:t>
            </w:r>
          </w:p>
        </w:tc>
        <w:tc>
          <w:tcPr>
            <w:tcW w:w="1704" w:type="dxa"/>
            <w:shd w:val="clear" w:color="auto" w:fill="auto"/>
          </w:tcPr>
          <w:p w14:paraId="1482176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823" w:type="dxa"/>
            <w:shd w:val="clear" w:color="auto" w:fill="auto"/>
          </w:tcPr>
          <w:p w14:paraId="5DC8398F" w14:textId="1C4C5A7B" w:rsidR="00B60F8D" w:rsidRPr="00675F55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60F8D" w:rsidRPr="00675F55">
              <w:rPr>
                <w:sz w:val="18"/>
                <w:szCs w:val="18"/>
              </w:rPr>
              <w:t>остановление администрации города Прокопьевска от 24.12.2024 № 263-п «Об утверждении административного регламента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="00B60F8D" w:rsidRPr="00675F55">
              <w:rPr>
                <w:sz w:val="18"/>
                <w:szCs w:val="18"/>
              </w:rPr>
              <w:t>предоставления муниципальной услуги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="00B60F8D" w:rsidRPr="00675F55">
              <w:rPr>
                <w:sz w:val="18"/>
                <w:szCs w:val="18"/>
              </w:rPr>
              <w:t>Предоставление жилого помещения по договору социального найма или в собственность бесплатно»</w:t>
            </w:r>
          </w:p>
        </w:tc>
        <w:tc>
          <w:tcPr>
            <w:tcW w:w="1724" w:type="dxa"/>
            <w:shd w:val="clear" w:color="auto" w:fill="auto"/>
          </w:tcPr>
          <w:p w14:paraId="655501C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09333A6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учету, распределению и приватизации жилья</w:t>
            </w:r>
          </w:p>
        </w:tc>
        <w:tc>
          <w:tcPr>
            <w:tcW w:w="1764" w:type="dxa"/>
            <w:shd w:val="clear" w:color="auto" w:fill="auto"/>
          </w:tcPr>
          <w:p w14:paraId="0D53E027" w14:textId="55363998" w:rsidR="00B60F8D" w:rsidRPr="00675F55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</w:t>
            </w:r>
            <w:r w:rsidR="00B60F8D" w:rsidRPr="00675F55">
              <w:rPr>
                <w:sz w:val="18"/>
                <w:szCs w:val="18"/>
              </w:rPr>
              <w:t xml:space="preserve">редоставление жилого помещения по договору социального найма или в собственность бесплатно/отказ в предоставлении жилого помещения по договору социального найма или в </w:t>
            </w:r>
            <w:r w:rsidR="00B60F8D" w:rsidRPr="00675F55">
              <w:rPr>
                <w:sz w:val="18"/>
                <w:szCs w:val="18"/>
              </w:rPr>
              <w:lastRenderedPageBreak/>
              <w:t>собственность бесплатно</w:t>
            </w:r>
          </w:p>
        </w:tc>
        <w:tc>
          <w:tcPr>
            <w:tcW w:w="1559" w:type="dxa"/>
            <w:shd w:val="clear" w:color="auto" w:fill="auto"/>
          </w:tcPr>
          <w:p w14:paraId="65CAF92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  <w:shd w:val="clear" w:color="auto" w:fill="auto"/>
          </w:tcPr>
          <w:p w14:paraId="36C4535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24BDD6B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4225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376F126E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165253E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63</w:t>
            </w:r>
          </w:p>
        </w:tc>
        <w:tc>
          <w:tcPr>
            <w:tcW w:w="1704" w:type="dxa"/>
            <w:shd w:val="clear" w:color="auto" w:fill="auto"/>
          </w:tcPr>
          <w:p w14:paraId="6F6A372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bCs/>
                <w:sz w:val="18"/>
                <w:szCs w:val="18"/>
                <w:lang w:eastAsia="zh-CN" w:bidi="hi-IN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823" w:type="dxa"/>
            <w:shd w:val="clear" w:color="auto" w:fill="auto"/>
          </w:tcPr>
          <w:p w14:paraId="58D30319" w14:textId="3837E77E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администрации города Прокопьевска от 24.12.2024 № 264-п «Об утверждении административного регламента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предоставления муниципальной услуги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«</w:t>
            </w:r>
            <w:r w:rsidRPr="00675F55">
              <w:rPr>
                <w:bCs/>
                <w:sz w:val="18"/>
                <w:szCs w:val="18"/>
                <w:lang w:eastAsia="zh-CN" w:bidi="hi-IN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  <w:r w:rsidRPr="00675F55">
              <w:rPr>
                <w:sz w:val="18"/>
                <w:szCs w:val="18"/>
              </w:rPr>
              <w:t>»</w:t>
            </w:r>
          </w:p>
        </w:tc>
        <w:tc>
          <w:tcPr>
            <w:tcW w:w="1724" w:type="dxa"/>
            <w:shd w:val="clear" w:color="auto" w:fill="auto"/>
          </w:tcPr>
          <w:p w14:paraId="322AC2C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2D8021D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учету, распределению и приватизации жилья</w:t>
            </w:r>
          </w:p>
        </w:tc>
        <w:tc>
          <w:tcPr>
            <w:tcW w:w="1764" w:type="dxa"/>
            <w:shd w:val="clear" w:color="auto" w:fill="auto"/>
          </w:tcPr>
          <w:p w14:paraId="279E259F" w14:textId="384EF0A9" w:rsidR="00B60F8D" w:rsidRPr="00675F55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</w:t>
            </w:r>
            <w:r w:rsidR="00B60F8D" w:rsidRPr="00675F55">
              <w:rPr>
                <w:sz w:val="18"/>
                <w:szCs w:val="18"/>
              </w:rPr>
              <w:t xml:space="preserve">аключение договора </w:t>
            </w:r>
            <w:r w:rsidR="00B60F8D" w:rsidRPr="00675F55">
              <w:rPr>
                <w:bCs/>
                <w:sz w:val="18"/>
                <w:szCs w:val="18"/>
                <w:lang w:eastAsia="zh-CN" w:bidi="hi-IN"/>
              </w:rPr>
              <w:t>передачи в собственность граждан занимаемых ими жилых помещений жилищного фонда (приватизация жилищного фонда)</w:t>
            </w:r>
            <w:r>
              <w:rPr>
                <w:bCs/>
                <w:sz w:val="18"/>
                <w:szCs w:val="18"/>
                <w:lang w:eastAsia="zh-CN" w:bidi="hi-IN"/>
              </w:rPr>
              <w:t>;</w:t>
            </w:r>
            <w:r w:rsidR="00B60F8D" w:rsidRPr="00675F55">
              <w:rPr>
                <w:bCs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bCs/>
                <w:sz w:val="18"/>
                <w:szCs w:val="18"/>
                <w:lang w:eastAsia="zh-CN" w:bidi="hi-IN"/>
              </w:rPr>
              <w:t xml:space="preserve">- </w:t>
            </w:r>
            <w:r w:rsidR="00B60F8D" w:rsidRPr="00675F55">
              <w:rPr>
                <w:bCs/>
                <w:sz w:val="18"/>
                <w:szCs w:val="18"/>
                <w:lang w:eastAsia="zh-CN" w:bidi="hi-IN"/>
              </w:rPr>
              <w:t>отказ в заключении договора передачи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559" w:type="dxa"/>
            <w:shd w:val="clear" w:color="auto" w:fill="auto"/>
          </w:tcPr>
          <w:p w14:paraId="7915FE4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5BC9E35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6B23FEF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F9FD1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7BB48866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3B22CCD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64</w:t>
            </w:r>
          </w:p>
        </w:tc>
        <w:tc>
          <w:tcPr>
            <w:tcW w:w="1704" w:type="dxa"/>
            <w:shd w:val="clear" w:color="auto" w:fill="auto"/>
          </w:tcPr>
          <w:p w14:paraId="41194DD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823" w:type="dxa"/>
            <w:shd w:val="clear" w:color="auto" w:fill="auto"/>
          </w:tcPr>
          <w:p w14:paraId="4250D50E" w14:textId="3E501A2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 xml:space="preserve">администрации города Прокопьевска </w:t>
            </w:r>
          </w:p>
          <w:p w14:paraId="02CCF77F" w14:textId="6881B24B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27.12.2024 № 278-п «Об утверждении административного регламента предоставления муниципальной услуги «Предоставление жилого помещения специализированного жилищного фонда»</w:t>
            </w:r>
          </w:p>
        </w:tc>
        <w:tc>
          <w:tcPr>
            <w:tcW w:w="1724" w:type="dxa"/>
            <w:shd w:val="clear" w:color="auto" w:fill="auto"/>
          </w:tcPr>
          <w:p w14:paraId="0C3F7F4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7B03A7B4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учету, распределению и приватизации жилья</w:t>
            </w:r>
          </w:p>
        </w:tc>
        <w:tc>
          <w:tcPr>
            <w:tcW w:w="1764" w:type="dxa"/>
            <w:shd w:val="clear" w:color="auto" w:fill="auto"/>
          </w:tcPr>
          <w:p w14:paraId="29E750ED" w14:textId="77777777" w:rsidR="00C72A80" w:rsidRDefault="00C72A80" w:rsidP="0094437F">
            <w:pPr>
              <w:widowControl w:val="0"/>
              <w:rPr>
                <w:bCs/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- з</w:t>
            </w:r>
            <w:r w:rsidR="00B60F8D" w:rsidRPr="00675F55">
              <w:rPr>
                <w:sz w:val="18"/>
                <w:szCs w:val="18"/>
              </w:rPr>
              <w:t xml:space="preserve">аключение договора </w:t>
            </w:r>
            <w:r w:rsidR="00B60F8D" w:rsidRPr="00675F55">
              <w:rPr>
                <w:bCs/>
                <w:sz w:val="18"/>
                <w:szCs w:val="18"/>
                <w:lang w:eastAsia="zh-CN" w:bidi="hi-IN"/>
              </w:rPr>
              <w:t>специализированного найма</w:t>
            </w:r>
            <w:r>
              <w:rPr>
                <w:bCs/>
                <w:sz w:val="18"/>
                <w:szCs w:val="18"/>
                <w:lang w:eastAsia="zh-CN" w:bidi="hi-IN"/>
              </w:rPr>
              <w:t>;</w:t>
            </w:r>
          </w:p>
          <w:p w14:paraId="5645A974" w14:textId="2A184E65" w:rsidR="00B60F8D" w:rsidRPr="00675F55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zh-CN" w:bidi="hi-IN"/>
              </w:rPr>
              <w:t>-</w:t>
            </w:r>
            <w:r w:rsidR="00B60F8D" w:rsidRPr="00675F55">
              <w:rPr>
                <w:bCs/>
                <w:sz w:val="18"/>
                <w:szCs w:val="18"/>
                <w:lang w:eastAsia="zh-CN" w:bidi="hi-IN"/>
              </w:rPr>
              <w:t xml:space="preserve"> отказ в заключении договора специализированного найма</w:t>
            </w:r>
          </w:p>
        </w:tc>
        <w:tc>
          <w:tcPr>
            <w:tcW w:w="1559" w:type="dxa"/>
            <w:shd w:val="clear" w:color="auto" w:fill="auto"/>
          </w:tcPr>
          <w:p w14:paraId="4982A89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348BC1A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709171C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C76D3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7689EC1E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57E1B99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65</w:t>
            </w:r>
          </w:p>
        </w:tc>
        <w:tc>
          <w:tcPr>
            <w:tcW w:w="1704" w:type="dxa"/>
            <w:shd w:val="clear" w:color="auto" w:fill="auto"/>
          </w:tcPr>
          <w:p w14:paraId="0999147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</w:t>
            </w:r>
            <w:r w:rsidRPr="00675F55">
              <w:rPr>
                <w:sz w:val="18"/>
                <w:szCs w:val="18"/>
              </w:rPr>
              <w:lastRenderedPageBreak/>
              <w:t>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823" w:type="dxa"/>
            <w:shd w:val="clear" w:color="auto" w:fill="auto"/>
          </w:tcPr>
          <w:p w14:paraId="4F8210F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 xml:space="preserve">Постановление администрации города Прокопьевска </w:t>
            </w:r>
          </w:p>
          <w:p w14:paraId="50B21D4C" w14:textId="55500AC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19.10.2021 № 180-п «Об утверждении административного регламента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предоставления  муниципальной услуги «Включение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r w:rsidR="00967BBC" w:rsidRPr="00675F55">
              <w:rPr>
                <w:sz w:val="18"/>
                <w:szCs w:val="18"/>
              </w:rPr>
              <w:t xml:space="preserve"> </w:t>
            </w:r>
            <w:r w:rsidR="00967BBC" w:rsidRPr="00675F55">
              <w:rPr>
                <w:sz w:val="18"/>
                <w:szCs w:val="18"/>
              </w:rPr>
              <w:lastRenderedPageBreak/>
              <w:t>(в редакции</w:t>
            </w:r>
            <w:r w:rsidR="00995D03">
              <w:rPr>
                <w:sz w:val="18"/>
                <w:szCs w:val="18"/>
              </w:rPr>
              <w:t xml:space="preserve"> </w:t>
            </w:r>
            <w:r w:rsidR="00995D03" w:rsidRPr="00675F55">
              <w:rPr>
                <w:sz w:val="18"/>
                <w:szCs w:val="18"/>
              </w:rPr>
              <w:t xml:space="preserve"> постановлени</w:t>
            </w:r>
            <w:r w:rsidR="00995D03">
              <w:rPr>
                <w:sz w:val="18"/>
                <w:szCs w:val="18"/>
              </w:rPr>
              <w:t>я</w:t>
            </w:r>
            <w:r w:rsidR="00967BBC" w:rsidRPr="00675F55">
              <w:rPr>
                <w:sz w:val="18"/>
                <w:szCs w:val="18"/>
              </w:rPr>
              <w:t xml:space="preserve"> от 23.12.2024 № 255-п)</w:t>
            </w:r>
          </w:p>
        </w:tc>
        <w:tc>
          <w:tcPr>
            <w:tcW w:w="1724" w:type="dxa"/>
            <w:shd w:val="clear" w:color="auto" w:fill="auto"/>
          </w:tcPr>
          <w:p w14:paraId="5C1ADC2D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28" w:type="dxa"/>
            <w:shd w:val="clear" w:color="auto" w:fill="auto"/>
          </w:tcPr>
          <w:p w14:paraId="0D7D95F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учету, распределению и приватизации жилья</w:t>
            </w:r>
          </w:p>
        </w:tc>
        <w:tc>
          <w:tcPr>
            <w:tcW w:w="1764" w:type="dxa"/>
            <w:shd w:val="clear" w:color="auto" w:fill="auto"/>
          </w:tcPr>
          <w:p w14:paraId="25EE3876" w14:textId="77777777" w:rsidR="00B60F8D" w:rsidRPr="00675F55" w:rsidRDefault="00B60F8D" w:rsidP="009443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-включение молодой семьи в состав участников мероприятия по обеспечению жильем молодых семей;</w:t>
            </w:r>
          </w:p>
          <w:p w14:paraId="3EF8CEA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-отказ во включении молодой семьи в состав участников мероприятия по обеспечению жильем молодых семей</w:t>
            </w:r>
          </w:p>
        </w:tc>
        <w:tc>
          <w:tcPr>
            <w:tcW w:w="1559" w:type="dxa"/>
            <w:shd w:val="clear" w:color="auto" w:fill="auto"/>
          </w:tcPr>
          <w:p w14:paraId="6A1C909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64E3EC5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16EE864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A1D58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7BE73E26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243424B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66</w:t>
            </w:r>
          </w:p>
        </w:tc>
        <w:tc>
          <w:tcPr>
            <w:tcW w:w="1704" w:type="dxa"/>
            <w:shd w:val="clear" w:color="auto" w:fill="auto"/>
          </w:tcPr>
          <w:p w14:paraId="7F70ACC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Приём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823" w:type="dxa"/>
            <w:shd w:val="clear" w:color="auto" w:fill="auto"/>
          </w:tcPr>
          <w:p w14:paraId="36FC6D3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</w:p>
          <w:p w14:paraId="20A178FB" w14:textId="0DF77F8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24.02.2022 № 32-п "Об утверждении административного регламента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предоставления  муниципальной услуги</w:t>
            </w:r>
            <w:r w:rsidR="0063139E" w:rsidRPr="00675F55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 xml:space="preserve">«Приём заявлений, документов </w:t>
            </w:r>
            <w:r w:rsidR="00967BBC" w:rsidRPr="00675F55">
              <w:rPr>
                <w:sz w:val="18"/>
                <w:szCs w:val="18"/>
              </w:rPr>
              <w:t>гражданина</w:t>
            </w:r>
            <w:r w:rsidRPr="00675F55">
              <w:rPr>
                <w:sz w:val="18"/>
                <w:szCs w:val="18"/>
              </w:rPr>
              <w:t xml:space="preserve"> включение в реестр получателей долгосрочных целевых жилищных займов, социальных выплат на приобретение (строительство) жилых помещений»</w:t>
            </w:r>
            <w:r w:rsidR="00967BBC" w:rsidRPr="00675F55">
              <w:rPr>
                <w:sz w:val="18"/>
                <w:szCs w:val="18"/>
              </w:rPr>
              <w:t xml:space="preserve"> (в редакции </w:t>
            </w:r>
            <w:r w:rsidR="002806C6" w:rsidRPr="00675F55">
              <w:rPr>
                <w:sz w:val="18"/>
                <w:szCs w:val="18"/>
              </w:rPr>
              <w:t xml:space="preserve"> постановлени</w:t>
            </w:r>
            <w:r w:rsidR="002806C6">
              <w:rPr>
                <w:sz w:val="18"/>
                <w:szCs w:val="18"/>
              </w:rPr>
              <w:t>й</w:t>
            </w:r>
            <w:r w:rsidR="002806C6" w:rsidRPr="00675F55">
              <w:rPr>
                <w:sz w:val="18"/>
                <w:szCs w:val="18"/>
              </w:rPr>
              <w:t xml:space="preserve"> </w:t>
            </w:r>
            <w:r w:rsidR="00967BBC" w:rsidRPr="00675F55">
              <w:rPr>
                <w:sz w:val="18"/>
                <w:szCs w:val="18"/>
              </w:rPr>
              <w:t>от 10.05.2023 № 80-п, от 23.12.2024 № 254-п)</w:t>
            </w:r>
          </w:p>
        </w:tc>
        <w:tc>
          <w:tcPr>
            <w:tcW w:w="1724" w:type="dxa"/>
            <w:shd w:val="clear" w:color="auto" w:fill="auto"/>
          </w:tcPr>
          <w:p w14:paraId="6DAB06A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552A395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учету, распределению и приватизации жилья</w:t>
            </w:r>
          </w:p>
        </w:tc>
        <w:tc>
          <w:tcPr>
            <w:tcW w:w="1764" w:type="dxa"/>
            <w:shd w:val="clear" w:color="auto" w:fill="auto"/>
          </w:tcPr>
          <w:p w14:paraId="4FE672FB" w14:textId="77777777" w:rsidR="00B60F8D" w:rsidRPr="00675F55" w:rsidRDefault="00B60F8D" w:rsidP="009443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-включение граждан в реестр получателей долгосрочных целевых жилищных займов и социальных выплат</w:t>
            </w:r>
          </w:p>
          <w:p w14:paraId="56D5DFB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-отказ во включении граждан в реестр получателей долгосрочных целевых жилищных займов и социальных выплат</w:t>
            </w:r>
          </w:p>
        </w:tc>
        <w:tc>
          <w:tcPr>
            <w:tcW w:w="1559" w:type="dxa"/>
            <w:shd w:val="clear" w:color="auto" w:fill="auto"/>
          </w:tcPr>
          <w:p w14:paraId="65F5970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19B0A07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2807FD4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8C215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5628F95F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316DA393" w14:textId="45FBC202" w:rsidR="00B60F8D" w:rsidRPr="00675F55" w:rsidRDefault="00B60F8D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  <w:r w:rsidR="00D65BA1" w:rsidRPr="00675F55">
              <w:rPr>
                <w:sz w:val="18"/>
                <w:szCs w:val="18"/>
              </w:rPr>
              <w:t>, отдел по потребительскому и развитию предпринимательства</w:t>
            </w:r>
          </w:p>
        </w:tc>
      </w:tr>
      <w:tr w:rsidR="00B60F8D" w:rsidRPr="00675F55" w14:paraId="2ED8C422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CF3897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67</w:t>
            </w:r>
          </w:p>
        </w:tc>
        <w:tc>
          <w:tcPr>
            <w:tcW w:w="1704" w:type="dxa"/>
            <w:shd w:val="clear" w:color="auto" w:fill="auto"/>
          </w:tcPr>
          <w:p w14:paraId="25EDF09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Согласование проведения ярмарки на территории Прокопьевского городского округа </w:t>
            </w:r>
          </w:p>
        </w:tc>
        <w:tc>
          <w:tcPr>
            <w:tcW w:w="2823" w:type="dxa"/>
            <w:shd w:val="clear" w:color="auto" w:fill="auto"/>
          </w:tcPr>
          <w:p w14:paraId="34341159" w14:textId="627FF44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от 18.01.2022 № 3-п "Об утверждении административного регламента предоставления муниципальной услуги </w:t>
            </w:r>
            <w:r w:rsidR="0050331A">
              <w:rPr>
                <w:sz w:val="18"/>
                <w:szCs w:val="18"/>
              </w:rPr>
              <w:t>«</w:t>
            </w:r>
            <w:r w:rsidRPr="00675F55">
              <w:rPr>
                <w:sz w:val="18"/>
                <w:szCs w:val="18"/>
              </w:rPr>
              <w:t>Согласование проведения ярмарки на территории Прокопьевского городского округа</w:t>
            </w:r>
            <w:r w:rsidR="0050331A">
              <w:rPr>
                <w:sz w:val="18"/>
                <w:szCs w:val="18"/>
              </w:rPr>
              <w:t>»</w:t>
            </w:r>
            <w:r w:rsidR="007725BA" w:rsidRPr="00675F55">
              <w:rPr>
                <w:sz w:val="18"/>
                <w:szCs w:val="18"/>
              </w:rPr>
              <w:t>(в редакции  постановлени</w:t>
            </w:r>
            <w:r w:rsidR="007725BA">
              <w:rPr>
                <w:sz w:val="18"/>
                <w:szCs w:val="18"/>
              </w:rPr>
              <w:t>й</w:t>
            </w:r>
            <w:r w:rsidR="007725BA" w:rsidRPr="00675F55">
              <w:rPr>
                <w:sz w:val="18"/>
                <w:szCs w:val="18"/>
              </w:rPr>
              <w:t xml:space="preserve"> </w:t>
            </w:r>
            <w:r w:rsidR="0050331A" w:rsidRPr="00675F55">
              <w:rPr>
                <w:sz w:val="18"/>
                <w:szCs w:val="18"/>
              </w:rPr>
              <w:t>от 27.12.2024 № 277-п</w:t>
            </w:r>
            <w:r w:rsidR="0050331A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4C8A4F2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710BAAD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потребительскому и развитию предпринимательства</w:t>
            </w:r>
          </w:p>
        </w:tc>
        <w:tc>
          <w:tcPr>
            <w:tcW w:w="1764" w:type="dxa"/>
            <w:shd w:val="clear" w:color="auto" w:fill="auto"/>
          </w:tcPr>
          <w:p w14:paraId="67A5D6DD" w14:textId="21FF7CC1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C72A80">
              <w:rPr>
                <w:sz w:val="18"/>
                <w:szCs w:val="18"/>
              </w:rPr>
              <w:t>в</w:t>
            </w:r>
            <w:r w:rsidRPr="00675F55">
              <w:rPr>
                <w:sz w:val="18"/>
                <w:szCs w:val="18"/>
              </w:rPr>
              <w:t>ыдача решения о согласовании проведения ярмарки, по форме приложения № 2 к настоящему административному регламенту;</w:t>
            </w:r>
            <w:r w:rsidRPr="00675F55">
              <w:rPr>
                <w:sz w:val="18"/>
                <w:szCs w:val="18"/>
              </w:rPr>
              <w:br/>
              <w:t>- выдача решения об отказе в согласовании проведения ярмарки по форме приложения № 3 к настоящему административному регламенту.</w:t>
            </w:r>
          </w:p>
        </w:tc>
        <w:tc>
          <w:tcPr>
            <w:tcW w:w="1559" w:type="dxa"/>
            <w:shd w:val="clear" w:color="auto" w:fill="auto"/>
          </w:tcPr>
          <w:p w14:paraId="6030D7B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4CCF815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муниципальной услуги осуществляется бесплатно</w:t>
            </w:r>
          </w:p>
        </w:tc>
        <w:tc>
          <w:tcPr>
            <w:tcW w:w="1134" w:type="dxa"/>
            <w:shd w:val="clear" w:color="auto" w:fill="auto"/>
          </w:tcPr>
          <w:p w14:paraId="4FA27B04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2756251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B60F8D" w:rsidRPr="00675F55" w14:paraId="6110C0CB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CE926B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68</w:t>
            </w:r>
          </w:p>
        </w:tc>
        <w:tc>
          <w:tcPr>
            <w:tcW w:w="1704" w:type="dxa"/>
            <w:shd w:val="clear" w:color="auto" w:fill="auto"/>
          </w:tcPr>
          <w:p w14:paraId="277F169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Выдача разрешения (дубликата или копии разрешения) на право организации розничного рынка </w:t>
            </w:r>
          </w:p>
        </w:tc>
        <w:tc>
          <w:tcPr>
            <w:tcW w:w="2823" w:type="dxa"/>
            <w:shd w:val="clear" w:color="auto" w:fill="auto"/>
          </w:tcPr>
          <w:p w14:paraId="5A0A73FA" w14:textId="011B873C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  <w:r w:rsidR="0050331A">
              <w:rPr>
                <w:sz w:val="18"/>
                <w:szCs w:val="18"/>
              </w:rPr>
              <w:t xml:space="preserve">                                  </w:t>
            </w:r>
            <w:r w:rsidRPr="00675F55">
              <w:rPr>
                <w:sz w:val="18"/>
                <w:szCs w:val="18"/>
              </w:rPr>
              <w:t>от 18.01.2022</w:t>
            </w:r>
            <w:r w:rsidR="00C72A80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 xml:space="preserve">№ 4-п «Об утверждении административного регламента предоставления муниципальной услуги «Выдача разрешения (дубликата или копии разрешения) на право  </w:t>
            </w:r>
            <w:r w:rsidRPr="00675F55">
              <w:rPr>
                <w:sz w:val="18"/>
                <w:szCs w:val="18"/>
              </w:rPr>
              <w:lastRenderedPageBreak/>
              <w:t>организации розничного рынка»</w:t>
            </w:r>
            <w:r w:rsidR="007725BA">
              <w:rPr>
                <w:sz w:val="18"/>
                <w:szCs w:val="18"/>
              </w:rPr>
              <w:t xml:space="preserve"> (</w:t>
            </w:r>
            <w:r w:rsidR="007725BA" w:rsidRPr="00ED54DF">
              <w:rPr>
                <w:sz w:val="18"/>
                <w:szCs w:val="18"/>
              </w:rPr>
              <w:t>в редакции постановлени</w:t>
            </w:r>
            <w:r w:rsidR="007725BA">
              <w:rPr>
                <w:sz w:val="18"/>
                <w:szCs w:val="18"/>
              </w:rPr>
              <w:t>я</w:t>
            </w:r>
            <w:r w:rsidR="007725BA" w:rsidRPr="00675F55">
              <w:rPr>
                <w:sz w:val="18"/>
                <w:szCs w:val="18"/>
              </w:rPr>
              <w:t xml:space="preserve"> от </w:t>
            </w:r>
            <w:r w:rsidR="007725BA">
              <w:rPr>
                <w:sz w:val="18"/>
                <w:szCs w:val="18"/>
              </w:rPr>
              <w:t>27.12.2024</w:t>
            </w:r>
            <w:r w:rsidR="007725BA" w:rsidRPr="00675F55">
              <w:rPr>
                <w:sz w:val="18"/>
                <w:szCs w:val="18"/>
              </w:rPr>
              <w:t xml:space="preserve"> № </w:t>
            </w:r>
            <w:r w:rsidR="007725BA">
              <w:rPr>
                <w:sz w:val="18"/>
                <w:szCs w:val="18"/>
              </w:rPr>
              <w:t>276</w:t>
            </w:r>
            <w:r w:rsidR="007725BA" w:rsidRPr="00675F55">
              <w:rPr>
                <w:sz w:val="18"/>
                <w:szCs w:val="18"/>
              </w:rPr>
              <w:t>-п</w:t>
            </w:r>
            <w:r w:rsidR="007725BA">
              <w:rPr>
                <w:sz w:val="18"/>
                <w:szCs w:val="18"/>
              </w:rPr>
              <w:t>)</w:t>
            </w:r>
          </w:p>
        </w:tc>
        <w:tc>
          <w:tcPr>
            <w:tcW w:w="1724" w:type="dxa"/>
            <w:shd w:val="clear" w:color="auto" w:fill="auto"/>
          </w:tcPr>
          <w:p w14:paraId="5E10174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Нотариальное удостоверение документов (доверенности)</w:t>
            </w:r>
          </w:p>
        </w:tc>
        <w:tc>
          <w:tcPr>
            <w:tcW w:w="2628" w:type="dxa"/>
            <w:shd w:val="clear" w:color="auto" w:fill="auto"/>
          </w:tcPr>
          <w:p w14:paraId="2A5A20B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по потребительскому и развитию предпринимательства</w:t>
            </w:r>
          </w:p>
        </w:tc>
        <w:tc>
          <w:tcPr>
            <w:tcW w:w="1764" w:type="dxa"/>
            <w:shd w:val="clear" w:color="auto" w:fill="auto"/>
          </w:tcPr>
          <w:p w14:paraId="1AC728E4" w14:textId="7E2E0CED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</w:t>
            </w:r>
            <w:r w:rsidR="00C72A80">
              <w:rPr>
                <w:sz w:val="18"/>
                <w:szCs w:val="18"/>
              </w:rPr>
              <w:t>р</w:t>
            </w:r>
            <w:r w:rsidRPr="00675F55">
              <w:rPr>
                <w:sz w:val="18"/>
                <w:szCs w:val="18"/>
              </w:rPr>
              <w:t>ешение о выдаче разрешения  на право организации розничного рынка;</w:t>
            </w:r>
            <w:r w:rsidRPr="00675F55">
              <w:rPr>
                <w:sz w:val="18"/>
                <w:szCs w:val="18"/>
              </w:rPr>
              <w:br/>
              <w:t>- переоформление разрешения на право организации розничного рынка;</w:t>
            </w:r>
            <w:r w:rsidRPr="00675F55">
              <w:rPr>
                <w:sz w:val="18"/>
                <w:szCs w:val="18"/>
              </w:rPr>
              <w:br/>
            </w:r>
            <w:r w:rsidRPr="00675F55">
              <w:rPr>
                <w:sz w:val="18"/>
                <w:szCs w:val="18"/>
              </w:rPr>
              <w:lastRenderedPageBreak/>
              <w:t>- продление срока действия разрешения на право организации розничного рынка;</w:t>
            </w:r>
            <w:r w:rsidRPr="00675F55">
              <w:rPr>
                <w:sz w:val="18"/>
                <w:szCs w:val="18"/>
              </w:rPr>
              <w:br/>
              <w:t>- выдача копии или дубликата разрешения на право организации розничного рынка;</w:t>
            </w:r>
            <w:r w:rsidRPr="00675F55">
              <w:rPr>
                <w:sz w:val="18"/>
                <w:szCs w:val="18"/>
              </w:rPr>
              <w:br/>
              <w:t xml:space="preserve"> - уведомление об отказе в выдаче (продлении срока действия) разрешения на право организации розничного рынка.</w:t>
            </w:r>
          </w:p>
        </w:tc>
        <w:tc>
          <w:tcPr>
            <w:tcW w:w="1559" w:type="dxa"/>
            <w:shd w:val="clear" w:color="auto" w:fill="auto"/>
          </w:tcPr>
          <w:p w14:paraId="657869D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5780A9EE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муниципальной услуги осуществляется бесплатно</w:t>
            </w:r>
          </w:p>
        </w:tc>
        <w:tc>
          <w:tcPr>
            <w:tcW w:w="1134" w:type="dxa"/>
            <w:shd w:val="clear" w:color="auto" w:fill="auto"/>
          </w:tcPr>
          <w:p w14:paraId="7E03E6F9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76C0E4A7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F137A3" w:rsidRPr="00675F55" w14:paraId="4D05E607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472762CB" w14:textId="087F0E9B" w:rsidR="00F137A3" w:rsidRPr="00675F55" w:rsidRDefault="00D65BA1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отдел промышленности, энергетики, транспорта и связи</w:t>
            </w:r>
          </w:p>
        </w:tc>
      </w:tr>
      <w:tr w:rsidR="00B60F8D" w:rsidRPr="00675F55" w14:paraId="760634C2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ED9A727" w14:textId="3DE88A6C" w:rsidR="00B60F8D" w:rsidRPr="00675F55" w:rsidRDefault="00B06128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704" w:type="dxa"/>
            <w:shd w:val="clear" w:color="auto" w:fill="auto"/>
          </w:tcPr>
          <w:p w14:paraId="7EEE7A86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разрешений на выполнение авиационных работ</w:t>
            </w:r>
          </w:p>
        </w:tc>
        <w:tc>
          <w:tcPr>
            <w:tcW w:w="2823" w:type="dxa"/>
            <w:shd w:val="clear" w:color="auto" w:fill="auto"/>
          </w:tcPr>
          <w:p w14:paraId="0E62C2D8" w14:textId="5CDEEB31" w:rsidR="007725BA" w:rsidRPr="00675F55" w:rsidRDefault="007725BA" w:rsidP="007725BA">
            <w:pPr>
              <w:widowControl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</w:t>
            </w:r>
            <w:r w:rsidRPr="00675F55">
              <w:rPr>
                <w:kern w:val="2"/>
                <w:sz w:val="18"/>
                <w:szCs w:val="18"/>
              </w:rPr>
              <w:t xml:space="preserve">остановление администрации города Прокопьевска </w:t>
            </w:r>
          </w:p>
          <w:p w14:paraId="61C49ACF" w14:textId="45C2242E" w:rsidR="00B60F8D" w:rsidRPr="00675F55" w:rsidRDefault="007725BA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от 02.06.2021 №  77-п </w:t>
            </w:r>
            <w:r w:rsidR="00B60F8D" w:rsidRPr="00675F55">
              <w:rPr>
                <w:sz w:val="18"/>
                <w:szCs w:val="18"/>
              </w:rPr>
      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менее0,25 кг), подъемов привязных аэростатов над территорией города Прокопьевска, посадки (взлета) на расположенные в границах города Прокопьевска площадки, сведения о которых не опубликованы в документах аэронавигационной информации»,</w:t>
            </w:r>
            <w:r w:rsidR="00B60F8D" w:rsidRPr="00675F55">
              <w:rPr>
                <w:kern w:val="2"/>
                <w:sz w:val="18"/>
                <w:szCs w:val="18"/>
              </w:rPr>
              <w:t xml:space="preserve"> (в редакции </w:t>
            </w:r>
            <w:r w:rsidR="00B60F8D" w:rsidRPr="00675F55">
              <w:rPr>
                <w:sz w:val="18"/>
                <w:szCs w:val="18"/>
              </w:rPr>
              <w:t xml:space="preserve">постановлений от 11.08.2021 №  118-п; от 19.06.2023 № 108-п, </w:t>
            </w:r>
          </w:p>
          <w:p w14:paraId="1DDF7485" w14:textId="3C13E1A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23.12.2024 № 250-п)</w:t>
            </w:r>
          </w:p>
        </w:tc>
        <w:tc>
          <w:tcPr>
            <w:tcW w:w="1724" w:type="dxa"/>
            <w:shd w:val="clear" w:color="auto" w:fill="auto"/>
          </w:tcPr>
          <w:p w14:paraId="2085E650" w14:textId="116FC7A9" w:rsidR="00B60F8D" w:rsidRPr="00675F55" w:rsidRDefault="00131DB3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заявителю разрешения либо отказа в выдаче разрешения</w:t>
            </w:r>
          </w:p>
        </w:tc>
        <w:tc>
          <w:tcPr>
            <w:tcW w:w="2628" w:type="dxa"/>
            <w:shd w:val="clear" w:color="auto" w:fill="auto"/>
          </w:tcPr>
          <w:p w14:paraId="4BE1564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1EB83CD0" w14:textId="3618BD9D" w:rsidR="00B60F8D" w:rsidRPr="00675F55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</w:t>
            </w:r>
            <w:r w:rsidR="00B60F8D" w:rsidRPr="00675F55">
              <w:rPr>
                <w:sz w:val="18"/>
                <w:szCs w:val="18"/>
              </w:rPr>
              <w:t>ыдача разрешений на выполнение авиационных работ, парашютных прыжков, демонстрационных полётов воздушных судов, полётов беспилотных летательных аппаратов, подъёмов привязанных аэростатов над населёнными пунктами, а также на посадку (взлёт) на расположенные в границах населённых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559" w:type="dxa"/>
            <w:shd w:val="clear" w:color="auto" w:fill="auto"/>
          </w:tcPr>
          <w:p w14:paraId="1D01A89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63AC9492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4" w:type="dxa"/>
            <w:shd w:val="clear" w:color="auto" w:fill="auto"/>
          </w:tcPr>
          <w:p w14:paraId="6ECC935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14:paraId="393D0C1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F137A3" w:rsidRPr="00675F55" w14:paraId="073BAE21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0C8FE472" w14:textId="37C83E72" w:rsidR="00F137A3" w:rsidRPr="00675F55" w:rsidRDefault="00D65BA1" w:rsidP="0094437F">
            <w:pPr>
              <w:widowControl w:val="0"/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а</w:t>
            </w:r>
            <w:r w:rsidR="00F137A3" w:rsidRPr="00675F55">
              <w:rPr>
                <w:sz w:val="18"/>
                <w:szCs w:val="18"/>
              </w:rPr>
              <w:t>рхивный отдел</w:t>
            </w:r>
          </w:p>
        </w:tc>
      </w:tr>
      <w:tr w:rsidR="00B60F8D" w:rsidRPr="00675F55" w14:paraId="1B87BB5A" w14:textId="77777777" w:rsidTr="00CB3377">
        <w:trPr>
          <w:gridAfter w:val="1"/>
          <w:wAfter w:w="31" w:type="dxa"/>
        </w:trPr>
        <w:tc>
          <w:tcPr>
            <w:tcW w:w="550" w:type="dxa"/>
          </w:tcPr>
          <w:p w14:paraId="1793CAC2" w14:textId="029952E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7</w:t>
            </w:r>
            <w:r w:rsidR="00B06128"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</w:tcPr>
          <w:p w14:paraId="1BD632B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Информационное обеспечение физических и юридических лиц на основе </w:t>
            </w:r>
            <w:r w:rsidRPr="00675F55">
              <w:rPr>
                <w:sz w:val="18"/>
                <w:szCs w:val="18"/>
              </w:rPr>
              <w:lastRenderedPageBreak/>
              <w:t>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823" w:type="dxa"/>
          </w:tcPr>
          <w:p w14:paraId="5106C62D" w14:textId="792B1C45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Постановление администрации</w:t>
            </w:r>
            <w:r w:rsidR="00131DB3" w:rsidRPr="00675F55">
              <w:rPr>
                <w:sz w:val="18"/>
                <w:szCs w:val="18"/>
              </w:rPr>
              <w:t xml:space="preserve"> г</w:t>
            </w:r>
            <w:r w:rsidRPr="00675F55">
              <w:rPr>
                <w:sz w:val="18"/>
                <w:szCs w:val="18"/>
              </w:rPr>
              <w:t xml:space="preserve">орода Прокопьевска </w:t>
            </w:r>
          </w:p>
          <w:p w14:paraId="03657AB2" w14:textId="47B725B4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10.12.2024 № 218-п</w:t>
            </w:r>
            <w:r w:rsidR="00C72A80">
              <w:rPr>
                <w:sz w:val="18"/>
                <w:szCs w:val="18"/>
              </w:rPr>
              <w:t xml:space="preserve"> «</w:t>
            </w:r>
            <w:r w:rsidR="00C72A80" w:rsidRPr="00C72A80">
              <w:rPr>
                <w:sz w:val="18"/>
                <w:szCs w:val="18"/>
              </w:rPr>
              <w:t xml:space="preserve">Об утверждении административного  регламента предоставления </w:t>
            </w:r>
            <w:r w:rsidR="00C72A80" w:rsidRPr="00C72A80">
              <w:rPr>
                <w:sz w:val="18"/>
                <w:szCs w:val="18"/>
              </w:rPr>
              <w:lastRenderedPageBreak/>
              <w:t>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      </w:r>
          </w:p>
        </w:tc>
        <w:tc>
          <w:tcPr>
            <w:tcW w:w="1724" w:type="dxa"/>
          </w:tcPr>
          <w:p w14:paraId="67209FB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Не предусмотрено</w:t>
            </w:r>
          </w:p>
        </w:tc>
        <w:tc>
          <w:tcPr>
            <w:tcW w:w="2628" w:type="dxa"/>
          </w:tcPr>
          <w:p w14:paraId="699BC09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1764" w:type="dxa"/>
          </w:tcPr>
          <w:p w14:paraId="6A60192A" w14:textId="77777777" w:rsidR="00C72A80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</w:t>
            </w:r>
            <w:r w:rsidR="00B60F8D" w:rsidRPr="00675F55">
              <w:rPr>
                <w:sz w:val="18"/>
                <w:szCs w:val="18"/>
              </w:rPr>
              <w:t>рхивная справка,</w:t>
            </w:r>
          </w:p>
          <w:p w14:paraId="0972025F" w14:textId="77777777" w:rsidR="00C72A80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0F8D" w:rsidRPr="00675F55">
              <w:rPr>
                <w:sz w:val="18"/>
                <w:szCs w:val="18"/>
              </w:rPr>
              <w:t>архивная выписка,</w:t>
            </w:r>
          </w:p>
          <w:p w14:paraId="792F0988" w14:textId="77777777" w:rsidR="00C72A80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0F8D" w:rsidRPr="00675F55">
              <w:rPr>
                <w:sz w:val="18"/>
                <w:szCs w:val="18"/>
              </w:rPr>
              <w:t xml:space="preserve">архивная копия, </w:t>
            </w:r>
          </w:p>
          <w:p w14:paraId="17373E0A" w14:textId="4F39D862" w:rsidR="00B60F8D" w:rsidRPr="00675F55" w:rsidRDefault="00C72A80" w:rsidP="0094437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60F8D" w:rsidRPr="00675F55">
              <w:rPr>
                <w:sz w:val="18"/>
                <w:szCs w:val="18"/>
              </w:rPr>
              <w:t>информационное письмо</w:t>
            </w:r>
          </w:p>
        </w:tc>
        <w:tc>
          <w:tcPr>
            <w:tcW w:w="1559" w:type="dxa"/>
          </w:tcPr>
          <w:p w14:paraId="3D53C46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Бесплатно</w:t>
            </w:r>
          </w:p>
        </w:tc>
        <w:tc>
          <w:tcPr>
            <w:tcW w:w="1135" w:type="dxa"/>
          </w:tcPr>
          <w:p w14:paraId="51A34551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14:paraId="7FA70558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_</w:t>
            </w:r>
          </w:p>
        </w:tc>
        <w:tc>
          <w:tcPr>
            <w:tcW w:w="846" w:type="dxa"/>
          </w:tcPr>
          <w:p w14:paraId="458507C4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B60F8D" w:rsidRPr="00675F55" w14:paraId="2EA67124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06ACCFA4" w14:textId="070E08C6" w:rsidR="00F137A3" w:rsidRPr="00675F55" w:rsidRDefault="00D65BA1" w:rsidP="0094437F">
            <w:pPr>
              <w:widowControl w:val="0"/>
              <w:tabs>
                <w:tab w:val="left" w:pos="6615"/>
                <w:tab w:val="center" w:pos="7879"/>
              </w:tabs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о</w:t>
            </w:r>
            <w:r w:rsidR="00F137A3" w:rsidRPr="00675F55">
              <w:rPr>
                <w:sz w:val="18"/>
                <w:szCs w:val="18"/>
              </w:rPr>
              <w:t>тдел по социальным вопросам</w:t>
            </w:r>
          </w:p>
        </w:tc>
      </w:tr>
      <w:tr w:rsidR="00B60F8D" w:rsidRPr="00675F55" w14:paraId="278EBBFE" w14:textId="77777777" w:rsidTr="00CB3377">
        <w:trPr>
          <w:gridAfter w:val="1"/>
          <w:wAfter w:w="31" w:type="dxa"/>
        </w:trPr>
        <w:tc>
          <w:tcPr>
            <w:tcW w:w="550" w:type="dxa"/>
          </w:tcPr>
          <w:p w14:paraId="424F2C26" w14:textId="58665C60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7</w:t>
            </w:r>
            <w:r w:rsidR="00B06128">
              <w:rPr>
                <w:sz w:val="18"/>
                <w:szCs w:val="18"/>
              </w:rPr>
              <w:t>1</w:t>
            </w:r>
          </w:p>
        </w:tc>
        <w:tc>
          <w:tcPr>
            <w:tcW w:w="1704" w:type="dxa"/>
          </w:tcPr>
          <w:p w14:paraId="725D7EE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823" w:type="dxa"/>
          </w:tcPr>
          <w:p w14:paraId="345E18C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  <w:shd w:val="clear" w:color="auto" w:fill="FFFFFF"/>
              </w:rPr>
              <w:t xml:space="preserve">Постановление </w:t>
            </w:r>
            <w:r w:rsidRPr="00675F55">
              <w:rPr>
                <w:sz w:val="18"/>
                <w:szCs w:val="18"/>
              </w:rPr>
              <w:t xml:space="preserve">администрации города Прокопьевска №129-п </w:t>
            </w:r>
          </w:p>
          <w:p w14:paraId="07D945C0" w14:textId="0BED944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30.08.2024г «Об утверждении административного регламента предоставления муниципальной услуги «Регистрация уставов территориального общественного самоуправления»»</w:t>
            </w:r>
          </w:p>
        </w:tc>
        <w:tc>
          <w:tcPr>
            <w:tcW w:w="1724" w:type="dxa"/>
          </w:tcPr>
          <w:p w14:paraId="3555794B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28" w:type="dxa"/>
          </w:tcPr>
          <w:p w14:paraId="2B1B01F9" w14:textId="77777777" w:rsidR="00B60F8D" w:rsidRPr="00675F55" w:rsidRDefault="00B60F8D" w:rsidP="0094437F">
            <w:pPr>
              <w:shd w:val="clear" w:color="auto" w:fill="FFFFFF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-Администрация </w:t>
            </w:r>
          </w:p>
          <w:p w14:paraId="46276B1F" w14:textId="77777777" w:rsidR="00B60F8D" w:rsidRPr="00675F55" w:rsidRDefault="00B60F8D" w:rsidP="0094437F">
            <w:pPr>
              <w:shd w:val="clear" w:color="auto" w:fill="FFFFFF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г. Прокопьевска</w:t>
            </w:r>
          </w:p>
          <w:p w14:paraId="714570E8" w14:textId="77777777" w:rsidR="00B60F8D" w:rsidRPr="00675F55" w:rsidRDefault="00B60F8D" w:rsidP="0094437F">
            <w:pPr>
              <w:shd w:val="clear" w:color="auto" w:fill="FFFFFF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МФЦ участвует в предоставлении муниципальной услуги в части:</w:t>
            </w:r>
          </w:p>
          <w:p w14:paraId="10095CA9" w14:textId="77777777" w:rsidR="00B60F8D" w:rsidRPr="00675F55" w:rsidRDefault="00B60F8D" w:rsidP="0094437F">
            <w:pPr>
              <w:shd w:val="clear" w:color="auto" w:fill="FFFFFF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-информирования о порядке предоставления муниципальной услуги</w:t>
            </w:r>
          </w:p>
          <w:p w14:paraId="523473EB" w14:textId="77777777" w:rsidR="00B60F8D" w:rsidRPr="00675F55" w:rsidRDefault="00B60F8D" w:rsidP="0094437F">
            <w:pPr>
              <w:shd w:val="clear" w:color="auto" w:fill="FFFFFF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-прием заявлений и документов, необходимых для предоставления муниципальной услуги</w:t>
            </w:r>
          </w:p>
          <w:p w14:paraId="414FE4E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-выдачи результата предоставления муниципальной услуги</w:t>
            </w:r>
          </w:p>
        </w:tc>
        <w:tc>
          <w:tcPr>
            <w:tcW w:w="1764" w:type="dxa"/>
          </w:tcPr>
          <w:p w14:paraId="310C2B6F" w14:textId="77777777" w:rsidR="00B60F8D" w:rsidRPr="00675F55" w:rsidRDefault="00B60F8D" w:rsidP="0094437F">
            <w:pPr>
              <w:shd w:val="clear" w:color="auto" w:fill="FFFFFF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выдача свидетельства о регистрации устава территориального общественного самоуправления</w:t>
            </w:r>
          </w:p>
          <w:p w14:paraId="3AEB14C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- отказ в регистрации устава территориального общественного самоуправления с указанием причин отказа </w:t>
            </w:r>
          </w:p>
        </w:tc>
        <w:tc>
          <w:tcPr>
            <w:tcW w:w="1559" w:type="dxa"/>
          </w:tcPr>
          <w:p w14:paraId="678996E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46FBA25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Плата не взимается</w:t>
            </w:r>
          </w:p>
        </w:tc>
        <w:tc>
          <w:tcPr>
            <w:tcW w:w="1134" w:type="dxa"/>
          </w:tcPr>
          <w:p w14:paraId="6D44F22F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090BDFA0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</w:p>
        </w:tc>
      </w:tr>
      <w:tr w:rsidR="00F137A3" w:rsidRPr="00675F55" w14:paraId="74963D05" w14:textId="77777777" w:rsidTr="00CB3377">
        <w:tc>
          <w:tcPr>
            <w:tcW w:w="15898" w:type="dxa"/>
            <w:gridSpan w:val="11"/>
            <w:shd w:val="clear" w:color="auto" w:fill="CCC0D9" w:themeFill="accent4" w:themeFillTint="66"/>
          </w:tcPr>
          <w:p w14:paraId="19BFF7E8" w14:textId="5F42218D" w:rsidR="00F137A3" w:rsidRPr="00675F55" w:rsidRDefault="00D65BA1" w:rsidP="0094437F">
            <w:pPr>
              <w:widowControl w:val="0"/>
              <w:tabs>
                <w:tab w:val="left" w:pos="6420"/>
                <w:tab w:val="center" w:pos="7861"/>
              </w:tabs>
              <w:jc w:val="center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Прокопьевска, с</w:t>
            </w:r>
            <w:r w:rsidR="00F137A3" w:rsidRPr="00675F55">
              <w:rPr>
                <w:sz w:val="18"/>
                <w:szCs w:val="18"/>
              </w:rPr>
              <w:t>лужба ЖКХ и Благоустройства</w:t>
            </w:r>
          </w:p>
        </w:tc>
      </w:tr>
      <w:tr w:rsidR="00B60F8D" w:rsidRPr="00675F55" w14:paraId="3FE2A9B8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63A52481" w14:textId="1C5670A1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7</w:t>
            </w:r>
            <w:r w:rsidR="00B06128">
              <w:rPr>
                <w:sz w:val="18"/>
                <w:szCs w:val="1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14:paraId="517658CE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Выдача разрешения на право вырубки зеленых насаждений</w:t>
            </w:r>
          </w:p>
        </w:tc>
        <w:tc>
          <w:tcPr>
            <w:tcW w:w="2823" w:type="dxa"/>
            <w:shd w:val="clear" w:color="auto" w:fill="auto"/>
          </w:tcPr>
          <w:p w14:paraId="4439BEE9" w14:textId="6ED99D63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от 25.04.2023 № 75-п «Об утверждении административного регламента предоставления муниципальной услуги «Выдача разрешения на право вырубки зеленых насаждений» (в редакции постановления от 14.02.2022 № 25-п) </w:t>
            </w:r>
          </w:p>
        </w:tc>
        <w:tc>
          <w:tcPr>
            <w:tcW w:w="1724" w:type="dxa"/>
            <w:shd w:val="clear" w:color="auto" w:fill="auto"/>
          </w:tcPr>
          <w:p w14:paraId="55442FCC" w14:textId="77777777" w:rsidR="0055323A" w:rsidRPr="00675F55" w:rsidRDefault="0055323A" w:rsidP="0094437F">
            <w:pPr>
              <w:rPr>
                <w:rFonts w:eastAsia="Calibri"/>
                <w:sz w:val="18"/>
                <w:szCs w:val="18"/>
              </w:rPr>
            </w:pPr>
            <w:r w:rsidRPr="00675F55">
              <w:rPr>
                <w:rFonts w:eastAsia="Calibri"/>
                <w:sz w:val="18"/>
                <w:szCs w:val="18"/>
              </w:rPr>
              <w:t xml:space="preserve">Заполнение интерактивной формы заявления (формирование запроса о предоставлении </w:t>
            </w:r>
            <w:r w:rsidRPr="00675F55">
              <w:rPr>
                <w:sz w:val="18"/>
                <w:szCs w:val="18"/>
              </w:rPr>
              <w:t>муниципальной</w:t>
            </w:r>
            <w:r w:rsidRPr="00675F55">
              <w:rPr>
                <w:rFonts w:eastAsia="Calibri"/>
                <w:sz w:val="18"/>
                <w:szCs w:val="18"/>
              </w:rPr>
              <w:t xml:space="preserve"> услуги, содержание которого соответствует требованиям формы заявления).</w:t>
            </w:r>
          </w:p>
          <w:p w14:paraId="33EA8A0A" w14:textId="77777777" w:rsidR="0055323A" w:rsidRPr="00675F55" w:rsidRDefault="0055323A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 к заявлению прилагаются следующие документы:</w:t>
            </w:r>
          </w:p>
          <w:p w14:paraId="47BE6ECF" w14:textId="77777777" w:rsidR="0055323A" w:rsidRPr="00675F55" w:rsidRDefault="0055323A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 план-схема места размещения предполагаемых к вырубке зеленых насаждений.</w:t>
            </w:r>
          </w:p>
          <w:p w14:paraId="765DD5F2" w14:textId="7B56EC5A" w:rsidR="00B60F8D" w:rsidRPr="00675F55" w:rsidRDefault="0055323A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- документ, подтверждающий согласие правообладателя земельного участка на проведение работ.</w:t>
            </w:r>
          </w:p>
        </w:tc>
        <w:tc>
          <w:tcPr>
            <w:tcW w:w="2628" w:type="dxa"/>
            <w:shd w:val="clear" w:color="auto" w:fill="auto"/>
          </w:tcPr>
          <w:p w14:paraId="08E594F0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lastRenderedPageBreak/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6A8F5D94" w14:textId="222C9CBF" w:rsidR="00B60F8D" w:rsidRPr="00675F55" w:rsidRDefault="00C72A80" w:rsidP="00944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</w:t>
            </w:r>
            <w:r w:rsidR="00B60F8D" w:rsidRPr="00675F55">
              <w:rPr>
                <w:sz w:val="18"/>
                <w:szCs w:val="18"/>
              </w:rPr>
              <w:t>ыдача разрешения</w:t>
            </w:r>
          </w:p>
        </w:tc>
        <w:tc>
          <w:tcPr>
            <w:tcW w:w="1559" w:type="dxa"/>
            <w:shd w:val="clear" w:color="auto" w:fill="auto"/>
          </w:tcPr>
          <w:p w14:paraId="1905DEEB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1145A348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95C6B1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F43D5C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613E72C6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7595D3A1" w14:textId="13691EC1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7</w:t>
            </w:r>
            <w:r w:rsidR="00B06128">
              <w:rPr>
                <w:sz w:val="18"/>
                <w:szCs w:val="18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14:paraId="0FE4B4E3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2823" w:type="dxa"/>
            <w:shd w:val="clear" w:color="auto" w:fill="auto"/>
          </w:tcPr>
          <w:p w14:paraId="684140A8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 xml:space="preserve">Постановление администрации города Прокопьевска </w:t>
            </w:r>
          </w:p>
          <w:p w14:paraId="53FC236F" w14:textId="0B01EA15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20.12.2024 № 239-п</w:t>
            </w:r>
            <w:r w:rsidR="00C72A80">
              <w:rPr>
                <w:sz w:val="18"/>
                <w:szCs w:val="18"/>
              </w:rPr>
              <w:t xml:space="preserve"> </w:t>
            </w:r>
            <w:r w:rsidR="00C72A80" w:rsidRPr="00675F55">
              <w:rPr>
                <w:sz w:val="18"/>
                <w:szCs w:val="18"/>
              </w:rPr>
              <w:t>«Об утверждении административного регламента предоставления муниципальной услуги «предоставление  разрешения на осуществление  земляных работ»</w:t>
            </w:r>
            <w:r w:rsidRPr="00675F55">
              <w:rPr>
                <w:sz w:val="18"/>
                <w:szCs w:val="18"/>
              </w:rPr>
              <w:t xml:space="preserve"> (в редакции постановления от 29.05.2023 №92-п, </w:t>
            </w:r>
          </w:p>
        </w:tc>
        <w:tc>
          <w:tcPr>
            <w:tcW w:w="1724" w:type="dxa"/>
            <w:shd w:val="clear" w:color="auto" w:fill="auto"/>
          </w:tcPr>
          <w:p w14:paraId="0AE8314B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08B7C72B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0D606396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Предоставление разрешения</w:t>
            </w:r>
          </w:p>
        </w:tc>
        <w:tc>
          <w:tcPr>
            <w:tcW w:w="1559" w:type="dxa"/>
            <w:shd w:val="clear" w:color="auto" w:fill="auto"/>
          </w:tcPr>
          <w:p w14:paraId="45D9365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3906F1C3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75A23A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DD637C" w14:textId="77777777" w:rsidR="00B60F8D" w:rsidRPr="00675F55" w:rsidRDefault="00B60F8D" w:rsidP="0094437F">
            <w:pPr>
              <w:widowControl w:val="0"/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1E9831BD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33C5F0F8" w14:textId="61EF5F00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7</w:t>
            </w:r>
            <w:r w:rsidR="00B06128">
              <w:rPr>
                <w:sz w:val="18"/>
                <w:szCs w:val="18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14:paraId="4BBA282B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Согласование создания места (площадки) накопления твердых коммунальных отходов.</w:t>
            </w:r>
          </w:p>
        </w:tc>
        <w:tc>
          <w:tcPr>
            <w:tcW w:w="2823" w:type="dxa"/>
            <w:shd w:val="clear" w:color="auto" w:fill="auto"/>
          </w:tcPr>
          <w:p w14:paraId="3FA3DDCD" w14:textId="7E999CDA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 от 23.12.2024 № 259-п</w:t>
            </w:r>
            <w:r w:rsidR="00C72A80">
              <w:rPr>
                <w:sz w:val="18"/>
                <w:szCs w:val="18"/>
              </w:rPr>
              <w:t xml:space="preserve"> «</w:t>
            </w:r>
            <w:r w:rsidRPr="00675F55">
              <w:rPr>
                <w:sz w:val="18"/>
                <w:szCs w:val="18"/>
              </w:rPr>
              <w:t>О внесении изменений в постановление администрации города Прокопьевска от 19.04.2022 № 99-п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      </w:r>
            <w:r w:rsidR="00C72A80" w:rsidRPr="00675F55">
              <w:rPr>
                <w:sz w:val="18"/>
                <w:szCs w:val="18"/>
              </w:rPr>
              <w:t xml:space="preserve"> </w:t>
            </w:r>
            <w:r w:rsidR="00C72A80">
              <w:rPr>
                <w:sz w:val="18"/>
                <w:szCs w:val="18"/>
              </w:rPr>
              <w:t>(</w:t>
            </w:r>
            <w:r w:rsidR="00C72A80" w:rsidRPr="00675F55">
              <w:rPr>
                <w:sz w:val="18"/>
                <w:szCs w:val="18"/>
              </w:rPr>
              <w:t>в редакции постановлени</w:t>
            </w:r>
            <w:r w:rsidR="002806C6">
              <w:rPr>
                <w:sz w:val="18"/>
                <w:szCs w:val="18"/>
              </w:rPr>
              <w:t>й</w:t>
            </w:r>
            <w:r w:rsidR="00C72A80" w:rsidRPr="00675F55">
              <w:rPr>
                <w:sz w:val="18"/>
                <w:szCs w:val="18"/>
              </w:rPr>
              <w:t xml:space="preserve"> от 19.04.2022 № 99-п, от 20.07.2022 № 198-п)</w:t>
            </w:r>
          </w:p>
        </w:tc>
        <w:tc>
          <w:tcPr>
            <w:tcW w:w="1724" w:type="dxa"/>
            <w:shd w:val="clear" w:color="auto" w:fill="auto"/>
          </w:tcPr>
          <w:p w14:paraId="0C80D5B2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4592C76F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2AF9C8E3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Согласование</w:t>
            </w:r>
          </w:p>
        </w:tc>
        <w:tc>
          <w:tcPr>
            <w:tcW w:w="1559" w:type="dxa"/>
            <w:shd w:val="clear" w:color="auto" w:fill="auto"/>
          </w:tcPr>
          <w:p w14:paraId="4B9C84F4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4EA57256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202416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8152779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  <w:tr w:rsidR="00B60F8D" w:rsidRPr="00675F55" w14:paraId="66104EF8" w14:textId="77777777" w:rsidTr="00CB3377">
        <w:trPr>
          <w:gridAfter w:val="1"/>
          <w:wAfter w:w="31" w:type="dxa"/>
        </w:trPr>
        <w:tc>
          <w:tcPr>
            <w:tcW w:w="550" w:type="dxa"/>
            <w:shd w:val="clear" w:color="auto" w:fill="auto"/>
          </w:tcPr>
          <w:p w14:paraId="4FB8DEE6" w14:textId="5772C6A5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7</w:t>
            </w:r>
            <w:r w:rsidR="00B06128">
              <w:rPr>
                <w:sz w:val="18"/>
                <w:szCs w:val="1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14:paraId="024C0316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823" w:type="dxa"/>
            <w:shd w:val="clear" w:color="auto" w:fill="auto"/>
          </w:tcPr>
          <w:p w14:paraId="6BE6B595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Постановление администрации города Прокопьевска</w:t>
            </w:r>
          </w:p>
          <w:p w14:paraId="7962E31E" w14:textId="66234F61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от 23.12.2024 № 258-п «О внесении изменений</w:t>
            </w:r>
            <w:r w:rsidR="00F81D33">
              <w:rPr>
                <w:sz w:val="18"/>
                <w:szCs w:val="18"/>
              </w:rPr>
              <w:t xml:space="preserve"> </w:t>
            </w:r>
            <w:r w:rsidRPr="00675F55">
              <w:rPr>
                <w:sz w:val="18"/>
                <w:szCs w:val="18"/>
              </w:rPr>
              <w:t>в постановление администрации города Прокопьевска от 18.05.2022 № 128-п  «Об утверждении административного регламента предоставления муниципальной услуги «Включение в реестр мест (площадок) накопления твердых коммунальных отходов»</w:t>
            </w:r>
            <w:r w:rsidR="00C72A80" w:rsidRPr="00675F55">
              <w:rPr>
                <w:sz w:val="18"/>
                <w:szCs w:val="18"/>
              </w:rPr>
              <w:t xml:space="preserve"> (в редакции постановлени от 18.05.2022 № 128-п)</w:t>
            </w:r>
          </w:p>
        </w:tc>
        <w:tc>
          <w:tcPr>
            <w:tcW w:w="1724" w:type="dxa"/>
            <w:shd w:val="clear" w:color="auto" w:fill="auto"/>
          </w:tcPr>
          <w:p w14:paraId="61AFEF35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628" w:type="dxa"/>
            <w:shd w:val="clear" w:color="auto" w:fill="auto"/>
          </w:tcPr>
          <w:p w14:paraId="3578A117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1764" w:type="dxa"/>
            <w:shd w:val="clear" w:color="auto" w:fill="auto"/>
          </w:tcPr>
          <w:p w14:paraId="6FC8CB37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Включение в реестр</w:t>
            </w:r>
          </w:p>
        </w:tc>
        <w:tc>
          <w:tcPr>
            <w:tcW w:w="1559" w:type="dxa"/>
            <w:shd w:val="clear" w:color="auto" w:fill="auto"/>
          </w:tcPr>
          <w:p w14:paraId="0528F159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0EBF9A42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8D8EEC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CB0CF5F" w14:textId="77777777" w:rsidR="00B60F8D" w:rsidRPr="00675F55" w:rsidRDefault="00B60F8D" w:rsidP="0094437F">
            <w:pPr>
              <w:rPr>
                <w:sz w:val="18"/>
                <w:szCs w:val="18"/>
              </w:rPr>
            </w:pPr>
            <w:r w:rsidRPr="00675F55">
              <w:rPr>
                <w:sz w:val="18"/>
                <w:szCs w:val="18"/>
              </w:rPr>
              <w:t>-</w:t>
            </w:r>
          </w:p>
        </w:tc>
      </w:tr>
    </w:tbl>
    <w:p w14:paraId="3F4AC2D3" w14:textId="77777777" w:rsidR="002750E5" w:rsidRDefault="002750E5" w:rsidP="00340C6C">
      <w:pPr>
        <w:pStyle w:val="a8"/>
        <w:widowControl w:val="0"/>
        <w:tabs>
          <w:tab w:val="left" w:pos="708"/>
        </w:tabs>
        <w:jc w:val="both"/>
      </w:pPr>
    </w:p>
    <w:p w14:paraId="5480A105" w14:textId="1F1D3A1A" w:rsidR="002E3C68" w:rsidRPr="00B06128" w:rsidRDefault="002E3C68" w:rsidP="00340C6C">
      <w:pPr>
        <w:pStyle w:val="a8"/>
        <w:widowControl w:val="0"/>
        <w:tabs>
          <w:tab w:val="left" w:pos="708"/>
        </w:tabs>
        <w:jc w:val="both"/>
      </w:pPr>
      <w:r w:rsidRPr="00B06128">
        <w:t xml:space="preserve">Заместитель главы города Прокопьевска  </w:t>
      </w:r>
    </w:p>
    <w:p w14:paraId="65AE28DC" w14:textId="367A4EFF" w:rsidR="0054164E" w:rsidRPr="00B06128" w:rsidRDefault="002E3C68" w:rsidP="004272D1">
      <w:pPr>
        <w:pStyle w:val="a8"/>
        <w:widowControl w:val="0"/>
        <w:tabs>
          <w:tab w:val="left" w:pos="708"/>
        </w:tabs>
        <w:jc w:val="both"/>
      </w:pPr>
      <w:r w:rsidRPr="00B06128">
        <w:t xml:space="preserve">по экономическим вопросам                   </w:t>
      </w:r>
      <w:r w:rsidR="004B5753" w:rsidRPr="00B06128">
        <w:t xml:space="preserve">                                                                                              </w:t>
      </w:r>
      <w:r w:rsidRPr="00B06128">
        <w:t xml:space="preserve">                  </w:t>
      </w:r>
      <w:r w:rsidR="00B06128">
        <w:t xml:space="preserve">                                        </w:t>
      </w:r>
      <w:r w:rsidRPr="00B06128">
        <w:t xml:space="preserve">   </w:t>
      </w:r>
      <w:r w:rsidR="007A46F4" w:rsidRPr="00B06128">
        <w:t xml:space="preserve">   </w:t>
      </w:r>
      <w:r w:rsidRPr="00B06128">
        <w:t xml:space="preserve">       Л.В. Ермилова</w:t>
      </w:r>
    </w:p>
    <w:sectPr w:rsidR="0054164E" w:rsidRPr="00B06128" w:rsidSect="007A46F4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BD745" w14:textId="77777777" w:rsidR="009D7580" w:rsidRDefault="009D7580" w:rsidP="00DF743E">
      <w:r>
        <w:separator/>
      </w:r>
    </w:p>
  </w:endnote>
  <w:endnote w:type="continuationSeparator" w:id="0">
    <w:p w14:paraId="522CD9EF" w14:textId="77777777" w:rsidR="009D7580" w:rsidRDefault="009D7580" w:rsidP="00DF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338B4" w14:textId="77777777" w:rsidR="009D7580" w:rsidRDefault="009D7580" w:rsidP="00DF743E">
      <w:r>
        <w:separator/>
      </w:r>
    </w:p>
  </w:footnote>
  <w:footnote w:type="continuationSeparator" w:id="0">
    <w:p w14:paraId="398219F2" w14:textId="77777777" w:rsidR="009D7580" w:rsidRDefault="009D7580" w:rsidP="00DF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2EA"/>
    <w:multiLevelType w:val="hybridMultilevel"/>
    <w:tmpl w:val="9ED25564"/>
    <w:lvl w:ilvl="0" w:tplc="A98C02A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08A"/>
    <w:multiLevelType w:val="hybridMultilevel"/>
    <w:tmpl w:val="0E64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3537"/>
    <w:multiLevelType w:val="hybridMultilevel"/>
    <w:tmpl w:val="569E42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8A22CC"/>
    <w:multiLevelType w:val="hybridMultilevel"/>
    <w:tmpl w:val="30CC8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0198"/>
    <w:multiLevelType w:val="hybridMultilevel"/>
    <w:tmpl w:val="FB1E4DF2"/>
    <w:lvl w:ilvl="0" w:tplc="A98C02A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EC7104"/>
    <w:multiLevelType w:val="hybridMultilevel"/>
    <w:tmpl w:val="9AC4F9CE"/>
    <w:lvl w:ilvl="0" w:tplc="D76830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30446"/>
    <w:multiLevelType w:val="hybridMultilevel"/>
    <w:tmpl w:val="ECC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56B6B"/>
    <w:multiLevelType w:val="hybridMultilevel"/>
    <w:tmpl w:val="CA940B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64F5F"/>
    <w:multiLevelType w:val="hybridMultilevel"/>
    <w:tmpl w:val="6010C5E8"/>
    <w:lvl w:ilvl="0" w:tplc="A98C02A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3E6DAC"/>
    <w:multiLevelType w:val="hybridMultilevel"/>
    <w:tmpl w:val="65EEDBA4"/>
    <w:lvl w:ilvl="0" w:tplc="A98C02A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D7620"/>
    <w:multiLevelType w:val="hybridMultilevel"/>
    <w:tmpl w:val="57942C56"/>
    <w:lvl w:ilvl="0" w:tplc="3CD04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2F81"/>
    <w:multiLevelType w:val="hybridMultilevel"/>
    <w:tmpl w:val="5CF6B08C"/>
    <w:lvl w:ilvl="0" w:tplc="3ED6E1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4CB2"/>
    <w:multiLevelType w:val="hybridMultilevel"/>
    <w:tmpl w:val="271A72FA"/>
    <w:lvl w:ilvl="0" w:tplc="A98C02A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B018DF"/>
    <w:multiLevelType w:val="hybridMultilevel"/>
    <w:tmpl w:val="D44A9B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5D6181"/>
    <w:multiLevelType w:val="hybridMultilevel"/>
    <w:tmpl w:val="D614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43DC0"/>
    <w:multiLevelType w:val="hybridMultilevel"/>
    <w:tmpl w:val="46F2293A"/>
    <w:lvl w:ilvl="0" w:tplc="12B4EA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1D3364D"/>
    <w:multiLevelType w:val="hybridMultilevel"/>
    <w:tmpl w:val="ECB0C26E"/>
    <w:lvl w:ilvl="0" w:tplc="7ACC5C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2175418"/>
    <w:multiLevelType w:val="hybridMultilevel"/>
    <w:tmpl w:val="686E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E69B9"/>
    <w:multiLevelType w:val="hybridMultilevel"/>
    <w:tmpl w:val="E1DC5698"/>
    <w:lvl w:ilvl="0" w:tplc="266C8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A7D84"/>
    <w:multiLevelType w:val="hybridMultilevel"/>
    <w:tmpl w:val="18480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16114"/>
    <w:multiLevelType w:val="hybridMultilevel"/>
    <w:tmpl w:val="EFE024E6"/>
    <w:lvl w:ilvl="0" w:tplc="B0D0A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B75CA"/>
    <w:multiLevelType w:val="hybridMultilevel"/>
    <w:tmpl w:val="1242E502"/>
    <w:lvl w:ilvl="0" w:tplc="A98C02A6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3264521"/>
    <w:multiLevelType w:val="hybridMultilevel"/>
    <w:tmpl w:val="97DA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6B96"/>
    <w:multiLevelType w:val="hybridMultilevel"/>
    <w:tmpl w:val="6A8C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50216"/>
    <w:multiLevelType w:val="hybridMultilevel"/>
    <w:tmpl w:val="6756BA42"/>
    <w:lvl w:ilvl="0" w:tplc="70EC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2824B9"/>
    <w:multiLevelType w:val="hybridMultilevel"/>
    <w:tmpl w:val="EBE4375A"/>
    <w:lvl w:ilvl="0" w:tplc="3ED6E1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08E20D8"/>
    <w:multiLevelType w:val="hybridMultilevel"/>
    <w:tmpl w:val="4A8C6264"/>
    <w:lvl w:ilvl="0" w:tplc="70EC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14D4539"/>
    <w:multiLevelType w:val="hybridMultilevel"/>
    <w:tmpl w:val="DD4651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5B4C14"/>
    <w:multiLevelType w:val="hybridMultilevel"/>
    <w:tmpl w:val="AE30EE8E"/>
    <w:lvl w:ilvl="0" w:tplc="6448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43B46">
      <w:numFmt w:val="none"/>
      <w:lvlText w:val=""/>
      <w:lvlJc w:val="left"/>
      <w:pPr>
        <w:tabs>
          <w:tab w:val="num" w:pos="360"/>
        </w:tabs>
      </w:pPr>
    </w:lvl>
    <w:lvl w:ilvl="2" w:tplc="6016C5EA">
      <w:numFmt w:val="none"/>
      <w:lvlText w:val=""/>
      <w:lvlJc w:val="left"/>
      <w:pPr>
        <w:tabs>
          <w:tab w:val="num" w:pos="360"/>
        </w:tabs>
      </w:pPr>
    </w:lvl>
    <w:lvl w:ilvl="3" w:tplc="54C813E4">
      <w:numFmt w:val="none"/>
      <w:lvlText w:val=""/>
      <w:lvlJc w:val="left"/>
      <w:pPr>
        <w:tabs>
          <w:tab w:val="num" w:pos="360"/>
        </w:tabs>
      </w:pPr>
    </w:lvl>
    <w:lvl w:ilvl="4" w:tplc="511AA3E8">
      <w:numFmt w:val="none"/>
      <w:lvlText w:val=""/>
      <w:lvlJc w:val="left"/>
      <w:pPr>
        <w:tabs>
          <w:tab w:val="num" w:pos="360"/>
        </w:tabs>
      </w:pPr>
    </w:lvl>
    <w:lvl w:ilvl="5" w:tplc="A894DE9E">
      <w:numFmt w:val="none"/>
      <w:lvlText w:val=""/>
      <w:lvlJc w:val="left"/>
      <w:pPr>
        <w:tabs>
          <w:tab w:val="num" w:pos="360"/>
        </w:tabs>
      </w:pPr>
    </w:lvl>
    <w:lvl w:ilvl="6" w:tplc="E168D2FE">
      <w:numFmt w:val="none"/>
      <w:lvlText w:val=""/>
      <w:lvlJc w:val="left"/>
      <w:pPr>
        <w:tabs>
          <w:tab w:val="num" w:pos="360"/>
        </w:tabs>
      </w:pPr>
    </w:lvl>
    <w:lvl w:ilvl="7" w:tplc="FD684440">
      <w:numFmt w:val="none"/>
      <w:lvlText w:val=""/>
      <w:lvlJc w:val="left"/>
      <w:pPr>
        <w:tabs>
          <w:tab w:val="num" w:pos="360"/>
        </w:tabs>
      </w:pPr>
    </w:lvl>
    <w:lvl w:ilvl="8" w:tplc="9FD0630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582DE2"/>
    <w:multiLevelType w:val="hybridMultilevel"/>
    <w:tmpl w:val="F6EA38BA"/>
    <w:lvl w:ilvl="0" w:tplc="C436D32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31F43"/>
    <w:multiLevelType w:val="hybridMultilevel"/>
    <w:tmpl w:val="00E495DE"/>
    <w:lvl w:ilvl="0" w:tplc="12B4EA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A3710C7"/>
    <w:multiLevelType w:val="hybridMultilevel"/>
    <w:tmpl w:val="37DE98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212D1"/>
    <w:multiLevelType w:val="hybridMultilevel"/>
    <w:tmpl w:val="0B54D6B0"/>
    <w:lvl w:ilvl="0" w:tplc="3ED6E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0054DB7"/>
    <w:multiLevelType w:val="hybridMultilevel"/>
    <w:tmpl w:val="4BEE3A18"/>
    <w:lvl w:ilvl="0" w:tplc="3ED6E1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0AF2972"/>
    <w:multiLevelType w:val="hybridMultilevel"/>
    <w:tmpl w:val="C12C71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ACBF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8D5AE2"/>
    <w:multiLevelType w:val="hybridMultilevel"/>
    <w:tmpl w:val="5712CB34"/>
    <w:lvl w:ilvl="0" w:tplc="70EC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86F13"/>
    <w:multiLevelType w:val="hybridMultilevel"/>
    <w:tmpl w:val="E2EAD3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92B2E93"/>
    <w:multiLevelType w:val="hybridMultilevel"/>
    <w:tmpl w:val="EDB4A2F4"/>
    <w:lvl w:ilvl="0" w:tplc="A98C02A6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9A86780"/>
    <w:multiLevelType w:val="hybridMultilevel"/>
    <w:tmpl w:val="F0B28DE4"/>
    <w:lvl w:ilvl="0" w:tplc="A98C02A6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9AD403C"/>
    <w:multiLevelType w:val="multilevel"/>
    <w:tmpl w:val="E4982870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79F87F58"/>
    <w:multiLevelType w:val="hybridMultilevel"/>
    <w:tmpl w:val="41548C5A"/>
    <w:lvl w:ilvl="0" w:tplc="A98C02A6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AB262FA"/>
    <w:multiLevelType w:val="multilevel"/>
    <w:tmpl w:val="24CA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C064FC9"/>
    <w:multiLevelType w:val="hybridMultilevel"/>
    <w:tmpl w:val="4C048B9E"/>
    <w:lvl w:ilvl="0" w:tplc="3ED6E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31"/>
  </w:num>
  <w:num w:numId="4">
    <w:abstractNumId w:val="5"/>
  </w:num>
  <w:num w:numId="5">
    <w:abstractNumId w:val="13"/>
  </w:num>
  <w:num w:numId="6">
    <w:abstractNumId w:val="3"/>
  </w:num>
  <w:num w:numId="7">
    <w:abstractNumId w:val="11"/>
  </w:num>
  <w:num w:numId="8">
    <w:abstractNumId w:val="25"/>
  </w:num>
  <w:num w:numId="9">
    <w:abstractNumId w:val="33"/>
  </w:num>
  <w:num w:numId="10">
    <w:abstractNumId w:val="42"/>
  </w:num>
  <w:num w:numId="11">
    <w:abstractNumId w:val="32"/>
  </w:num>
  <w:num w:numId="12">
    <w:abstractNumId w:val="26"/>
  </w:num>
  <w:num w:numId="13">
    <w:abstractNumId w:val="24"/>
  </w:num>
  <w:num w:numId="14">
    <w:abstractNumId w:val="22"/>
  </w:num>
  <w:num w:numId="15">
    <w:abstractNumId w:val="35"/>
  </w:num>
  <w:num w:numId="16">
    <w:abstractNumId w:val="18"/>
  </w:num>
  <w:num w:numId="17">
    <w:abstractNumId w:val="17"/>
  </w:num>
  <w:num w:numId="18">
    <w:abstractNumId w:val="6"/>
  </w:num>
  <w:num w:numId="19">
    <w:abstractNumId w:val="1"/>
  </w:num>
  <w:num w:numId="20">
    <w:abstractNumId w:val="15"/>
  </w:num>
  <w:num w:numId="21">
    <w:abstractNumId w:val="30"/>
  </w:num>
  <w:num w:numId="22">
    <w:abstractNumId w:val="41"/>
  </w:num>
  <w:num w:numId="23">
    <w:abstractNumId w:val="7"/>
  </w:num>
  <w:num w:numId="24">
    <w:abstractNumId w:val="0"/>
  </w:num>
  <w:num w:numId="25">
    <w:abstractNumId w:val="4"/>
  </w:num>
  <w:num w:numId="26">
    <w:abstractNumId w:val="8"/>
  </w:num>
  <w:num w:numId="27">
    <w:abstractNumId w:val="21"/>
  </w:num>
  <w:num w:numId="28">
    <w:abstractNumId w:val="37"/>
  </w:num>
  <w:num w:numId="29">
    <w:abstractNumId w:val="38"/>
  </w:num>
  <w:num w:numId="30">
    <w:abstractNumId w:val="12"/>
  </w:num>
  <w:num w:numId="31">
    <w:abstractNumId w:val="9"/>
  </w:num>
  <w:num w:numId="32">
    <w:abstractNumId w:val="40"/>
  </w:num>
  <w:num w:numId="33">
    <w:abstractNumId w:val="16"/>
  </w:num>
  <w:num w:numId="34">
    <w:abstractNumId w:val="36"/>
  </w:num>
  <w:num w:numId="35">
    <w:abstractNumId w:val="23"/>
  </w:num>
  <w:num w:numId="36">
    <w:abstractNumId w:val="2"/>
  </w:num>
  <w:num w:numId="37">
    <w:abstractNumId w:val="27"/>
  </w:num>
  <w:num w:numId="38">
    <w:abstractNumId w:val="19"/>
  </w:num>
  <w:num w:numId="39">
    <w:abstractNumId w:val="20"/>
  </w:num>
  <w:num w:numId="40">
    <w:abstractNumId w:val="10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ttachedTemplate r:id="rId1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E8"/>
    <w:rsid w:val="0000700E"/>
    <w:rsid w:val="00014218"/>
    <w:rsid w:val="00021379"/>
    <w:rsid w:val="000243D6"/>
    <w:rsid w:val="00027B2B"/>
    <w:rsid w:val="000314FB"/>
    <w:rsid w:val="00035219"/>
    <w:rsid w:val="000374D1"/>
    <w:rsid w:val="000437AA"/>
    <w:rsid w:val="00043FF0"/>
    <w:rsid w:val="00062F7B"/>
    <w:rsid w:val="000726FC"/>
    <w:rsid w:val="00077216"/>
    <w:rsid w:val="000865BE"/>
    <w:rsid w:val="00086DA6"/>
    <w:rsid w:val="0009001C"/>
    <w:rsid w:val="000929CC"/>
    <w:rsid w:val="000B1906"/>
    <w:rsid w:val="000B795F"/>
    <w:rsid w:val="000C7B22"/>
    <w:rsid w:val="000D113C"/>
    <w:rsid w:val="000E08CB"/>
    <w:rsid w:val="000E20C3"/>
    <w:rsid w:val="000E2C2D"/>
    <w:rsid w:val="000F1D74"/>
    <w:rsid w:val="000F3ED9"/>
    <w:rsid w:val="000F483B"/>
    <w:rsid w:val="001172F2"/>
    <w:rsid w:val="00125880"/>
    <w:rsid w:val="00131DB3"/>
    <w:rsid w:val="00141A63"/>
    <w:rsid w:val="00143542"/>
    <w:rsid w:val="0014448D"/>
    <w:rsid w:val="001903C9"/>
    <w:rsid w:val="001921E0"/>
    <w:rsid w:val="00196436"/>
    <w:rsid w:val="001A3BD6"/>
    <w:rsid w:val="001B1258"/>
    <w:rsid w:val="001B1346"/>
    <w:rsid w:val="001C222A"/>
    <w:rsid w:val="001C751D"/>
    <w:rsid w:val="001E495E"/>
    <w:rsid w:val="001F177E"/>
    <w:rsid w:val="00201602"/>
    <w:rsid w:val="002065E8"/>
    <w:rsid w:val="00226D03"/>
    <w:rsid w:val="002324BC"/>
    <w:rsid w:val="00240CD2"/>
    <w:rsid w:val="00243384"/>
    <w:rsid w:val="00243FFB"/>
    <w:rsid w:val="00262E3B"/>
    <w:rsid w:val="00265198"/>
    <w:rsid w:val="00270339"/>
    <w:rsid w:val="00272175"/>
    <w:rsid w:val="0027312C"/>
    <w:rsid w:val="002750E5"/>
    <w:rsid w:val="002750F0"/>
    <w:rsid w:val="002775EB"/>
    <w:rsid w:val="002806C6"/>
    <w:rsid w:val="0028321D"/>
    <w:rsid w:val="002867E0"/>
    <w:rsid w:val="0029464A"/>
    <w:rsid w:val="002C2B22"/>
    <w:rsid w:val="002C774A"/>
    <w:rsid w:val="002D224E"/>
    <w:rsid w:val="002D2DCE"/>
    <w:rsid w:val="002D6557"/>
    <w:rsid w:val="002D7C56"/>
    <w:rsid w:val="002E3C68"/>
    <w:rsid w:val="002E5609"/>
    <w:rsid w:val="002E681A"/>
    <w:rsid w:val="002F4CAA"/>
    <w:rsid w:val="00306764"/>
    <w:rsid w:val="00314B72"/>
    <w:rsid w:val="00314EBB"/>
    <w:rsid w:val="003158F4"/>
    <w:rsid w:val="00326119"/>
    <w:rsid w:val="0033231D"/>
    <w:rsid w:val="00334D1A"/>
    <w:rsid w:val="00340C6C"/>
    <w:rsid w:val="00341E8B"/>
    <w:rsid w:val="0034525F"/>
    <w:rsid w:val="003625CD"/>
    <w:rsid w:val="00364030"/>
    <w:rsid w:val="00366D29"/>
    <w:rsid w:val="00381286"/>
    <w:rsid w:val="00381EBD"/>
    <w:rsid w:val="0039473B"/>
    <w:rsid w:val="00394E27"/>
    <w:rsid w:val="00397349"/>
    <w:rsid w:val="003B238B"/>
    <w:rsid w:val="003B7BB2"/>
    <w:rsid w:val="003C005D"/>
    <w:rsid w:val="003C5DE1"/>
    <w:rsid w:val="003C762A"/>
    <w:rsid w:val="003D0030"/>
    <w:rsid w:val="003D7FD1"/>
    <w:rsid w:val="003E73FF"/>
    <w:rsid w:val="003F57A1"/>
    <w:rsid w:val="00406F46"/>
    <w:rsid w:val="00416DA6"/>
    <w:rsid w:val="004270A5"/>
    <w:rsid w:val="004272D1"/>
    <w:rsid w:val="00433312"/>
    <w:rsid w:val="00441ECB"/>
    <w:rsid w:val="00445926"/>
    <w:rsid w:val="004559CB"/>
    <w:rsid w:val="00473891"/>
    <w:rsid w:val="00477222"/>
    <w:rsid w:val="00485017"/>
    <w:rsid w:val="004858F4"/>
    <w:rsid w:val="0049009B"/>
    <w:rsid w:val="004978D1"/>
    <w:rsid w:val="004B5753"/>
    <w:rsid w:val="004B685C"/>
    <w:rsid w:val="004C525B"/>
    <w:rsid w:val="004D1E78"/>
    <w:rsid w:val="004E51EA"/>
    <w:rsid w:val="004F61D2"/>
    <w:rsid w:val="004F725C"/>
    <w:rsid w:val="0050331A"/>
    <w:rsid w:val="005119FA"/>
    <w:rsid w:val="005172FB"/>
    <w:rsid w:val="00524A69"/>
    <w:rsid w:val="0052687A"/>
    <w:rsid w:val="005364A0"/>
    <w:rsid w:val="0054164E"/>
    <w:rsid w:val="00543431"/>
    <w:rsid w:val="00550574"/>
    <w:rsid w:val="0055323A"/>
    <w:rsid w:val="00560F8D"/>
    <w:rsid w:val="0056526F"/>
    <w:rsid w:val="00576EEB"/>
    <w:rsid w:val="00580BF7"/>
    <w:rsid w:val="0058652B"/>
    <w:rsid w:val="005A49E6"/>
    <w:rsid w:val="005C230D"/>
    <w:rsid w:val="005C2B9C"/>
    <w:rsid w:val="005C464F"/>
    <w:rsid w:val="005C6787"/>
    <w:rsid w:val="005D06E1"/>
    <w:rsid w:val="005D51C8"/>
    <w:rsid w:val="005D58CC"/>
    <w:rsid w:val="005E0765"/>
    <w:rsid w:val="005E6EEB"/>
    <w:rsid w:val="0060130B"/>
    <w:rsid w:val="00601D6F"/>
    <w:rsid w:val="006066C0"/>
    <w:rsid w:val="006172A1"/>
    <w:rsid w:val="00626452"/>
    <w:rsid w:val="0063139E"/>
    <w:rsid w:val="0064139C"/>
    <w:rsid w:val="00642AFE"/>
    <w:rsid w:val="00653B31"/>
    <w:rsid w:val="006573A7"/>
    <w:rsid w:val="0066050A"/>
    <w:rsid w:val="006744D0"/>
    <w:rsid w:val="006751AD"/>
    <w:rsid w:val="00675F55"/>
    <w:rsid w:val="00676FE4"/>
    <w:rsid w:val="006823F4"/>
    <w:rsid w:val="006866E8"/>
    <w:rsid w:val="0069052A"/>
    <w:rsid w:val="00693E3D"/>
    <w:rsid w:val="006A0237"/>
    <w:rsid w:val="006A1048"/>
    <w:rsid w:val="006B3E18"/>
    <w:rsid w:val="006E352B"/>
    <w:rsid w:val="006E539B"/>
    <w:rsid w:val="006F2C8C"/>
    <w:rsid w:val="006F3F46"/>
    <w:rsid w:val="00704B12"/>
    <w:rsid w:val="0070750B"/>
    <w:rsid w:val="00712FE8"/>
    <w:rsid w:val="00717F07"/>
    <w:rsid w:val="007211B8"/>
    <w:rsid w:val="007238BB"/>
    <w:rsid w:val="00724BBF"/>
    <w:rsid w:val="007356E7"/>
    <w:rsid w:val="007441A0"/>
    <w:rsid w:val="00751A27"/>
    <w:rsid w:val="007725BA"/>
    <w:rsid w:val="00772811"/>
    <w:rsid w:val="00775EE9"/>
    <w:rsid w:val="00787D7F"/>
    <w:rsid w:val="00790C6F"/>
    <w:rsid w:val="00791295"/>
    <w:rsid w:val="007913E6"/>
    <w:rsid w:val="007A46F4"/>
    <w:rsid w:val="007B4260"/>
    <w:rsid w:val="007C1913"/>
    <w:rsid w:val="007C47F7"/>
    <w:rsid w:val="007D6463"/>
    <w:rsid w:val="007E1791"/>
    <w:rsid w:val="007F0B3F"/>
    <w:rsid w:val="007F1888"/>
    <w:rsid w:val="007F7281"/>
    <w:rsid w:val="00806EC3"/>
    <w:rsid w:val="00810318"/>
    <w:rsid w:val="00814DFB"/>
    <w:rsid w:val="008161A0"/>
    <w:rsid w:val="00827C2E"/>
    <w:rsid w:val="00832300"/>
    <w:rsid w:val="008356E2"/>
    <w:rsid w:val="008567FD"/>
    <w:rsid w:val="00867B97"/>
    <w:rsid w:val="00871F3D"/>
    <w:rsid w:val="008747BB"/>
    <w:rsid w:val="00883699"/>
    <w:rsid w:val="008A10DF"/>
    <w:rsid w:val="008A64C1"/>
    <w:rsid w:val="008B0304"/>
    <w:rsid w:val="008B778A"/>
    <w:rsid w:val="008C6B2D"/>
    <w:rsid w:val="008C7601"/>
    <w:rsid w:val="008D463D"/>
    <w:rsid w:val="008E2BF1"/>
    <w:rsid w:val="008F1033"/>
    <w:rsid w:val="008F15E0"/>
    <w:rsid w:val="008F26C3"/>
    <w:rsid w:val="00932E15"/>
    <w:rsid w:val="009373A2"/>
    <w:rsid w:val="0094437F"/>
    <w:rsid w:val="00954BFE"/>
    <w:rsid w:val="00955C57"/>
    <w:rsid w:val="009624CC"/>
    <w:rsid w:val="009668D5"/>
    <w:rsid w:val="00967BBC"/>
    <w:rsid w:val="00995D03"/>
    <w:rsid w:val="009A71AF"/>
    <w:rsid w:val="009C3FC6"/>
    <w:rsid w:val="009D7580"/>
    <w:rsid w:val="00A02DCD"/>
    <w:rsid w:val="00A0633D"/>
    <w:rsid w:val="00A076A3"/>
    <w:rsid w:val="00A33BC3"/>
    <w:rsid w:val="00A41071"/>
    <w:rsid w:val="00A4435A"/>
    <w:rsid w:val="00A4614F"/>
    <w:rsid w:val="00A717C5"/>
    <w:rsid w:val="00A7427C"/>
    <w:rsid w:val="00A81904"/>
    <w:rsid w:val="00A90142"/>
    <w:rsid w:val="00A91D0D"/>
    <w:rsid w:val="00A972DA"/>
    <w:rsid w:val="00AA4C8B"/>
    <w:rsid w:val="00AB0612"/>
    <w:rsid w:val="00AB55C6"/>
    <w:rsid w:val="00AC3679"/>
    <w:rsid w:val="00AD3B98"/>
    <w:rsid w:val="00AD643B"/>
    <w:rsid w:val="00AE2E62"/>
    <w:rsid w:val="00AE3FE4"/>
    <w:rsid w:val="00AF0C82"/>
    <w:rsid w:val="00B018A3"/>
    <w:rsid w:val="00B03401"/>
    <w:rsid w:val="00B06128"/>
    <w:rsid w:val="00B16C14"/>
    <w:rsid w:val="00B22347"/>
    <w:rsid w:val="00B335B8"/>
    <w:rsid w:val="00B4041E"/>
    <w:rsid w:val="00B55FDF"/>
    <w:rsid w:val="00B60F8D"/>
    <w:rsid w:val="00B679AC"/>
    <w:rsid w:val="00B701A0"/>
    <w:rsid w:val="00B76A25"/>
    <w:rsid w:val="00B8158D"/>
    <w:rsid w:val="00B85AA4"/>
    <w:rsid w:val="00BA10C4"/>
    <w:rsid w:val="00BB3721"/>
    <w:rsid w:val="00BC1EFF"/>
    <w:rsid w:val="00BC44BC"/>
    <w:rsid w:val="00BC49ED"/>
    <w:rsid w:val="00BD1897"/>
    <w:rsid w:val="00BE2959"/>
    <w:rsid w:val="00BF175F"/>
    <w:rsid w:val="00BF200F"/>
    <w:rsid w:val="00C0584E"/>
    <w:rsid w:val="00C06952"/>
    <w:rsid w:val="00C224C8"/>
    <w:rsid w:val="00C303E2"/>
    <w:rsid w:val="00C47214"/>
    <w:rsid w:val="00C61917"/>
    <w:rsid w:val="00C61B18"/>
    <w:rsid w:val="00C70302"/>
    <w:rsid w:val="00C70FD4"/>
    <w:rsid w:val="00C72A80"/>
    <w:rsid w:val="00C803FD"/>
    <w:rsid w:val="00C83C2F"/>
    <w:rsid w:val="00C91FD9"/>
    <w:rsid w:val="00C95CE3"/>
    <w:rsid w:val="00CA1567"/>
    <w:rsid w:val="00CA1DFD"/>
    <w:rsid w:val="00CB3030"/>
    <w:rsid w:val="00CB3377"/>
    <w:rsid w:val="00CB35FC"/>
    <w:rsid w:val="00CC261B"/>
    <w:rsid w:val="00CC5E50"/>
    <w:rsid w:val="00CC74FC"/>
    <w:rsid w:val="00CD3AF4"/>
    <w:rsid w:val="00CE57E5"/>
    <w:rsid w:val="00CE7AF5"/>
    <w:rsid w:val="00CF2882"/>
    <w:rsid w:val="00CF3AC3"/>
    <w:rsid w:val="00CF4FAE"/>
    <w:rsid w:val="00CF5A9E"/>
    <w:rsid w:val="00D07E98"/>
    <w:rsid w:val="00D33EBC"/>
    <w:rsid w:val="00D42185"/>
    <w:rsid w:val="00D4611B"/>
    <w:rsid w:val="00D557ED"/>
    <w:rsid w:val="00D60D75"/>
    <w:rsid w:val="00D632BF"/>
    <w:rsid w:val="00D64602"/>
    <w:rsid w:val="00D65BA1"/>
    <w:rsid w:val="00D72840"/>
    <w:rsid w:val="00D85E35"/>
    <w:rsid w:val="00D8730F"/>
    <w:rsid w:val="00DB16EF"/>
    <w:rsid w:val="00DB316A"/>
    <w:rsid w:val="00DC0E89"/>
    <w:rsid w:val="00DC2379"/>
    <w:rsid w:val="00DC2778"/>
    <w:rsid w:val="00DC56B4"/>
    <w:rsid w:val="00DC638A"/>
    <w:rsid w:val="00DD40F3"/>
    <w:rsid w:val="00DD744C"/>
    <w:rsid w:val="00DE1C31"/>
    <w:rsid w:val="00DF0F59"/>
    <w:rsid w:val="00DF743E"/>
    <w:rsid w:val="00E129B3"/>
    <w:rsid w:val="00E15631"/>
    <w:rsid w:val="00E1565C"/>
    <w:rsid w:val="00E20357"/>
    <w:rsid w:val="00E43616"/>
    <w:rsid w:val="00E63FC4"/>
    <w:rsid w:val="00E67370"/>
    <w:rsid w:val="00E77DAC"/>
    <w:rsid w:val="00E82406"/>
    <w:rsid w:val="00E83242"/>
    <w:rsid w:val="00E85F3E"/>
    <w:rsid w:val="00E86711"/>
    <w:rsid w:val="00E9113A"/>
    <w:rsid w:val="00EA0B9F"/>
    <w:rsid w:val="00EA32F6"/>
    <w:rsid w:val="00EA706B"/>
    <w:rsid w:val="00EC62FF"/>
    <w:rsid w:val="00EC7561"/>
    <w:rsid w:val="00ED04ED"/>
    <w:rsid w:val="00ED20EB"/>
    <w:rsid w:val="00ED53F9"/>
    <w:rsid w:val="00ED54DF"/>
    <w:rsid w:val="00EE6399"/>
    <w:rsid w:val="00EE77EC"/>
    <w:rsid w:val="00EF3037"/>
    <w:rsid w:val="00F00BA1"/>
    <w:rsid w:val="00F137A3"/>
    <w:rsid w:val="00F2205A"/>
    <w:rsid w:val="00F44B2C"/>
    <w:rsid w:val="00F50449"/>
    <w:rsid w:val="00F629D9"/>
    <w:rsid w:val="00F641B1"/>
    <w:rsid w:val="00F6598B"/>
    <w:rsid w:val="00F70BF3"/>
    <w:rsid w:val="00F75F48"/>
    <w:rsid w:val="00F81D33"/>
    <w:rsid w:val="00F9551B"/>
    <w:rsid w:val="00F976BC"/>
    <w:rsid w:val="00FA472F"/>
    <w:rsid w:val="00FA7C02"/>
    <w:rsid w:val="00FE4979"/>
    <w:rsid w:val="00FE5EA1"/>
    <w:rsid w:val="00FF0EA9"/>
    <w:rsid w:val="00FF27DD"/>
    <w:rsid w:val="00FF6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363B31"/>
  <w15:docId w15:val="{26AD8076-61E0-4BE3-842B-2CFD82F8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0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25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2588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065E8"/>
  </w:style>
  <w:style w:type="character" w:customStyle="1" w:styleId="Absatz-Standardschriftart">
    <w:name w:val="Absatz-Standardschriftart"/>
    <w:rsid w:val="002065E8"/>
  </w:style>
  <w:style w:type="character" w:customStyle="1" w:styleId="WW-Absatz-Standardschriftart">
    <w:name w:val="WW-Absatz-Standardschriftart"/>
    <w:rsid w:val="002065E8"/>
  </w:style>
  <w:style w:type="paragraph" w:customStyle="1" w:styleId="10">
    <w:name w:val="Заголовок1"/>
    <w:basedOn w:val="a"/>
    <w:next w:val="a5"/>
    <w:rsid w:val="002065E8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5">
    <w:name w:val="Body Text"/>
    <w:basedOn w:val="a"/>
    <w:link w:val="a6"/>
    <w:rsid w:val="002065E8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6">
    <w:name w:val="Основной текст Знак"/>
    <w:basedOn w:val="a0"/>
    <w:link w:val="a5"/>
    <w:rsid w:val="002065E8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7">
    <w:name w:val="List"/>
    <w:basedOn w:val="a5"/>
    <w:rsid w:val="002065E8"/>
    <w:rPr>
      <w:rFonts w:cs="Tahoma"/>
    </w:rPr>
  </w:style>
  <w:style w:type="paragraph" w:customStyle="1" w:styleId="11">
    <w:name w:val="Название1"/>
    <w:basedOn w:val="a"/>
    <w:rsid w:val="002065E8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2">
    <w:name w:val="Указатель1"/>
    <w:basedOn w:val="a"/>
    <w:rsid w:val="002065E8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8">
    <w:name w:val="header"/>
    <w:basedOn w:val="a"/>
    <w:link w:val="a9"/>
    <w:uiPriority w:val="99"/>
    <w:rsid w:val="002065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65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"/>
    <w:basedOn w:val="a"/>
    <w:rsid w:val="002065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2065E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39"/>
    <w:rsid w:val="002065E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2065E8"/>
    <w:pPr>
      <w:widowControl w:val="0"/>
      <w:tabs>
        <w:tab w:val="center" w:pos="4677"/>
        <w:tab w:val="right" w:pos="9355"/>
      </w:tabs>
      <w:suppressAutoHyphens/>
    </w:pPr>
    <w:rPr>
      <w:rFonts w:ascii="Arial" w:eastAsia="Lucida Sans Unicode" w:hAnsi="Arial"/>
      <w:kern w:val="1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2065E8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ConsPlusNormal">
    <w:name w:val="ConsPlusNormal"/>
    <w:rsid w:val="002065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065E8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</w:rPr>
  </w:style>
  <w:style w:type="paragraph" w:customStyle="1" w:styleId="ConsPlusTitlePage">
    <w:name w:val="ConsPlusTitlePage"/>
    <w:rsid w:val="002065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7F0B3F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F0B3F"/>
    <w:rPr>
      <w:color w:val="605E5C"/>
      <w:shd w:val="clear" w:color="auto" w:fill="E1DFDD"/>
    </w:rPr>
  </w:style>
  <w:style w:type="table" w:customStyle="1" w:styleId="TableGrid">
    <w:name w:val="TableGrid"/>
    <w:rsid w:val="008A10DF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line number"/>
    <w:basedOn w:val="a0"/>
    <w:uiPriority w:val="99"/>
    <w:semiHidden/>
    <w:unhideWhenUsed/>
    <w:rsid w:val="005C2B9C"/>
  </w:style>
  <w:style w:type="paragraph" w:styleId="af1">
    <w:name w:val="Title"/>
    <w:basedOn w:val="a"/>
    <w:link w:val="af2"/>
    <w:qFormat/>
    <w:rsid w:val="00D72840"/>
    <w:pPr>
      <w:jc w:val="center"/>
    </w:pPr>
    <w:rPr>
      <w:b/>
      <w:sz w:val="28"/>
      <w:szCs w:val="20"/>
    </w:rPr>
  </w:style>
  <w:style w:type="character" w:customStyle="1" w:styleId="af2">
    <w:name w:val="Заголовок Знак"/>
    <w:basedOn w:val="a0"/>
    <w:link w:val="af1"/>
    <w:rsid w:val="00D728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Основной текст с отступом1"/>
    <w:basedOn w:val="a"/>
    <w:rsid w:val="00D72840"/>
    <w:pPr>
      <w:jc w:val="center"/>
    </w:pPr>
    <w:rPr>
      <w:b/>
      <w:sz w:val="28"/>
      <w:szCs w:val="20"/>
    </w:rPr>
  </w:style>
  <w:style w:type="character" w:styleId="af3">
    <w:name w:val="annotation reference"/>
    <w:basedOn w:val="a0"/>
    <w:uiPriority w:val="99"/>
    <w:semiHidden/>
    <w:unhideWhenUsed/>
    <w:rsid w:val="00D7284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72840"/>
    <w:rPr>
      <w:rFonts w:ascii="Arial" w:eastAsia="Arial" w:hAnsi="Arial" w:cs="Arial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72840"/>
    <w:rPr>
      <w:rFonts w:ascii="Arial" w:eastAsia="Arial" w:hAnsi="Arial" w:cs="Arial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D72840"/>
    <w:pPr>
      <w:spacing w:before="100" w:beforeAutospacing="1" w:after="100" w:afterAutospacing="1"/>
    </w:pPr>
  </w:style>
  <w:style w:type="character" w:customStyle="1" w:styleId="af7">
    <w:name w:val="Основной текст_"/>
    <w:basedOn w:val="a0"/>
    <w:link w:val="4"/>
    <w:rsid w:val="00AB55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7"/>
    <w:rsid w:val="00AB55C6"/>
    <w:pPr>
      <w:shd w:val="clear" w:color="auto" w:fill="FFFFFF"/>
      <w:spacing w:after="720" w:line="0" w:lineRule="atLeast"/>
    </w:pPr>
    <w:rPr>
      <w:sz w:val="27"/>
      <w:szCs w:val="27"/>
      <w:lang w:eastAsia="en-US"/>
    </w:rPr>
  </w:style>
  <w:style w:type="paragraph" w:customStyle="1" w:styleId="15">
    <w:name w:val="Основной текст1"/>
    <w:basedOn w:val="a"/>
    <w:rsid w:val="00EF3037"/>
    <w:pPr>
      <w:widowControl w:val="0"/>
      <w:shd w:val="clear" w:color="auto" w:fill="FFFFFF"/>
      <w:spacing w:after="200"/>
      <w:ind w:firstLine="400"/>
    </w:pPr>
    <w:rPr>
      <w:sz w:val="22"/>
      <w:szCs w:val="22"/>
      <w:lang w:eastAsia="en-US"/>
    </w:rPr>
  </w:style>
  <w:style w:type="character" w:customStyle="1" w:styleId="articleseparator">
    <w:name w:val="article_separator"/>
    <w:qFormat/>
    <w:rsid w:val="00D632B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8323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r.gosuslugi.ru/kcr/in-work/developing/services/9521" TargetMode="External"/><Relationship Id="rId13" Type="http://schemas.openxmlformats.org/officeDocument/2006/relationships/hyperlink" Target="https://kcr.gosuslugi.ru/kcr/in-work/developing/services/9521" TargetMode="External"/><Relationship Id="rId18" Type="http://schemas.openxmlformats.org/officeDocument/2006/relationships/hyperlink" Target="https://kcr.gosuslugi.ru/kcr/department-services/services/616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cr.gosuslugi.ru/kcr/in-work/developing/services/9521" TargetMode="External"/><Relationship Id="rId17" Type="http://schemas.openxmlformats.org/officeDocument/2006/relationships/hyperlink" Target="https://kcr.gosuslugi.ru/kcr/department-services/services/89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cr.gosuslugi.ru/kcr/in-work/developing/services/9521" TargetMode="External"/><Relationship Id="rId20" Type="http://schemas.openxmlformats.org/officeDocument/2006/relationships/hyperlink" Target="https://kcr.gosuslugi.ru/kcr/in-work/developing/services/95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cr.gosuslugi.ru/kcr/in-work/developing/services/95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cr.gosuslugi.ru/kcr/in-work/developing/services/9521" TargetMode="External"/><Relationship Id="rId10" Type="http://schemas.openxmlformats.org/officeDocument/2006/relationships/hyperlink" Target="https://kcr.gosuslugi.ru/kcr/in-work/developing/services/9521" TargetMode="External"/><Relationship Id="rId19" Type="http://schemas.openxmlformats.org/officeDocument/2006/relationships/hyperlink" Target="https://kcr.gosuslugi.ru/kcr/in-work/developing/services/95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cr.gosuslugi.ru/kcr/in-work/developing/services/9521" TargetMode="External"/><Relationship Id="rId14" Type="http://schemas.openxmlformats.org/officeDocument/2006/relationships/hyperlink" Target="https://kcr.gosuslugi.ru/kcr/in-work/developing/services/7568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100;&#1103;&#1082;&#1086;&#1074;&#1072;\Contacts\Documents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3FDF-D8A0-4C85-A7C9-5BABD4B5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новый.dotx</Template>
  <TotalTime>7668</TotalTime>
  <Pages>30</Pages>
  <Words>10404</Words>
  <Characters>59306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Татьяна Сергеевна</dc:creator>
  <cp:lastModifiedBy>Оксана Николаевна Сорокина</cp:lastModifiedBy>
  <cp:revision>20</cp:revision>
  <cp:lastPrinted>2026-04-06T02:51:00Z</cp:lastPrinted>
  <dcterms:created xsi:type="dcterms:W3CDTF">2025-05-12T09:18:00Z</dcterms:created>
  <dcterms:modified xsi:type="dcterms:W3CDTF">2026-06-09T03:31:00Z</dcterms:modified>
</cp:coreProperties>
</file>