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AFBA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3323F8E3" wp14:editId="060FEFCA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C1F13" w14:textId="77777777" w:rsidR="00125880" w:rsidRPr="00932AF4" w:rsidRDefault="00125880" w:rsidP="001258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B711810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КЕМЕРОВСКАЯ ОБЛАСТЬ</w:t>
      </w:r>
      <w:r>
        <w:rPr>
          <w:bCs/>
          <w:sz w:val="28"/>
          <w:szCs w:val="28"/>
        </w:rPr>
        <w:t xml:space="preserve"> – КУЗБАСС </w:t>
      </w:r>
      <w:r w:rsidRPr="00932AF4">
        <w:rPr>
          <w:bCs/>
          <w:sz w:val="28"/>
          <w:szCs w:val="28"/>
        </w:rPr>
        <w:t xml:space="preserve"> </w:t>
      </w:r>
    </w:p>
    <w:p w14:paraId="0CB4D078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AE36FB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ПРОКОПЬЕВСКИЙ ГОРОДСКОЙ ОКРУГ</w:t>
      </w:r>
    </w:p>
    <w:p w14:paraId="297FF52E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CEDAFD1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АДМИНИСТРАЦИЯ ГОРОДА ПРОКОПЬЕВСКА</w:t>
      </w:r>
    </w:p>
    <w:p w14:paraId="357EB10E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85B2E8A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ПОСТАНОВЛЕНИЕ</w:t>
      </w:r>
    </w:p>
    <w:p w14:paraId="3D1556C6" w14:textId="77777777" w:rsidR="00125880" w:rsidRPr="00932AF4" w:rsidRDefault="00A90142" w:rsidP="0012588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2"/>
        </w:rPr>
        <w:drawing>
          <wp:inline distT="0" distB="0" distL="0" distR="0" wp14:anchorId="2C6ECB43" wp14:editId="317889A1">
            <wp:extent cx="6225540" cy="3581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C052" w14:textId="77724FE6" w:rsidR="00125880" w:rsidRPr="00932AF4" w:rsidRDefault="00125880" w:rsidP="001258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32AF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470B7">
        <w:rPr>
          <w:sz w:val="28"/>
          <w:szCs w:val="28"/>
        </w:rPr>
        <w:t xml:space="preserve">18 января </w:t>
      </w:r>
      <w:r w:rsidR="009B6EBD">
        <w:rPr>
          <w:sz w:val="28"/>
          <w:szCs w:val="28"/>
        </w:rPr>
        <w:t xml:space="preserve"> </w:t>
      </w:r>
      <w:r w:rsidRPr="00932AF4">
        <w:rPr>
          <w:sz w:val="28"/>
          <w:szCs w:val="28"/>
        </w:rPr>
        <w:t>20</w:t>
      </w:r>
      <w:r w:rsidR="009B6EBD">
        <w:rPr>
          <w:sz w:val="28"/>
          <w:szCs w:val="28"/>
        </w:rPr>
        <w:t>2</w:t>
      </w:r>
      <w:r w:rsidR="00E470B7">
        <w:rPr>
          <w:sz w:val="28"/>
          <w:szCs w:val="28"/>
        </w:rPr>
        <w:t>3</w:t>
      </w:r>
      <w:r w:rsidRPr="00932AF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932AF4">
        <w:rPr>
          <w:sz w:val="28"/>
          <w:szCs w:val="28"/>
        </w:rPr>
        <w:t xml:space="preserve">                                   </w:t>
      </w:r>
      <w:r w:rsidR="009B6EBD">
        <w:rPr>
          <w:sz w:val="28"/>
          <w:szCs w:val="28"/>
        </w:rPr>
        <w:t xml:space="preserve">       </w:t>
      </w:r>
      <w:r w:rsidRPr="00932AF4">
        <w:rPr>
          <w:sz w:val="28"/>
          <w:szCs w:val="28"/>
        </w:rPr>
        <w:t xml:space="preserve">    </w:t>
      </w:r>
      <w:r w:rsidR="009B6EBD">
        <w:rPr>
          <w:sz w:val="28"/>
          <w:szCs w:val="28"/>
        </w:rPr>
        <w:t xml:space="preserve">             </w:t>
      </w:r>
      <w:r w:rsidRPr="00932AF4">
        <w:rPr>
          <w:sz w:val="28"/>
          <w:szCs w:val="28"/>
        </w:rPr>
        <w:t xml:space="preserve">             </w:t>
      </w:r>
      <w:r w:rsidR="00E470B7">
        <w:rPr>
          <w:sz w:val="28"/>
          <w:szCs w:val="28"/>
        </w:rPr>
        <w:t xml:space="preserve">        </w:t>
      </w:r>
      <w:r w:rsidRPr="00932AF4">
        <w:rPr>
          <w:sz w:val="28"/>
          <w:szCs w:val="28"/>
        </w:rPr>
        <w:t>№</w:t>
      </w:r>
      <w:r w:rsidR="009B6EBD">
        <w:rPr>
          <w:sz w:val="28"/>
          <w:szCs w:val="28"/>
        </w:rPr>
        <w:t xml:space="preserve"> </w:t>
      </w:r>
      <w:r w:rsidR="00E470B7">
        <w:rPr>
          <w:sz w:val="28"/>
          <w:szCs w:val="28"/>
        </w:rPr>
        <w:t>5-п</w:t>
      </w:r>
    </w:p>
    <w:p w14:paraId="2914F430" w14:textId="77777777" w:rsidR="00125880" w:rsidRPr="00932AF4" w:rsidRDefault="00125880" w:rsidP="001258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E8AC95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Об утверждении плана проведения экспертизы </w:t>
      </w:r>
    </w:p>
    <w:p w14:paraId="30318D1F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действующих муниципальных нормативных </w:t>
      </w:r>
    </w:p>
    <w:p w14:paraId="77FFB28E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>правовых актов Прокопьевского</w:t>
      </w:r>
    </w:p>
    <w:p w14:paraId="2771D8B0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городского округа, затрагивающих вопросы </w:t>
      </w:r>
    </w:p>
    <w:p w14:paraId="5592AF61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осуществления предпринимательской </w:t>
      </w:r>
    </w:p>
    <w:p w14:paraId="775EF51A" w14:textId="46968890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>и инвестиционной деятельности на 202</w:t>
      </w:r>
      <w:r w:rsidR="00E50652">
        <w:rPr>
          <w:sz w:val="28"/>
          <w:szCs w:val="28"/>
        </w:rPr>
        <w:t>3</w:t>
      </w:r>
      <w:r w:rsidRPr="005E6565">
        <w:rPr>
          <w:sz w:val="28"/>
          <w:szCs w:val="28"/>
        </w:rPr>
        <w:t xml:space="preserve"> год</w:t>
      </w:r>
    </w:p>
    <w:p w14:paraId="10EDD09F" w14:textId="77777777" w:rsidR="005E6565" w:rsidRPr="005E6565" w:rsidRDefault="005E6565" w:rsidP="005E6565">
      <w:pPr>
        <w:jc w:val="both"/>
        <w:rPr>
          <w:sz w:val="28"/>
          <w:szCs w:val="28"/>
        </w:rPr>
      </w:pPr>
    </w:p>
    <w:p w14:paraId="0E692614" w14:textId="45B38440" w:rsidR="005E6565" w:rsidRPr="005E6565" w:rsidRDefault="005E6565" w:rsidP="00A66795">
      <w:pPr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E6565">
        <w:rPr>
          <w:bCs/>
          <w:sz w:val="28"/>
          <w:szCs w:val="28"/>
        </w:rPr>
        <w:t xml:space="preserve">Руководствуясь статьей 16 Федерального  закона от 06.10.2003 № 131-ФЗ  «Об общих принципах организации местного самоуправления в Российской Федерации», решением Прокопьевского городского Совета народных депутатов </w:t>
      </w:r>
      <w:r w:rsidR="00014190" w:rsidRPr="00014190">
        <w:rPr>
          <w:bCs/>
          <w:sz w:val="28"/>
          <w:szCs w:val="28"/>
        </w:rPr>
        <w:t xml:space="preserve">               </w:t>
      </w:r>
      <w:r w:rsidRPr="005E6565">
        <w:rPr>
          <w:bCs/>
          <w:sz w:val="28"/>
          <w:szCs w:val="28"/>
        </w:rPr>
        <w:t>от 26.11.2015</w:t>
      </w:r>
      <w:r w:rsidR="00606312">
        <w:rPr>
          <w:bCs/>
          <w:sz w:val="28"/>
          <w:szCs w:val="28"/>
        </w:rPr>
        <w:t xml:space="preserve"> </w:t>
      </w:r>
      <w:r w:rsidRPr="005E6565">
        <w:rPr>
          <w:bCs/>
          <w:sz w:val="28"/>
          <w:szCs w:val="28"/>
        </w:rPr>
        <w:t>№ 278 «Об оценке регулирующего воздействия  проектов муниципальных нормативных правовых актов и экспертизе муниципальных нормативных правовых актов, затрагивающих вопросы осуществления  предпринимательской и инвестиционной деятельности»</w:t>
      </w:r>
      <w:r w:rsidR="00606312">
        <w:rPr>
          <w:bCs/>
          <w:sz w:val="28"/>
          <w:szCs w:val="28"/>
        </w:rPr>
        <w:t xml:space="preserve"> (в редакции от 21.04.2022 № 405)</w:t>
      </w:r>
      <w:r w:rsidRPr="005E6565">
        <w:rPr>
          <w:bCs/>
          <w:sz w:val="28"/>
          <w:szCs w:val="28"/>
        </w:rPr>
        <w:t>:</w:t>
      </w:r>
    </w:p>
    <w:p w14:paraId="72E67739" w14:textId="17E09A98" w:rsidR="005E6565" w:rsidRDefault="005E6565" w:rsidP="00A66795">
      <w:pPr>
        <w:widowControl w:val="0"/>
        <w:numPr>
          <w:ilvl w:val="0"/>
          <w:numId w:val="1"/>
        </w:numPr>
        <w:tabs>
          <w:tab w:val="left" w:pos="142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5E6565">
        <w:rPr>
          <w:sz w:val="28"/>
          <w:szCs w:val="28"/>
        </w:rPr>
        <w:t>Утвердить прилагаемый план проведения экспертизы действующих муниципальных нормативных правовых актов Прокопьевского городского округа, затрагивающих вопросы осуществления предпринимательской и инвестиционной деятельности на 202</w:t>
      </w:r>
      <w:r w:rsidR="00E50652">
        <w:rPr>
          <w:sz w:val="28"/>
          <w:szCs w:val="28"/>
        </w:rPr>
        <w:t>3</w:t>
      </w:r>
      <w:r w:rsidRPr="005E6565">
        <w:rPr>
          <w:sz w:val="28"/>
          <w:szCs w:val="28"/>
        </w:rPr>
        <w:t xml:space="preserve"> год.</w:t>
      </w:r>
    </w:p>
    <w:p w14:paraId="39B1F282" w14:textId="5639EFE3" w:rsidR="00314978" w:rsidRPr="00314978" w:rsidRDefault="00314978" w:rsidP="00A66795">
      <w:pPr>
        <w:widowControl w:val="0"/>
        <w:numPr>
          <w:ilvl w:val="0"/>
          <w:numId w:val="1"/>
        </w:numPr>
        <w:tabs>
          <w:tab w:val="left" w:pos="851"/>
          <w:tab w:val="left" w:pos="1080"/>
        </w:tabs>
        <w:suppressAutoHyphens/>
        <w:ind w:left="0" w:firstLine="567"/>
        <w:jc w:val="both"/>
        <w:rPr>
          <w:sz w:val="28"/>
          <w:szCs w:val="28"/>
        </w:rPr>
      </w:pPr>
      <w:r w:rsidRPr="00314978">
        <w:rPr>
          <w:bCs/>
          <w:sz w:val="28"/>
          <w:szCs w:val="28"/>
        </w:rPr>
        <w:t xml:space="preserve">Пресс-секретарю главы города Прокопьевска (Е.С. Самойленко) опубликовать настоящее постановление в газете «Шахтёрская правда». Начальнику отдела информационных технологий и социальных коммуникаций администрации города Прокопьевска (И.В. Митина) разместить настоящее постановление </w:t>
      </w:r>
      <w:r w:rsidR="00014190" w:rsidRPr="00014190">
        <w:rPr>
          <w:bCs/>
          <w:sz w:val="28"/>
          <w:szCs w:val="28"/>
        </w:rPr>
        <w:t xml:space="preserve">                            </w:t>
      </w:r>
      <w:r w:rsidRPr="00314978">
        <w:rPr>
          <w:bCs/>
          <w:sz w:val="28"/>
          <w:szCs w:val="28"/>
        </w:rPr>
        <w:t xml:space="preserve">на официальном сайте администрации города Прокопьевска в сети Интернет. </w:t>
      </w:r>
      <w:r w:rsidR="00014190" w:rsidRPr="00014190">
        <w:rPr>
          <w:bCs/>
          <w:sz w:val="28"/>
          <w:szCs w:val="28"/>
        </w:rPr>
        <w:t xml:space="preserve">     </w:t>
      </w:r>
    </w:p>
    <w:p w14:paraId="48AF6004" w14:textId="5236D8E8" w:rsidR="005E6565" w:rsidRPr="005E6565" w:rsidRDefault="005E6565" w:rsidP="00A66795">
      <w:pPr>
        <w:widowControl w:val="0"/>
        <w:numPr>
          <w:ilvl w:val="0"/>
          <w:numId w:val="1"/>
        </w:numPr>
        <w:tabs>
          <w:tab w:val="left" w:pos="851"/>
          <w:tab w:val="left" w:pos="1080"/>
        </w:tabs>
        <w:suppressAutoHyphens/>
        <w:ind w:left="0" w:firstLine="567"/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Контроль за исполнением настоящего постановления </w:t>
      </w:r>
      <w:r w:rsidR="00363C7E">
        <w:rPr>
          <w:sz w:val="28"/>
          <w:szCs w:val="28"/>
        </w:rPr>
        <w:t xml:space="preserve">возложить </w:t>
      </w:r>
      <w:r w:rsidR="00014190" w:rsidRPr="00014190">
        <w:rPr>
          <w:sz w:val="28"/>
          <w:szCs w:val="28"/>
        </w:rPr>
        <w:t xml:space="preserve">                                  </w:t>
      </w:r>
      <w:r w:rsidR="00363C7E">
        <w:rPr>
          <w:sz w:val="28"/>
          <w:szCs w:val="28"/>
        </w:rPr>
        <w:t xml:space="preserve">на </w:t>
      </w:r>
      <w:r w:rsidR="00E50652">
        <w:rPr>
          <w:sz w:val="28"/>
          <w:szCs w:val="28"/>
        </w:rPr>
        <w:t xml:space="preserve">заместителя главы города Прокопьевска </w:t>
      </w:r>
      <w:r w:rsidR="00E77D68">
        <w:rPr>
          <w:sz w:val="28"/>
          <w:szCs w:val="28"/>
        </w:rPr>
        <w:t xml:space="preserve">по экономическим вопросам </w:t>
      </w:r>
      <w:r w:rsidR="00314978">
        <w:rPr>
          <w:sz w:val="28"/>
          <w:szCs w:val="28"/>
        </w:rPr>
        <w:t xml:space="preserve">                             </w:t>
      </w:r>
      <w:r w:rsidR="00E77D68">
        <w:rPr>
          <w:sz w:val="28"/>
          <w:szCs w:val="28"/>
        </w:rPr>
        <w:t>(Л.В. Ермилова</w:t>
      </w:r>
      <w:r w:rsidR="00385247">
        <w:rPr>
          <w:sz w:val="28"/>
          <w:szCs w:val="28"/>
        </w:rPr>
        <w:t>)</w:t>
      </w:r>
      <w:r w:rsidRPr="005E6565">
        <w:rPr>
          <w:sz w:val="28"/>
          <w:szCs w:val="28"/>
        </w:rPr>
        <w:t>.</w:t>
      </w:r>
    </w:p>
    <w:p w14:paraId="0B03456F" w14:textId="77777777" w:rsidR="005E6565" w:rsidRDefault="005E6565" w:rsidP="00A66795">
      <w:pPr>
        <w:tabs>
          <w:tab w:val="left" w:pos="851"/>
          <w:tab w:val="left" w:pos="1080"/>
        </w:tabs>
        <w:ind w:firstLine="567"/>
        <w:jc w:val="both"/>
        <w:rPr>
          <w:sz w:val="28"/>
          <w:szCs w:val="28"/>
        </w:rPr>
      </w:pPr>
    </w:p>
    <w:p w14:paraId="5B01CBFD" w14:textId="2C2192FB" w:rsidR="005E6565" w:rsidRPr="005E6565" w:rsidRDefault="005E6565" w:rsidP="005E6565">
      <w:pPr>
        <w:tabs>
          <w:tab w:val="left" w:pos="1080"/>
        </w:tabs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        </w:t>
      </w:r>
      <w:r w:rsidR="00E77D68">
        <w:rPr>
          <w:sz w:val="28"/>
          <w:szCs w:val="28"/>
        </w:rPr>
        <w:t>Г</w:t>
      </w:r>
      <w:r w:rsidRPr="005E6565">
        <w:rPr>
          <w:sz w:val="28"/>
          <w:szCs w:val="28"/>
        </w:rPr>
        <w:t>лав</w:t>
      </w:r>
      <w:r w:rsidR="0000324C">
        <w:rPr>
          <w:sz w:val="28"/>
          <w:szCs w:val="28"/>
        </w:rPr>
        <w:t>а</w:t>
      </w:r>
      <w:r w:rsidRPr="005E6565">
        <w:rPr>
          <w:sz w:val="28"/>
          <w:szCs w:val="28"/>
        </w:rPr>
        <w:t xml:space="preserve"> </w:t>
      </w:r>
    </w:p>
    <w:p w14:paraId="6EFB7E8D" w14:textId="26F9EA2E" w:rsidR="005E6565" w:rsidRPr="005E6565" w:rsidRDefault="005E6565" w:rsidP="005E6565">
      <w:pPr>
        <w:tabs>
          <w:tab w:val="left" w:pos="1080"/>
        </w:tabs>
        <w:jc w:val="both"/>
        <w:rPr>
          <w:bCs/>
          <w:sz w:val="28"/>
          <w:szCs w:val="28"/>
        </w:rPr>
      </w:pPr>
      <w:r w:rsidRPr="005E6565">
        <w:rPr>
          <w:sz w:val="28"/>
          <w:szCs w:val="28"/>
        </w:rPr>
        <w:t xml:space="preserve">города Прокопьевска                                </w:t>
      </w:r>
      <w:r w:rsidR="00314978">
        <w:rPr>
          <w:sz w:val="28"/>
          <w:szCs w:val="28"/>
        </w:rPr>
        <w:t xml:space="preserve">    </w:t>
      </w:r>
      <w:r w:rsidRPr="005E6565">
        <w:rPr>
          <w:sz w:val="28"/>
          <w:szCs w:val="28"/>
        </w:rPr>
        <w:t xml:space="preserve">                         </w:t>
      </w:r>
      <w:r w:rsidR="00D42DCE">
        <w:rPr>
          <w:sz w:val="28"/>
          <w:szCs w:val="28"/>
        </w:rPr>
        <w:t>М.А.Шкарабейников</w:t>
      </w:r>
    </w:p>
    <w:p w14:paraId="4132D8AA" w14:textId="77777777" w:rsidR="005E6565" w:rsidRPr="005E6565" w:rsidRDefault="005E6565" w:rsidP="005E6565">
      <w:pPr>
        <w:pageBreakBefore/>
        <w:tabs>
          <w:tab w:val="left" w:pos="1080"/>
        </w:tabs>
        <w:rPr>
          <w:sz w:val="26"/>
          <w:szCs w:val="26"/>
        </w:rPr>
      </w:pPr>
      <w:r w:rsidRPr="005E6565">
        <w:rPr>
          <w:sz w:val="26"/>
          <w:szCs w:val="26"/>
        </w:rPr>
        <w:lastRenderedPageBreak/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 xml:space="preserve">Приложение </w:t>
      </w:r>
    </w:p>
    <w:p w14:paraId="56AECBE5" w14:textId="77777777" w:rsidR="005E6565" w:rsidRPr="005E6565" w:rsidRDefault="005E6565" w:rsidP="005E6565">
      <w:pPr>
        <w:tabs>
          <w:tab w:val="left" w:pos="1080"/>
        </w:tabs>
        <w:rPr>
          <w:sz w:val="26"/>
          <w:szCs w:val="26"/>
        </w:rPr>
      </w:pP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>к постановлению администрации</w:t>
      </w:r>
    </w:p>
    <w:p w14:paraId="0AD0FDBD" w14:textId="77777777" w:rsidR="005E6565" w:rsidRPr="005E6565" w:rsidRDefault="005E6565" w:rsidP="005E6565">
      <w:pPr>
        <w:tabs>
          <w:tab w:val="left" w:pos="1080"/>
        </w:tabs>
        <w:rPr>
          <w:sz w:val="26"/>
          <w:szCs w:val="26"/>
        </w:rPr>
      </w:pP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>города Прокопьевска</w:t>
      </w:r>
    </w:p>
    <w:p w14:paraId="0EA30492" w14:textId="63E4517A" w:rsidR="005E6565" w:rsidRPr="005E6565" w:rsidRDefault="005E6565" w:rsidP="005E6565">
      <w:pPr>
        <w:tabs>
          <w:tab w:val="left" w:pos="1080"/>
        </w:tabs>
        <w:jc w:val="both"/>
        <w:rPr>
          <w:sz w:val="26"/>
          <w:szCs w:val="26"/>
        </w:rPr>
      </w:pP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>от</w:t>
      </w:r>
      <w:r w:rsidR="009B6EBD">
        <w:rPr>
          <w:sz w:val="26"/>
          <w:szCs w:val="26"/>
        </w:rPr>
        <w:t xml:space="preserve"> </w:t>
      </w:r>
      <w:r w:rsidR="00E470B7">
        <w:rPr>
          <w:sz w:val="26"/>
          <w:szCs w:val="26"/>
        </w:rPr>
        <w:t>18.01.2023</w:t>
      </w:r>
      <w:r w:rsidRPr="005E6565">
        <w:rPr>
          <w:sz w:val="26"/>
          <w:szCs w:val="26"/>
        </w:rPr>
        <w:t xml:space="preserve">   № </w:t>
      </w:r>
      <w:r w:rsidR="00E470B7">
        <w:rPr>
          <w:sz w:val="26"/>
          <w:szCs w:val="26"/>
        </w:rPr>
        <w:t>5-п</w:t>
      </w:r>
    </w:p>
    <w:p w14:paraId="1EF2FE67" w14:textId="77777777" w:rsidR="005E6565" w:rsidRPr="005E6565" w:rsidRDefault="005E6565" w:rsidP="005E6565">
      <w:pPr>
        <w:tabs>
          <w:tab w:val="left" w:pos="1080"/>
        </w:tabs>
        <w:jc w:val="both"/>
        <w:rPr>
          <w:sz w:val="26"/>
          <w:szCs w:val="26"/>
        </w:rPr>
      </w:pPr>
    </w:p>
    <w:p w14:paraId="57897D57" w14:textId="77777777" w:rsidR="00847251" w:rsidRDefault="00847251" w:rsidP="005E6565">
      <w:pPr>
        <w:jc w:val="center"/>
        <w:rPr>
          <w:sz w:val="28"/>
          <w:szCs w:val="28"/>
        </w:rPr>
      </w:pPr>
    </w:p>
    <w:p w14:paraId="5749D946" w14:textId="30D431DB" w:rsidR="005E6565" w:rsidRPr="005E6565" w:rsidRDefault="005E6565" w:rsidP="005E6565">
      <w:pPr>
        <w:jc w:val="center"/>
        <w:rPr>
          <w:sz w:val="28"/>
          <w:szCs w:val="28"/>
        </w:rPr>
      </w:pPr>
      <w:r w:rsidRPr="005E6565">
        <w:rPr>
          <w:sz w:val="28"/>
          <w:szCs w:val="28"/>
        </w:rPr>
        <w:t>План</w:t>
      </w:r>
    </w:p>
    <w:p w14:paraId="47213AF4" w14:textId="77777777" w:rsidR="000A226E" w:rsidRDefault="005E6565" w:rsidP="005E6565">
      <w:pPr>
        <w:jc w:val="center"/>
        <w:rPr>
          <w:sz w:val="28"/>
          <w:szCs w:val="28"/>
        </w:rPr>
      </w:pPr>
      <w:r w:rsidRPr="005E6565">
        <w:rPr>
          <w:sz w:val="28"/>
          <w:szCs w:val="28"/>
        </w:rPr>
        <w:t xml:space="preserve">проведения экспертизы действующих муниципальных нормативных правовых актов Прокопьевского городского округа, затрагивающих вопросы осуществления предпринимательской и инвестиционной деятельности </w:t>
      </w:r>
    </w:p>
    <w:p w14:paraId="60DF8B64" w14:textId="21E427C4" w:rsidR="005E6565" w:rsidRPr="005E6565" w:rsidRDefault="005E6565" w:rsidP="005E6565">
      <w:pPr>
        <w:jc w:val="center"/>
        <w:rPr>
          <w:sz w:val="28"/>
          <w:szCs w:val="28"/>
        </w:rPr>
      </w:pPr>
      <w:r w:rsidRPr="005E6565">
        <w:rPr>
          <w:sz w:val="28"/>
          <w:szCs w:val="28"/>
        </w:rPr>
        <w:t>на 202</w:t>
      </w:r>
      <w:r w:rsidR="001B48C1">
        <w:rPr>
          <w:sz w:val="28"/>
          <w:szCs w:val="28"/>
        </w:rPr>
        <w:t>3</w:t>
      </w:r>
      <w:r w:rsidRPr="005E6565">
        <w:rPr>
          <w:sz w:val="28"/>
          <w:szCs w:val="28"/>
        </w:rPr>
        <w:t xml:space="preserve"> год</w:t>
      </w:r>
    </w:p>
    <w:p w14:paraId="7AF3529E" w14:textId="77777777" w:rsidR="005E6565" w:rsidRPr="005E6565" w:rsidRDefault="005E6565" w:rsidP="005E6565">
      <w:pPr>
        <w:jc w:val="center"/>
        <w:rPr>
          <w:sz w:val="26"/>
          <w:szCs w:val="26"/>
        </w:rPr>
      </w:pPr>
    </w:p>
    <w:tbl>
      <w:tblPr>
        <w:tblStyle w:val="a5"/>
        <w:tblW w:w="9947" w:type="dxa"/>
        <w:tblLook w:val="04A0" w:firstRow="1" w:lastRow="0" w:firstColumn="1" w:lastColumn="0" w:noHBand="0" w:noVBand="1"/>
      </w:tblPr>
      <w:tblGrid>
        <w:gridCol w:w="675"/>
        <w:gridCol w:w="7684"/>
        <w:gridCol w:w="1588"/>
      </w:tblGrid>
      <w:tr w:rsidR="00014190" w:rsidRPr="00014190" w14:paraId="49C48942" w14:textId="77777777" w:rsidTr="001B48C1">
        <w:trPr>
          <w:tblHeader/>
        </w:trPr>
        <w:tc>
          <w:tcPr>
            <w:tcW w:w="675" w:type="dxa"/>
          </w:tcPr>
          <w:p w14:paraId="63B568B0" w14:textId="77777777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№</w:t>
            </w:r>
          </w:p>
        </w:tc>
        <w:tc>
          <w:tcPr>
            <w:tcW w:w="7684" w:type="dxa"/>
          </w:tcPr>
          <w:p w14:paraId="417E1A5A" w14:textId="77777777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Наименование правового акта</w:t>
            </w:r>
          </w:p>
        </w:tc>
        <w:tc>
          <w:tcPr>
            <w:tcW w:w="1588" w:type="dxa"/>
          </w:tcPr>
          <w:p w14:paraId="1DC5D68C" w14:textId="77777777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Дата проведения экспертизы</w:t>
            </w:r>
          </w:p>
        </w:tc>
      </w:tr>
      <w:tr w:rsidR="00014190" w:rsidRPr="00014190" w14:paraId="0A684A83" w14:textId="77777777" w:rsidTr="001B48C1">
        <w:tc>
          <w:tcPr>
            <w:tcW w:w="675" w:type="dxa"/>
          </w:tcPr>
          <w:p w14:paraId="13D27EFF" w14:textId="77777777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1</w:t>
            </w:r>
          </w:p>
        </w:tc>
        <w:tc>
          <w:tcPr>
            <w:tcW w:w="7684" w:type="dxa"/>
          </w:tcPr>
          <w:p w14:paraId="4EE8AFBE" w14:textId="77777777" w:rsidR="005E6565" w:rsidRPr="00014190" w:rsidRDefault="00313C80" w:rsidP="000963CD">
            <w:pPr>
              <w:tabs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Постановление администрации города Прокопьевска от 11.10.2021  №</w:t>
            </w:r>
            <w:r w:rsidR="001B48C1" w:rsidRPr="00014190">
              <w:rPr>
                <w:sz w:val="26"/>
                <w:szCs w:val="26"/>
              </w:rPr>
              <w:t xml:space="preserve"> </w:t>
            </w:r>
            <w:r w:rsidRPr="00014190">
              <w:rPr>
                <w:sz w:val="26"/>
                <w:szCs w:val="26"/>
              </w:rPr>
              <w:t>154-п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  <w:p w14:paraId="0D5EC432" w14:textId="509A6A31" w:rsidR="00847251" w:rsidRPr="00014190" w:rsidRDefault="00847251" w:rsidP="000963CD">
            <w:pPr>
              <w:tabs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0799778D" w14:textId="77777777" w:rsidR="005E6565" w:rsidRPr="00014190" w:rsidRDefault="000963CD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февраль</w:t>
            </w:r>
          </w:p>
          <w:p w14:paraId="258C1758" w14:textId="32EF97EA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202</w:t>
            </w:r>
            <w:r w:rsidR="001B48C1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</w:tc>
      </w:tr>
      <w:tr w:rsidR="00014190" w:rsidRPr="00014190" w14:paraId="0FA11B53" w14:textId="77777777" w:rsidTr="001B48C1">
        <w:tc>
          <w:tcPr>
            <w:tcW w:w="675" w:type="dxa"/>
          </w:tcPr>
          <w:p w14:paraId="5DFF3843" w14:textId="77777777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2</w:t>
            </w:r>
          </w:p>
        </w:tc>
        <w:tc>
          <w:tcPr>
            <w:tcW w:w="7684" w:type="dxa"/>
          </w:tcPr>
          <w:p w14:paraId="72F69A2C" w14:textId="0DFD5A93" w:rsidR="005E6565" w:rsidRPr="00014190" w:rsidRDefault="00313C80" w:rsidP="00D60BAC">
            <w:pPr>
              <w:pStyle w:val="a6"/>
              <w:tabs>
                <w:tab w:val="clear" w:pos="4677"/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Постановление администрации города Прокопьевска от 14.10.2021</w:t>
            </w:r>
            <w:r w:rsidR="001B48C1" w:rsidRPr="00014190">
              <w:rPr>
                <w:sz w:val="26"/>
                <w:szCs w:val="26"/>
              </w:rPr>
              <w:t xml:space="preserve"> </w:t>
            </w:r>
            <w:r w:rsidRPr="00014190">
              <w:rPr>
                <w:sz w:val="26"/>
                <w:szCs w:val="26"/>
              </w:rPr>
              <w:t>№</w:t>
            </w:r>
            <w:r w:rsidR="001B48C1" w:rsidRPr="00014190">
              <w:rPr>
                <w:sz w:val="26"/>
                <w:szCs w:val="26"/>
              </w:rPr>
              <w:t xml:space="preserve"> </w:t>
            </w:r>
            <w:r w:rsidRPr="00014190">
              <w:rPr>
                <w:sz w:val="26"/>
                <w:szCs w:val="26"/>
              </w:rPr>
              <w:t>164-п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</w:r>
          </w:p>
        </w:tc>
        <w:tc>
          <w:tcPr>
            <w:tcW w:w="1588" w:type="dxa"/>
          </w:tcPr>
          <w:p w14:paraId="7985907A" w14:textId="7FBCE2F3" w:rsidR="005E6565" w:rsidRPr="00014190" w:rsidRDefault="001B48C1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март</w:t>
            </w:r>
          </w:p>
          <w:p w14:paraId="4D45E4A8" w14:textId="2A861E65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202</w:t>
            </w:r>
            <w:r w:rsidR="001B48C1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  <w:p w14:paraId="0188E6FC" w14:textId="77777777" w:rsidR="00F31438" w:rsidRPr="00014190" w:rsidRDefault="00F31438" w:rsidP="005E6565">
            <w:pPr>
              <w:jc w:val="center"/>
              <w:rPr>
                <w:sz w:val="26"/>
                <w:szCs w:val="26"/>
              </w:rPr>
            </w:pPr>
          </w:p>
          <w:p w14:paraId="14049A53" w14:textId="0D61F1E0" w:rsidR="00F31438" w:rsidRPr="00014190" w:rsidRDefault="00F31438" w:rsidP="005E6565">
            <w:pPr>
              <w:jc w:val="center"/>
              <w:rPr>
                <w:sz w:val="26"/>
                <w:szCs w:val="26"/>
              </w:rPr>
            </w:pPr>
          </w:p>
        </w:tc>
      </w:tr>
      <w:tr w:rsidR="00014190" w:rsidRPr="00014190" w14:paraId="342913F2" w14:textId="77777777" w:rsidTr="001B48C1">
        <w:tc>
          <w:tcPr>
            <w:tcW w:w="675" w:type="dxa"/>
          </w:tcPr>
          <w:p w14:paraId="32A20955" w14:textId="77777777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3</w:t>
            </w:r>
          </w:p>
        </w:tc>
        <w:tc>
          <w:tcPr>
            <w:tcW w:w="7684" w:type="dxa"/>
          </w:tcPr>
          <w:p w14:paraId="0D4CD4FA" w14:textId="3D3AD9EB" w:rsidR="005E6565" w:rsidRPr="00014190" w:rsidRDefault="00313C80" w:rsidP="00AF616B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Постановление администрации города Прокопьевска от 11.10.2021 № 151-п «Об утверждении административного регламента предоставления муниципальной услуги «Выдача разрешения на размещение объекта на землях 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88" w:type="dxa"/>
          </w:tcPr>
          <w:p w14:paraId="57933F27" w14:textId="5D3A85D0" w:rsidR="005E6565" w:rsidRPr="00014190" w:rsidRDefault="001B48C1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апрель</w:t>
            </w:r>
          </w:p>
          <w:p w14:paraId="46EAAE2F" w14:textId="2637B0DE" w:rsidR="005E6565" w:rsidRPr="00014190" w:rsidRDefault="005E6565" w:rsidP="005E6565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202</w:t>
            </w:r>
            <w:r w:rsidR="001B48C1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</w:tc>
      </w:tr>
      <w:tr w:rsidR="00014190" w:rsidRPr="00014190" w14:paraId="311C2AFA" w14:textId="77777777" w:rsidTr="001B48C1">
        <w:tc>
          <w:tcPr>
            <w:tcW w:w="675" w:type="dxa"/>
          </w:tcPr>
          <w:p w14:paraId="66C2BA79" w14:textId="267D5B61" w:rsidR="005E6565" w:rsidRPr="00014190" w:rsidRDefault="00847251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4</w:t>
            </w:r>
          </w:p>
        </w:tc>
        <w:tc>
          <w:tcPr>
            <w:tcW w:w="7684" w:type="dxa"/>
          </w:tcPr>
          <w:p w14:paraId="48CD46CC" w14:textId="39A2305C" w:rsidR="005E6565" w:rsidRPr="00014190" w:rsidRDefault="00313C80" w:rsidP="00C561F4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Постановление администрации города Прокопьевска от  11.10.2021 № 149-п «Об утверждении административного регламента предоставления муниципальной услуги 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  <w:tc>
          <w:tcPr>
            <w:tcW w:w="1588" w:type="dxa"/>
          </w:tcPr>
          <w:p w14:paraId="0621CF76" w14:textId="7A6A3466" w:rsidR="005E6565" w:rsidRPr="00014190" w:rsidRDefault="00847251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май</w:t>
            </w:r>
          </w:p>
          <w:p w14:paraId="5A20A30E" w14:textId="78ED7829" w:rsidR="005E6565" w:rsidRPr="00014190" w:rsidRDefault="005E6565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 202</w:t>
            </w:r>
            <w:r w:rsidR="001B48C1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</w:tc>
      </w:tr>
      <w:tr w:rsidR="00014190" w:rsidRPr="00014190" w14:paraId="38E7328E" w14:textId="77777777" w:rsidTr="001B48C1">
        <w:tc>
          <w:tcPr>
            <w:tcW w:w="675" w:type="dxa"/>
          </w:tcPr>
          <w:p w14:paraId="20A978F6" w14:textId="2E27617D" w:rsidR="005E6565" w:rsidRPr="00014190" w:rsidRDefault="00847251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5</w:t>
            </w:r>
          </w:p>
        </w:tc>
        <w:tc>
          <w:tcPr>
            <w:tcW w:w="7684" w:type="dxa"/>
          </w:tcPr>
          <w:p w14:paraId="24FE9812" w14:textId="355CA4B7" w:rsidR="005E6565" w:rsidRPr="00014190" w:rsidRDefault="00313C80" w:rsidP="00C561F4">
            <w:pPr>
              <w:pStyle w:val="a6"/>
              <w:tabs>
                <w:tab w:val="clear" w:pos="4677"/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Постановление администрации города Прокопьевска от </w:t>
            </w:r>
            <w:r w:rsidR="003C0B49">
              <w:rPr>
                <w:sz w:val="26"/>
                <w:szCs w:val="26"/>
              </w:rPr>
              <w:t>14</w:t>
            </w:r>
            <w:r w:rsidRPr="00014190">
              <w:rPr>
                <w:sz w:val="26"/>
                <w:szCs w:val="26"/>
              </w:rPr>
              <w:t>.02.2022 №</w:t>
            </w:r>
            <w:r w:rsidR="001B48C1" w:rsidRPr="00014190">
              <w:rPr>
                <w:sz w:val="26"/>
                <w:szCs w:val="26"/>
              </w:rPr>
              <w:t xml:space="preserve"> </w:t>
            </w:r>
            <w:r w:rsidRPr="00014190">
              <w:rPr>
                <w:sz w:val="26"/>
                <w:szCs w:val="26"/>
              </w:rPr>
              <w:t>25-п «Об утверждении административного регламента предоставления муниципальной услуги «Выдача разрешения на право вырубки зеленых насаждений»</w:t>
            </w:r>
          </w:p>
        </w:tc>
        <w:tc>
          <w:tcPr>
            <w:tcW w:w="1588" w:type="dxa"/>
          </w:tcPr>
          <w:p w14:paraId="561CAB5A" w14:textId="755CF32B" w:rsidR="005E6565" w:rsidRPr="00014190" w:rsidRDefault="001B48C1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ию</w:t>
            </w:r>
            <w:r w:rsidR="00847251" w:rsidRPr="00014190">
              <w:rPr>
                <w:sz w:val="26"/>
                <w:szCs w:val="26"/>
              </w:rPr>
              <w:t>нь</w:t>
            </w:r>
          </w:p>
          <w:p w14:paraId="24E67A1B" w14:textId="215D7CB1" w:rsidR="005E6565" w:rsidRPr="00014190" w:rsidRDefault="005E6565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 202</w:t>
            </w:r>
            <w:r w:rsidR="001B48C1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</w:tc>
      </w:tr>
      <w:tr w:rsidR="00014190" w:rsidRPr="00014190" w14:paraId="15F29C0D" w14:textId="77777777" w:rsidTr="001B48C1">
        <w:tc>
          <w:tcPr>
            <w:tcW w:w="675" w:type="dxa"/>
          </w:tcPr>
          <w:p w14:paraId="188B35C6" w14:textId="37D3C8F5" w:rsidR="000963CD" w:rsidRPr="00014190" w:rsidRDefault="00847251" w:rsidP="00180CF3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6</w:t>
            </w:r>
          </w:p>
        </w:tc>
        <w:tc>
          <w:tcPr>
            <w:tcW w:w="7684" w:type="dxa"/>
          </w:tcPr>
          <w:p w14:paraId="2F9AABA5" w14:textId="29B93817" w:rsidR="000963CD" w:rsidRPr="00014190" w:rsidRDefault="0039346C" w:rsidP="006C4990">
            <w:pPr>
              <w:tabs>
                <w:tab w:val="left" w:pos="4680"/>
                <w:tab w:val="left" w:pos="4860"/>
                <w:tab w:val="right" w:pos="9355"/>
              </w:tabs>
              <w:ind w:right="-1"/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Постановление администрации города Прокопьевска от 11.09.2019 </w:t>
            </w:r>
            <w:r w:rsidR="001B48C1" w:rsidRPr="00014190">
              <w:rPr>
                <w:sz w:val="26"/>
                <w:szCs w:val="26"/>
              </w:rPr>
              <w:t xml:space="preserve">№ 139-п </w:t>
            </w:r>
            <w:r w:rsidRPr="00014190">
              <w:rPr>
                <w:sz w:val="26"/>
                <w:szCs w:val="26"/>
              </w:rPr>
              <w:t>«Об утверждении административного регламента предоставления муниципальной услуги «Выдача разрешения на производство земляных работ»</w:t>
            </w:r>
            <w:r w:rsidR="003C0B49">
              <w:rPr>
                <w:sz w:val="26"/>
                <w:szCs w:val="26"/>
              </w:rPr>
              <w:t xml:space="preserve"> (в редакции от 02.02.2022 № 16-п, от 20.07.2022 № 199-п)</w:t>
            </w:r>
          </w:p>
        </w:tc>
        <w:tc>
          <w:tcPr>
            <w:tcW w:w="1588" w:type="dxa"/>
          </w:tcPr>
          <w:p w14:paraId="5BB7B40E" w14:textId="1ED0ADB5" w:rsidR="000963CD" w:rsidRPr="00014190" w:rsidRDefault="00847251" w:rsidP="000963CD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июль</w:t>
            </w:r>
          </w:p>
          <w:p w14:paraId="31835221" w14:textId="0C9BFBCE" w:rsidR="000963CD" w:rsidRPr="00014190" w:rsidRDefault="000963CD" w:rsidP="000963CD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 202</w:t>
            </w:r>
            <w:r w:rsidR="001B48C1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</w:tc>
      </w:tr>
      <w:tr w:rsidR="00014190" w:rsidRPr="00014190" w14:paraId="3B7C4F1D" w14:textId="77777777" w:rsidTr="001B48C1">
        <w:tc>
          <w:tcPr>
            <w:tcW w:w="675" w:type="dxa"/>
          </w:tcPr>
          <w:p w14:paraId="4ADC48DB" w14:textId="410296AF" w:rsidR="006C4990" w:rsidRPr="00014190" w:rsidRDefault="00847251" w:rsidP="006C4990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7684" w:type="dxa"/>
          </w:tcPr>
          <w:p w14:paraId="773F021D" w14:textId="77777777" w:rsidR="004253DC" w:rsidRDefault="0039346C" w:rsidP="006C4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Постановление администрации города Прокопьевска от 19.05.2022 </w:t>
            </w:r>
            <w:r w:rsidR="00E50652" w:rsidRPr="00014190">
              <w:rPr>
                <w:sz w:val="26"/>
                <w:szCs w:val="26"/>
              </w:rPr>
              <w:t xml:space="preserve">№ 99-п </w:t>
            </w:r>
            <w:r w:rsidRPr="00014190">
              <w:rPr>
                <w:sz w:val="26"/>
                <w:szCs w:val="26"/>
              </w:rPr>
              <w:t>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      </w:r>
            <w:r w:rsidR="003C0B49">
              <w:rPr>
                <w:sz w:val="26"/>
                <w:szCs w:val="26"/>
              </w:rPr>
              <w:t xml:space="preserve"> </w:t>
            </w:r>
          </w:p>
          <w:p w14:paraId="7FE3D830" w14:textId="4BA0EAFB" w:rsidR="006C4990" w:rsidRPr="00014190" w:rsidRDefault="003C0B49" w:rsidP="006C4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</w:t>
            </w:r>
            <w:r w:rsidR="004253DC">
              <w:rPr>
                <w:sz w:val="26"/>
                <w:szCs w:val="26"/>
              </w:rPr>
              <w:t>редакции</w:t>
            </w:r>
            <w:r>
              <w:rPr>
                <w:sz w:val="26"/>
                <w:szCs w:val="26"/>
              </w:rPr>
              <w:t xml:space="preserve"> от 19.04.2022 № 99-п, от 20.07.2022 № 198-п)</w:t>
            </w:r>
          </w:p>
        </w:tc>
        <w:tc>
          <w:tcPr>
            <w:tcW w:w="1588" w:type="dxa"/>
          </w:tcPr>
          <w:p w14:paraId="749F5FE9" w14:textId="01A51026" w:rsidR="006C4990" w:rsidRPr="00014190" w:rsidRDefault="00847251" w:rsidP="006C4990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август</w:t>
            </w:r>
          </w:p>
          <w:p w14:paraId="62E9B973" w14:textId="030A715B" w:rsidR="006C4990" w:rsidRPr="00014190" w:rsidRDefault="006C4990" w:rsidP="006C4990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 xml:space="preserve"> 202</w:t>
            </w:r>
            <w:r w:rsidR="00E50652" w:rsidRPr="00014190">
              <w:rPr>
                <w:sz w:val="26"/>
                <w:szCs w:val="26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</w:tc>
      </w:tr>
      <w:tr w:rsidR="00014190" w:rsidRPr="00014190" w14:paraId="0FD7FA52" w14:textId="77777777" w:rsidTr="001B48C1">
        <w:tc>
          <w:tcPr>
            <w:tcW w:w="675" w:type="dxa"/>
            <w:shd w:val="clear" w:color="auto" w:fill="auto"/>
          </w:tcPr>
          <w:p w14:paraId="092F8728" w14:textId="1FF26332" w:rsidR="001B48C1" w:rsidRPr="00014190" w:rsidRDefault="00847251" w:rsidP="001B48C1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8</w:t>
            </w:r>
          </w:p>
        </w:tc>
        <w:tc>
          <w:tcPr>
            <w:tcW w:w="7684" w:type="dxa"/>
            <w:shd w:val="clear" w:color="auto" w:fill="auto"/>
          </w:tcPr>
          <w:p w14:paraId="7F60BDD4" w14:textId="1491B0D1" w:rsidR="001B48C1" w:rsidRPr="00014190" w:rsidRDefault="001B48C1" w:rsidP="001B48C1">
            <w:pPr>
              <w:tabs>
                <w:tab w:val="left" w:pos="4680"/>
                <w:tab w:val="left" w:pos="4860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Постановление администрации города Прокопьевска от 18.05.2022</w:t>
            </w:r>
            <w:r w:rsidR="00E50652" w:rsidRPr="00014190">
              <w:rPr>
                <w:sz w:val="26"/>
                <w:szCs w:val="26"/>
              </w:rPr>
              <w:t xml:space="preserve">                    </w:t>
            </w:r>
            <w:r w:rsidRPr="00014190">
              <w:rPr>
                <w:sz w:val="26"/>
                <w:szCs w:val="26"/>
              </w:rPr>
              <w:t xml:space="preserve"> №</w:t>
            </w:r>
            <w:r w:rsidR="00E50652" w:rsidRPr="00014190">
              <w:rPr>
                <w:sz w:val="26"/>
                <w:szCs w:val="26"/>
              </w:rPr>
              <w:t xml:space="preserve"> </w:t>
            </w:r>
            <w:r w:rsidRPr="00014190">
              <w:rPr>
                <w:sz w:val="26"/>
                <w:szCs w:val="26"/>
              </w:rPr>
              <w:t>128-п «Об утверждении административного регламента предоставления муниципальной услуги «Включение в реестр мест (площадок) накопления твердых коммунальных отходов»</w:t>
            </w:r>
          </w:p>
        </w:tc>
        <w:tc>
          <w:tcPr>
            <w:tcW w:w="1588" w:type="dxa"/>
            <w:shd w:val="clear" w:color="auto" w:fill="auto"/>
          </w:tcPr>
          <w:p w14:paraId="61E376D3" w14:textId="77777777" w:rsidR="001B48C1" w:rsidRPr="00014190" w:rsidRDefault="001B48C1" w:rsidP="001B48C1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сентябрь</w:t>
            </w:r>
          </w:p>
          <w:p w14:paraId="42C7B8F4" w14:textId="42926FD1" w:rsidR="001B48C1" w:rsidRPr="00014190" w:rsidRDefault="001B48C1" w:rsidP="001B48C1">
            <w:pPr>
              <w:jc w:val="center"/>
              <w:rPr>
                <w:sz w:val="26"/>
                <w:szCs w:val="26"/>
              </w:rPr>
            </w:pPr>
            <w:r w:rsidRPr="00014190">
              <w:rPr>
                <w:sz w:val="26"/>
                <w:szCs w:val="26"/>
              </w:rPr>
              <w:t>202</w:t>
            </w:r>
            <w:r w:rsidR="00014190" w:rsidRPr="00014190">
              <w:rPr>
                <w:sz w:val="26"/>
                <w:szCs w:val="26"/>
                <w:lang w:val="en-US"/>
              </w:rPr>
              <w:t>3</w:t>
            </w:r>
            <w:r w:rsidRPr="00014190">
              <w:rPr>
                <w:sz w:val="26"/>
                <w:szCs w:val="26"/>
              </w:rPr>
              <w:t xml:space="preserve"> года</w:t>
            </w:r>
          </w:p>
          <w:p w14:paraId="2F0E17CE" w14:textId="77777777" w:rsidR="001B48C1" w:rsidRPr="00014190" w:rsidRDefault="001B48C1" w:rsidP="001B48C1">
            <w:pPr>
              <w:jc w:val="center"/>
              <w:rPr>
                <w:sz w:val="26"/>
                <w:szCs w:val="26"/>
              </w:rPr>
            </w:pPr>
          </w:p>
          <w:p w14:paraId="3D5F65FA" w14:textId="0B501DE2" w:rsidR="001B48C1" w:rsidRPr="00014190" w:rsidRDefault="001B48C1" w:rsidP="001B48C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7594CF5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57EA0940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4871C992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504EC067" w14:textId="220E8A1D" w:rsidR="005E6565" w:rsidRDefault="005E6565" w:rsidP="005E6565">
      <w:pPr>
        <w:jc w:val="both"/>
        <w:rPr>
          <w:sz w:val="26"/>
          <w:szCs w:val="26"/>
        </w:rPr>
      </w:pPr>
    </w:p>
    <w:p w14:paraId="22D53009" w14:textId="67A09745" w:rsidR="00314978" w:rsidRDefault="00314978" w:rsidP="005E6565">
      <w:pPr>
        <w:jc w:val="both"/>
        <w:rPr>
          <w:sz w:val="26"/>
          <w:szCs w:val="26"/>
        </w:rPr>
      </w:pPr>
    </w:p>
    <w:p w14:paraId="16D80F48" w14:textId="1FB97B32" w:rsidR="00314978" w:rsidRDefault="00314978" w:rsidP="005E6565">
      <w:pPr>
        <w:jc w:val="both"/>
        <w:rPr>
          <w:sz w:val="26"/>
          <w:szCs w:val="26"/>
        </w:rPr>
      </w:pPr>
    </w:p>
    <w:p w14:paraId="29B7F5D9" w14:textId="77777777" w:rsidR="00847251" w:rsidRDefault="00847251" w:rsidP="005E6565">
      <w:pPr>
        <w:jc w:val="both"/>
        <w:rPr>
          <w:sz w:val="26"/>
          <w:szCs w:val="26"/>
        </w:rPr>
      </w:pPr>
    </w:p>
    <w:p w14:paraId="12B8CB1D" w14:textId="5654D068" w:rsidR="00314978" w:rsidRDefault="00314978" w:rsidP="005E6565">
      <w:pPr>
        <w:jc w:val="both"/>
        <w:rPr>
          <w:sz w:val="26"/>
          <w:szCs w:val="26"/>
        </w:rPr>
      </w:pPr>
    </w:p>
    <w:p w14:paraId="0ECBFA74" w14:textId="77777777" w:rsidR="00314978" w:rsidRPr="005E6565" w:rsidRDefault="00314978" w:rsidP="005E6565">
      <w:pPr>
        <w:jc w:val="both"/>
        <w:rPr>
          <w:sz w:val="26"/>
          <w:szCs w:val="26"/>
        </w:rPr>
      </w:pPr>
    </w:p>
    <w:p w14:paraId="78380B80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3727F46A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0AC91749" w14:textId="77777777" w:rsidR="00E50652" w:rsidRDefault="00E50652" w:rsidP="005E6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Прокопьевска </w:t>
      </w:r>
    </w:p>
    <w:p w14:paraId="11E6A8A7" w14:textId="7908ED71" w:rsidR="005E6565" w:rsidRPr="00385247" w:rsidRDefault="00E50652" w:rsidP="005E6565">
      <w:pPr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экономическим вопросам                                                              Л.В. Ермилова</w:t>
      </w:r>
    </w:p>
    <w:p w14:paraId="58E0D64C" w14:textId="77777777" w:rsidR="005E6565" w:rsidRPr="00385247" w:rsidRDefault="005E6565" w:rsidP="005E6565">
      <w:pPr>
        <w:jc w:val="both"/>
        <w:rPr>
          <w:sz w:val="28"/>
          <w:szCs w:val="28"/>
        </w:rPr>
      </w:pPr>
    </w:p>
    <w:p w14:paraId="448A1453" w14:textId="77777777" w:rsidR="005E6565" w:rsidRPr="00385247" w:rsidRDefault="005E6565" w:rsidP="005E6565">
      <w:pPr>
        <w:ind w:firstLine="142"/>
        <w:rPr>
          <w:sz w:val="28"/>
          <w:szCs w:val="28"/>
        </w:rPr>
      </w:pPr>
    </w:p>
    <w:p w14:paraId="003A9184" w14:textId="77777777" w:rsidR="005E6565" w:rsidRPr="00385247" w:rsidRDefault="005E6565" w:rsidP="005E6565">
      <w:pPr>
        <w:ind w:firstLine="142"/>
        <w:rPr>
          <w:sz w:val="28"/>
          <w:szCs w:val="28"/>
        </w:rPr>
      </w:pPr>
    </w:p>
    <w:p w14:paraId="61ED34DD" w14:textId="598956DB" w:rsidR="000A226E" w:rsidRDefault="000A226E" w:rsidP="005E6565">
      <w:pPr>
        <w:ind w:firstLine="142"/>
        <w:rPr>
          <w:sz w:val="26"/>
          <w:szCs w:val="26"/>
        </w:rPr>
      </w:pPr>
    </w:p>
    <w:p w14:paraId="04D5E38F" w14:textId="1C8789D1" w:rsidR="00314978" w:rsidRDefault="00314978" w:rsidP="005E6565">
      <w:pPr>
        <w:ind w:firstLine="142"/>
        <w:rPr>
          <w:sz w:val="26"/>
          <w:szCs w:val="26"/>
        </w:rPr>
      </w:pPr>
    </w:p>
    <w:p w14:paraId="16BED87E" w14:textId="32840AC7" w:rsidR="00314978" w:rsidRDefault="00314978" w:rsidP="005E6565">
      <w:pPr>
        <w:ind w:firstLine="142"/>
        <w:rPr>
          <w:sz w:val="26"/>
          <w:szCs w:val="26"/>
        </w:rPr>
      </w:pPr>
    </w:p>
    <w:p w14:paraId="0E9E4631" w14:textId="68F78DBB" w:rsidR="00314978" w:rsidRDefault="00314978" w:rsidP="005E6565">
      <w:pPr>
        <w:ind w:firstLine="142"/>
        <w:rPr>
          <w:sz w:val="26"/>
          <w:szCs w:val="26"/>
        </w:rPr>
      </w:pPr>
    </w:p>
    <w:p w14:paraId="7C052728" w14:textId="6CBC1CC5" w:rsidR="00314978" w:rsidRDefault="00314978" w:rsidP="005E6565">
      <w:pPr>
        <w:ind w:firstLine="142"/>
        <w:rPr>
          <w:sz w:val="26"/>
          <w:szCs w:val="26"/>
        </w:rPr>
      </w:pPr>
    </w:p>
    <w:p w14:paraId="07A8997F" w14:textId="6A154E36" w:rsidR="00314978" w:rsidRDefault="00314978" w:rsidP="005E6565">
      <w:pPr>
        <w:ind w:firstLine="142"/>
        <w:rPr>
          <w:sz w:val="26"/>
          <w:szCs w:val="26"/>
        </w:rPr>
      </w:pPr>
    </w:p>
    <w:p w14:paraId="4E666CD8" w14:textId="4A6A84A4" w:rsidR="00314978" w:rsidRDefault="00314978" w:rsidP="005E6565">
      <w:pPr>
        <w:ind w:firstLine="142"/>
        <w:rPr>
          <w:sz w:val="26"/>
          <w:szCs w:val="26"/>
        </w:rPr>
      </w:pPr>
    </w:p>
    <w:p w14:paraId="736F702D" w14:textId="152F5E12" w:rsidR="00314978" w:rsidRDefault="00314978" w:rsidP="005E6565">
      <w:pPr>
        <w:ind w:firstLine="142"/>
        <w:rPr>
          <w:sz w:val="26"/>
          <w:szCs w:val="26"/>
        </w:rPr>
      </w:pPr>
    </w:p>
    <w:p w14:paraId="5538856C" w14:textId="74635281" w:rsidR="00314978" w:rsidRDefault="00314978" w:rsidP="005E6565">
      <w:pPr>
        <w:ind w:firstLine="142"/>
        <w:rPr>
          <w:sz w:val="26"/>
          <w:szCs w:val="26"/>
        </w:rPr>
      </w:pPr>
    </w:p>
    <w:p w14:paraId="216109A3" w14:textId="3469265F" w:rsidR="00314978" w:rsidRDefault="00314978" w:rsidP="005E6565">
      <w:pPr>
        <w:ind w:firstLine="142"/>
        <w:rPr>
          <w:sz w:val="26"/>
          <w:szCs w:val="26"/>
        </w:rPr>
      </w:pPr>
    </w:p>
    <w:p w14:paraId="40F1D691" w14:textId="18C145AB" w:rsidR="00847251" w:rsidRDefault="00847251" w:rsidP="005E6565">
      <w:pPr>
        <w:ind w:firstLine="142"/>
        <w:rPr>
          <w:sz w:val="26"/>
          <w:szCs w:val="26"/>
        </w:rPr>
      </w:pPr>
    </w:p>
    <w:p w14:paraId="499A69C4" w14:textId="43D86A55" w:rsidR="00847251" w:rsidRDefault="00847251" w:rsidP="005E6565">
      <w:pPr>
        <w:ind w:firstLine="142"/>
        <w:rPr>
          <w:sz w:val="26"/>
          <w:szCs w:val="26"/>
        </w:rPr>
      </w:pPr>
    </w:p>
    <w:p w14:paraId="60740875" w14:textId="5E755894" w:rsidR="00847251" w:rsidRDefault="00847251" w:rsidP="005E6565">
      <w:pPr>
        <w:ind w:firstLine="142"/>
        <w:rPr>
          <w:sz w:val="26"/>
          <w:szCs w:val="26"/>
        </w:rPr>
      </w:pPr>
    </w:p>
    <w:p w14:paraId="56D40B11" w14:textId="77777777" w:rsidR="00847251" w:rsidRDefault="00847251" w:rsidP="005E6565">
      <w:pPr>
        <w:ind w:firstLine="142"/>
        <w:rPr>
          <w:sz w:val="26"/>
          <w:szCs w:val="26"/>
        </w:rPr>
      </w:pPr>
    </w:p>
    <w:p w14:paraId="0F0D115E" w14:textId="035FEED6" w:rsidR="00314978" w:rsidRDefault="00314978" w:rsidP="005E6565">
      <w:pPr>
        <w:ind w:firstLine="142"/>
        <w:rPr>
          <w:sz w:val="26"/>
          <w:szCs w:val="26"/>
        </w:rPr>
      </w:pPr>
    </w:p>
    <w:p w14:paraId="125A3740" w14:textId="2A064BDF" w:rsidR="00314978" w:rsidRDefault="00314978" w:rsidP="005E6565">
      <w:pPr>
        <w:ind w:firstLine="142"/>
        <w:rPr>
          <w:sz w:val="26"/>
          <w:szCs w:val="26"/>
        </w:rPr>
      </w:pPr>
    </w:p>
    <w:p w14:paraId="4E9977A3" w14:textId="708F88F2" w:rsidR="00314978" w:rsidRDefault="00314978" w:rsidP="005E6565">
      <w:pPr>
        <w:ind w:firstLine="142"/>
        <w:rPr>
          <w:sz w:val="26"/>
          <w:szCs w:val="26"/>
        </w:rPr>
      </w:pPr>
    </w:p>
    <w:p w14:paraId="4D8598DC" w14:textId="19460DF6" w:rsidR="00314978" w:rsidRDefault="00314978" w:rsidP="005E6565">
      <w:pPr>
        <w:ind w:firstLine="142"/>
        <w:rPr>
          <w:sz w:val="26"/>
          <w:szCs w:val="26"/>
        </w:rPr>
      </w:pPr>
    </w:p>
    <w:p w14:paraId="2F924845" w14:textId="19EB57DC" w:rsidR="00314978" w:rsidRDefault="00314978" w:rsidP="005E6565">
      <w:pPr>
        <w:ind w:firstLine="142"/>
        <w:rPr>
          <w:sz w:val="26"/>
          <w:szCs w:val="26"/>
        </w:rPr>
      </w:pPr>
    </w:p>
    <w:p w14:paraId="74964FC3" w14:textId="457ED890" w:rsidR="00314978" w:rsidRDefault="00314978" w:rsidP="005E6565">
      <w:pPr>
        <w:ind w:firstLine="142"/>
        <w:rPr>
          <w:sz w:val="26"/>
          <w:szCs w:val="26"/>
        </w:rPr>
      </w:pPr>
    </w:p>
    <w:p w14:paraId="2E46D55E" w14:textId="6E7454CE" w:rsidR="00314978" w:rsidRDefault="00314978" w:rsidP="005E6565">
      <w:pPr>
        <w:ind w:firstLine="142"/>
        <w:rPr>
          <w:sz w:val="26"/>
          <w:szCs w:val="26"/>
        </w:rPr>
      </w:pPr>
    </w:p>
    <w:p w14:paraId="7FE664FC" w14:textId="44BD0504" w:rsidR="00314978" w:rsidRDefault="00314978" w:rsidP="005E6565">
      <w:pPr>
        <w:ind w:firstLine="142"/>
        <w:rPr>
          <w:sz w:val="26"/>
          <w:szCs w:val="26"/>
        </w:rPr>
      </w:pPr>
    </w:p>
    <w:p w14:paraId="227652D5" w14:textId="305469D4" w:rsidR="00314978" w:rsidRDefault="00314978" w:rsidP="005E6565">
      <w:pPr>
        <w:ind w:firstLine="142"/>
        <w:rPr>
          <w:sz w:val="26"/>
          <w:szCs w:val="26"/>
        </w:rPr>
      </w:pPr>
    </w:p>
    <w:p w14:paraId="316CC98D" w14:textId="357CF067" w:rsidR="00314978" w:rsidRDefault="00314978" w:rsidP="005E6565">
      <w:pPr>
        <w:ind w:firstLine="142"/>
        <w:rPr>
          <w:sz w:val="26"/>
          <w:szCs w:val="26"/>
        </w:rPr>
      </w:pPr>
    </w:p>
    <w:p w14:paraId="1A5921B4" w14:textId="77777777" w:rsidR="005E6565" w:rsidRPr="005E6565" w:rsidRDefault="005E6565" w:rsidP="005E6565">
      <w:pPr>
        <w:ind w:firstLine="142"/>
        <w:rPr>
          <w:sz w:val="26"/>
          <w:szCs w:val="26"/>
        </w:rPr>
      </w:pPr>
      <w:r w:rsidRPr="005E6565">
        <w:rPr>
          <w:sz w:val="26"/>
          <w:szCs w:val="26"/>
        </w:rPr>
        <w:t>Согласовано:</w:t>
      </w:r>
    </w:p>
    <w:p w14:paraId="686EAA8A" w14:textId="77777777" w:rsidR="005E6565" w:rsidRPr="005E6565" w:rsidRDefault="005E6565" w:rsidP="005E6565">
      <w:pPr>
        <w:ind w:firstLine="720"/>
        <w:jc w:val="both"/>
        <w:rPr>
          <w:sz w:val="26"/>
          <w:szCs w:val="26"/>
        </w:rPr>
      </w:pPr>
    </w:p>
    <w:p w14:paraId="78915A27" w14:textId="77777777" w:rsidR="005E6565" w:rsidRPr="005E6565" w:rsidRDefault="005E6565" w:rsidP="005E6565">
      <w:pPr>
        <w:ind w:firstLine="720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5E6565" w:rsidRPr="005E6565" w14:paraId="428AB1DE" w14:textId="77777777" w:rsidTr="00180CF3">
        <w:trPr>
          <w:trHeight w:val="557"/>
        </w:trPr>
        <w:tc>
          <w:tcPr>
            <w:tcW w:w="6946" w:type="dxa"/>
          </w:tcPr>
          <w:p w14:paraId="0B9A4D57" w14:textId="7F835408" w:rsidR="00314978" w:rsidRPr="005E6565" w:rsidRDefault="00314978" w:rsidP="00314978">
            <w:pPr>
              <w:ind w:left="-108" w:firstLine="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города Прокопьевска</w:t>
            </w:r>
          </w:p>
        </w:tc>
        <w:tc>
          <w:tcPr>
            <w:tcW w:w="3402" w:type="dxa"/>
          </w:tcPr>
          <w:p w14:paraId="3995CA9D" w14:textId="2CC4DADB" w:rsidR="005E6565" w:rsidRPr="005E6565" w:rsidRDefault="00314978" w:rsidP="005E6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К.С. Коробкин</w:t>
            </w:r>
          </w:p>
        </w:tc>
      </w:tr>
      <w:tr w:rsidR="00314978" w:rsidRPr="005E6565" w14:paraId="435143DA" w14:textId="77777777" w:rsidTr="00180CF3">
        <w:trPr>
          <w:trHeight w:val="557"/>
        </w:trPr>
        <w:tc>
          <w:tcPr>
            <w:tcW w:w="6946" w:type="dxa"/>
          </w:tcPr>
          <w:p w14:paraId="348CA6A2" w14:textId="77777777" w:rsidR="00314978" w:rsidRPr="00314978" w:rsidRDefault="00314978" w:rsidP="00314978">
            <w:pPr>
              <w:ind w:left="-108" w:firstLine="108"/>
              <w:jc w:val="both"/>
              <w:rPr>
                <w:sz w:val="26"/>
                <w:szCs w:val="26"/>
              </w:rPr>
            </w:pPr>
            <w:r w:rsidRPr="00314978">
              <w:rPr>
                <w:sz w:val="26"/>
                <w:szCs w:val="26"/>
              </w:rPr>
              <w:t xml:space="preserve">Заместитель главы города Прокопьевска </w:t>
            </w:r>
          </w:p>
          <w:p w14:paraId="12E166E7" w14:textId="77777777" w:rsidR="00314978" w:rsidRDefault="00314978" w:rsidP="00314978">
            <w:pPr>
              <w:ind w:left="-108" w:firstLine="108"/>
              <w:jc w:val="both"/>
              <w:rPr>
                <w:sz w:val="26"/>
                <w:szCs w:val="26"/>
              </w:rPr>
            </w:pPr>
            <w:r w:rsidRPr="00314978">
              <w:rPr>
                <w:sz w:val="26"/>
                <w:szCs w:val="26"/>
              </w:rPr>
              <w:t xml:space="preserve">по экономическим вопросам       </w:t>
            </w:r>
          </w:p>
          <w:p w14:paraId="023F1409" w14:textId="6C355B6C" w:rsidR="00314978" w:rsidRPr="00314978" w:rsidRDefault="00314978" w:rsidP="00314978">
            <w:pPr>
              <w:ind w:left="-108" w:firstLine="108"/>
              <w:jc w:val="both"/>
              <w:rPr>
                <w:sz w:val="26"/>
                <w:szCs w:val="26"/>
              </w:rPr>
            </w:pPr>
            <w:r w:rsidRPr="00314978">
              <w:rPr>
                <w:sz w:val="26"/>
                <w:szCs w:val="26"/>
              </w:rPr>
              <w:t xml:space="preserve">                                                       </w:t>
            </w:r>
          </w:p>
        </w:tc>
        <w:tc>
          <w:tcPr>
            <w:tcW w:w="3402" w:type="dxa"/>
          </w:tcPr>
          <w:p w14:paraId="6971DAF8" w14:textId="77777777" w:rsidR="00314978" w:rsidRDefault="00314978" w:rsidP="00314978">
            <w:pPr>
              <w:rPr>
                <w:sz w:val="26"/>
                <w:szCs w:val="26"/>
              </w:rPr>
            </w:pPr>
          </w:p>
          <w:p w14:paraId="48F03C97" w14:textId="48BBD89D" w:rsidR="00314978" w:rsidRPr="00314978" w:rsidRDefault="00314978" w:rsidP="00314978">
            <w:pPr>
              <w:rPr>
                <w:sz w:val="26"/>
                <w:szCs w:val="26"/>
              </w:rPr>
            </w:pPr>
            <w:r w:rsidRPr="00314978">
              <w:rPr>
                <w:sz w:val="26"/>
                <w:szCs w:val="26"/>
              </w:rPr>
              <w:t>Л.В. Ермилова</w:t>
            </w:r>
          </w:p>
        </w:tc>
      </w:tr>
      <w:tr w:rsidR="00314978" w:rsidRPr="005E6565" w14:paraId="78DCE168" w14:textId="77777777" w:rsidTr="00180CF3">
        <w:trPr>
          <w:trHeight w:val="557"/>
        </w:trPr>
        <w:tc>
          <w:tcPr>
            <w:tcW w:w="6946" w:type="dxa"/>
          </w:tcPr>
          <w:p w14:paraId="6C28C9AF" w14:textId="77777777" w:rsidR="00314978" w:rsidRDefault="00314978" w:rsidP="00314978">
            <w:pPr>
              <w:ind w:left="-108" w:firstLine="108"/>
              <w:jc w:val="both"/>
            </w:pPr>
            <w:r>
              <w:rPr>
                <w:sz w:val="26"/>
                <w:szCs w:val="26"/>
              </w:rPr>
              <w:t>Н</w:t>
            </w:r>
            <w:r w:rsidRPr="005E6565">
              <w:rPr>
                <w:sz w:val="26"/>
                <w:szCs w:val="26"/>
              </w:rPr>
              <w:t>ачальник правового отдела</w:t>
            </w:r>
            <w:r>
              <w:t xml:space="preserve"> </w:t>
            </w:r>
          </w:p>
          <w:p w14:paraId="04EAB882" w14:textId="73CE3DA6" w:rsidR="00314978" w:rsidRDefault="00314978" w:rsidP="00314978">
            <w:pPr>
              <w:ind w:left="-108" w:firstLine="108"/>
              <w:jc w:val="both"/>
              <w:rPr>
                <w:sz w:val="26"/>
                <w:szCs w:val="26"/>
              </w:rPr>
            </w:pPr>
            <w:r w:rsidRPr="00314978">
              <w:rPr>
                <w:sz w:val="26"/>
                <w:szCs w:val="26"/>
              </w:rPr>
              <w:t>администрации города Прокопьевска</w:t>
            </w:r>
          </w:p>
          <w:p w14:paraId="2664F7BA" w14:textId="60219F57" w:rsidR="00314978" w:rsidRDefault="00314978" w:rsidP="00314978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9E2B162" w14:textId="77777777" w:rsidR="00314978" w:rsidRDefault="00314978" w:rsidP="00314978">
            <w:pPr>
              <w:rPr>
                <w:sz w:val="26"/>
                <w:szCs w:val="26"/>
              </w:rPr>
            </w:pPr>
          </w:p>
          <w:p w14:paraId="0A8058D7" w14:textId="148127DB" w:rsidR="00314978" w:rsidRDefault="00314978" w:rsidP="003149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А.Г. Мягких</w:t>
            </w:r>
          </w:p>
        </w:tc>
      </w:tr>
      <w:tr w:rsidR="00314978" w:rsidRPr="005E6565" w14:paraId="04AFAD10" w14:textId="77777777" w:rsidTr="00180CF3">
        <w:trPr>
          <w:trHeight w:val="550"/>
        </w:trPr>
        <w:tc>
          <w:tcPr>
            <w:tcW w:w="6946" w:type="dxa"/>
          </w:tcPr>
          <w:p w14:paraId="614EDDFA" w14:textId="77777777" w:rsidR="00314978" w:rsidRDefault="00314978" w:rsidP="00314978">
            <w:pPr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д</w:t>
            </w:r>
            <w:r w:rsidRPr="00606312">
              <w:rPr>
                <w:sz w:val="26"/>
                <w:szCs w:val="26"/>
              </w:rPr>
              <w:t xml:space="preserve">елопроизводства </w:t>
            </w:r>
          </w:p>
          <w:p w14:paraId="7BF3A56D" w14:textId="77777777" w:rsidR="00314978" w:rsidRDefault="00314978" w:rsidP="00314978">
            <w:pPr>
              <w:jc w:val="both"/>
              <w:rPr>
                <w:sz w:val="26"/>
                <w:szCs w:val="26"/>
              </w:rPr>
            </w:pPr>
            <w:r w:rsidRPr="00606312">
              <w:rPr>
                <w:sz w:val="26"/>
                <w:szCs w:val="26"/>
              </w:rPr>
              <w:t xml:space="preserve">и организационно-кадровой работы </w:t>
            </w:r>
          </w:p>
          <w:p w14:paraId="284B1609" w14:textId="29A6B828" w:rsidR="00314978" w:rsidRDefault="00314978" w:rsidP="00314978">
            <w:pPr>
              <w:jc w:val="both"/>
              <w:rPr>
                <w:sz w:val="26"/>
                <w:szCs w:val="26"/>
              </w:rPr>
            </w:pPr>
            <w:r w:rsidRPr="00606312">
              <w:rPr>
                <w:sz w:val="26"/>
                <w:szCs w:val="26"/>
              </w:rPr>
              <w:t>администрации города Прокопьевска</w:t>
            </w:r>
          </w:p>
          <w:p w14:paraId="3D16EBF3" w14:textId="3BB4F5EB" w:rsidR="00314978" w:rsidRPr="005E6565" w:rsidRDefault="00314978" w:rsidP="0031497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3668ED0" w14:textId="77777777" w:rsidR="00314978" w:rsidRPr="005E6565" w:rsidRDefault="00314978" w:rsidP="00314978">
            <w:pPr>
              <w:jc w:val="right"/>
              <w:rPr>
                <w:sz w:val="26"/>
                <w:szCs w:val="26"/>
              </w:rPr>
            </w:pPr>
          </w:p>
          <w:p w14:paraId="1F18C66E" w14:textId="77777777" w:rsidR="00314978" w:rsidRDefault="00314978" w:rsidP="00314978">
            <w:pPr>
              <w:rPr>
                <w:sz w:val="26"/>
                <w:szCs w:val="26"/>
              </w:rPr>
            </w:pPr>
          </w:p>
          <w:p w14:paraId="00818A9F" w14:textId="4D1E5111" w:rsidR="00314978" w:rsidRPr="005E6565" w:rsidRDefault="00314978" w:rsidP="00314978">
            <w:pPr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Т.С. Шарифуллина</w:t>
            </w:r>
          </w:p>
        </w:tc>
      </w:tr>
      <w:tr w:rsidR="00314978" w:rsidRPr="005E6565" w14:paraId="199D15E9" w14:textId="77777777" w:rsidTr="00180CF3">
        <w:trPr>
          <w:trHeight w:val="662"/>
        </w:trPr>
        <w:tc>
          <w:tcPr>
            <w:tcW w:w="6946" w:type="dxa"/>
          </w:tcPr>
          <w:p w14:paraId="628EF43C" w14:textId="77777777" w:rsidR="00314978" w:rsidRPr="005E6565" w:rsidRDefault="00314978" w:rsidP="00314978">
            <w:pPr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Управляющий делами,</w:t>
            </w:r>
          </w:p>
          <w:p w14:paraId="213C9AB1" w14:textId="77777777" w:rsidR="00314978" w:rsidRPr="005E6565" w:rsidRDefault="00314978" w:rsidP="00314978">
            <w:pPr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3402" w:type="dxa"/>
          </w:tcPr>
          <w:p w14:paraId="2D073A50" w14:textId="77777777" w:rsidR="00314978" w:rsidRPr="005E6565" w:rsidRDefault="00314978" w:rsidP="00314978">
            <w:pPr>
              <w:jc w:val="right"/>
              <w:rPr>
                <w:sz w:val="26"/>
                <w:szCs w:val="26"/>
              </w:rPr>
            </w:pPr>
          </w:p>
          <w:p w14:paraId="0954E9E1" w14:textId="77777777" w:rsidR="00314978" w:rsidRPr="005E6565" w:rsidRDefault="00314978" w:rsidP="00314978">
            <w:pPr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О.А. Турунова</w:t>
            </w:r>
          </w:p>
        </w:tc>
      </w:tr>
    </w:tbl>
    <w:p w14:paraId="3A5E55D3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500F52BF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ascii="Calibri" w:eastAsia="Lucida Sans Unicode" w:hAnsi="Calibri"/>
          <w:bCs/>
          <w:kern w:val="1"/>
          <w:sz w:val="32"/>
          <w:szCs w:val="32"/>
        </w:rPr>
      </w:pPr>
    </w:p>
    <w:p w14:paraId="76E65415" w14:textId="68F4CEBE" w:rsidR="005E6565" w:rsidRDefault="005E6565" w:rsidP="005E6565">
      <w:pPr>
        <w:widowControl w:val="0"/>
        <w:suppressAutoHyphens/>
        <w:autoSpaceDE w:val="0"/>
        <w:jc w:val="both"/>
        <w:rPr>
          <w:rFonts w:ascii="Calibri" w:eastAsia="Lucida Sans Unicode" w:hAnsi="Calibri"/>
          <w:bCs/>
          <w:kern w:val="1"/>
          <w:sz w:val="32"/>
          <w:szCs w:val="32"/>
        </w:rPr>
      </w:pPr>
    </w:p>
    <w:p w14:paraId="12AC3587" w14:textId="77777777" w:rsidR="009B6EBD" w:rsidRPr="005E6565" w:rsidRDefault="009B6EBD" w:rsidP="005E6565">
      <w:pPr>
        <w:widowControl w:val="0"/>
        <w:suppressAutoHyphens/>
        <w:autoSpaceDE w:val="0"/>
        <w:jc w:val="both"/>
        <w:rPr>
          <w:rFonts w:ascii="Calibri" w:eastAsia="Lucida Sans Unicode" w:hAnsi="Calibri"/>
          <w:bCs/>
          <w:kern w:val="1"/>
          <w:sz w:val="32"/>
          <w:szCs w:val="32"/>
        </w:rPr>
      </w:pPr>
    </w:p>
    <w:p w14:paraId="7D349CA4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ascii="Calibri" w:eastAsia="Lucida Sans Unicode" w:hAnsi="Calibri"/>
          <w:bCs/>
          <w:kern w:val="1"/>
          <w:sz w:val="32"/>
          <w:szCs w:val="32"/>
        </w:rPr>
      </w:pPr>
    </w:p>
    <w:p w14:paraId="3B3AC33C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  <w:sz w:val="28"/>
          <w:szCs w:val="28"/>
        </w:rPr>
      </w:pPr>
      <w:r w:rsidRPr="005E6565">
        <w:rPr>
          <w:rFonts w:eastAsia="Lucida Sans Unicode"/>
          <w:bCs/>
          <w:kern w:val="1"/>
          <w:sz w:val="28"/>
          <w:szCs w:val="28"/>
        </w:rPr>
        <w:t xml:space="preserve">Исп. </w:t>
      </w:r>
      <w:r w:rsidR="000A226E">
        <w:rPr>
          <w:rFonts w:eastAsia="Lucida Sans Unicode"/>
          <w:bCs/>
          <w:kern w:val="1"/>
          <w:sz w:val="28"/>
          <w:szCs w:val="28"/>
        </w:rPr>
        <w:t>Дьякова Т.С.</w:t>
      </w:r>
    </w:p>
    <w:p w14:paraId="5860AD23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  <w:sz w:val="28"/>
          <w:szCs w:val="28"/>
        </w:rPr>
      </w:pPr>
      <w:r w:rsidRPr="005E6565">
        <w:rPr>
          <w:rFonts w:eastAsia="Lucida Sans Unicode"/>
          <w:bCs/>
          <w:kern w:val="1"/>
          <w:sz w:val="28"/>
          <w:szCs w:val="28"/>
        </w:rPr>
        <w:t>67-42-9</w:t>
      </w:r>
      <w:r w:rsidR="000A226E">
        <w:rPr>
          <w:rFonts w:eastAsia="Lucida Sans Unicode"/>
          <w:bCs/>
          <w:kern w:val="1"/>
          <w:sz w:val="28"/>
          <w:szCs w:val="28"/>
        </w:rPr>
        <w:t>9</w:t>
      </w:r>
    </w:p>
    <w:p w14:paraId="0FDEF77A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  <w:sz w:val="28"/>
          <w:szCs w:val="28"/>
        </w:rPr>
      </w:pPr>
    </w:p>
    <w:p w14:paraId="77C8BC0A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  <w:sz w:val="28"/>
          <w:szCs w:val="28"/>
        </w:rPr>
      </w:pPr>
    </w:p>
    <w:p w14:paraId="6AE2B8BA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  <w:sz w:val="28"/>
          <w:szCs w:val="28"/>
        </w:rPr>
      </w:pPr>
    </w:p>
    <w:p w14:paraId="16D5A365" w14:textId="77777777" w:rsidR="005E6565" w:rsidRPr="005E6565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  <w:sz w:val="28"/>
          <w:szCs w:val="28"/>
        </w:rPr>
      </w:pPr>
    </w:p>
    <w:p w14:paraId="1CEA1BDB" w14:textId="77777777" w:rsidR="005E6565" w:rsidRPr="00314978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Разослать:</w:t>
      </w:r>
    </w:p>
    <w:p w14:paraId="5C3B62F2" w14:textId="77777777" w:rsidR="005E6565" w:rsidRPr="00314978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Дело:</w:t>
      </w:r>
    </w:p>
    <w:p w14:paraId="3CBA4021" w14:textId="03D02A7F" w:rsidR="005E6565" w:rsidRPr="00314978" w:rsidRDefault="00314978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Мягкая А.А.</w:t>
      </w:r>
    </w:p>
    <w:p w14:paraId="503AF37A" w14:textId="63FB0F25" w:rsidR="000963CD" w:rsidRPr="00314978" w:rsidRDefault="00385247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Алехина Н.В</w:t>
      </w:r>
      <w:r w:rsidR="000963CD" w:rsidRPr="00314978">
        <w:rPr>
          <w:rFonts w:eastAsia="Lucida Sans Unicode"/>
          <w:bCs/>
          <w:kern w:val="1"/>
        </w:rPr>
        <w:t>.</w:t>
      </w:r>
    </w:p>
    <w:p w14:paraId="009B5FB9" w14:textId="1423E31B" w:rsidR="000963CD" w:rsidRPr="00314978" w:rsidRDefault="00314978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Штраух М.И.</w:t>
      </w:r>
    </w:p>
    <w:p w14:paraId="63B3EBDC" w14:textId="755CD5B0" w:rsidR="005E6565" w:rsidRPr="00314978" w:rsidRDefault="00385247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Рюмина Н.В</w:t>
      </w:r>
      <w:r w:rsidR="005E6565" w:rsidRPr="00314978">
        <w:rPr>
          <w:rFonts w:eastAsia="Lucida Sans Unicode"/>
          <w:bCs/>
          <w:kern w:val="1"/>
        </w:rPr>
        <w:t>.</w:t>
      </w:r>
    </w:p>
    <w:p w14:paraId="057EB8FA" w14:textId="037BA358" w:rsidR="00314978" w:rsidRPr="00314978" w:rsidRDefault="00314978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Пономарев И.И.</w:t>
      </w:r>
    </w:p>
    <w:p w14:paraId="086C44D9" w14:textId="3FCC35FC" w:rsidR="005E6565" w:rsidRPr="00314978" w:rsidRDefault="000963CD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Самойленко Е.С.</w:t>
      </w:r>
    </w:p>
    <w:p w14:paraId="3C99E351" w14:textId="183FE0B6" w:rsidR="005E6565" w:rsidRPr="00314978" w:rsidRDefault="005E6565" w:rsidP="005E6565">
      <w:pPr>
        <w:widowControl w:val="0"/>
        <w:suppressAutoHyphens/>
        <w:autoSpaceDE w:val="0"/>
        <w:jc w:val="both"/>
        <w:rPr>
          <w:rFonts w:eastAsia="Lucida Sans Unicode"/>
          <w:bCs/>
          <w:kern w:val="1"/>
        </w:rPr>
      </w:pPr>
      <w:r w:rsidRPr="00314978">
        <w:rPr>
          <w:rFonts w:eastAsia="Lucida Sans Unicode"/>
          <w:bCs/>
          <w:kern w:val="1"/>
        </w:rPr>
        <w:t>Митина И.В.</w:t>
      </w:r>
    </w:p>
    <w:p w14:paraId="76B273E3" w14:textId="77777777" w:rsidR="005E6565" w:rsidRPr="00314978" w:rsidRDefault="000963CD" w:rsidP="005E6565">
      <w:pPr>
        <w:widowControl w:val="0"/>
        <w:suppressAutoHyphens/>
        <w:autoSpaceDE w:val="0"/>
        <w:jc w:val="both"/>
        <w:rPr>
          <w:rFonts w:ascii="Arial" w:eastAsia="Lucida Sans Unicode" w:hAnsi="Arial"/>
          <w:bCs/>
          <w:kern w:val="1"/>
        </w:rPr>
      </w:pPr>
      <w:r w:rsidRPr="00314978">
        <w:rPr>
          <w:rFonts w:eastAsia="Lucida Sans Unicode"/>
          <w:bCs/>
          <w:kern w:val="1"/>
        </w:rPr>
        <w:t>Дьякова Т.С.</w:t>
      </w:r>
    </w:p>
    <w:p w14:paraId="3714C706" w14:textId="77777777" w:rsidR="00F70BF3" w:rsidRPr="00314978" w:rsidRDefault="00F70BF3" w:rsidP="005E6565">
      <w:pPr>
        <w:autoSpaceDE w:val="0"/>
        <w:autoSpaceDN w:val="0"/>
        <w:adjustRightInd w:val="0"/>
        <w:jc w:val="both"/>
      </w:pPr>
    </w:p>
    <w:sectPr w:rsidR="00F70BF3" w:rsidRPr="00314978" w:rsidSect="00606312">
      <w:pgSz w:w="11906" w:h="16838"/>
      <w:pgMar w:top="1134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2CC"/>
    <w:multiLevelType w:val="hybridMultilevel"/>
    <w:tmpl w:val="30C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5"/>
    <w:rsid w:val="0000324C"/>
    <w:rsid w:val="00014190"/>
    <w:rsid w:val="000963CD"/>
    <w:rsid w:val="000A226E"/>
    <w:rsid w:val="000E08CB"/>
    <w:rsid w:val="000E3B57"/>
    <w:rsid w:val="00125880"/>
    <w:rsid w:val="001B48C1"/>
    <w:rsid w:val="002775EB"/>
    <w:rsid w:val="0028026C"/>
    <w:rsid w:val="002F1BCD"/>
    <w:rsid w:val="00313C80"/>
    <w:rsid w:val="00314978"/>
    <w:rsid w:val="00334D1A"/>
    <w:rsid w:val="00363C7E"/>
    <w:rsid w:val="0037393F"/>
    <w:rsid w:val="00385247"/>
    <w:rsid w:val="0039346C"/>
    <w:rsid w:val="003C0B49"/>
    <w:rsid w:val="004253DC"/>
    <w:rsid w:val="004B685C"/>
    <w:rsid w:val="004C4011"/>
    <w:rsid w:val="004C4829"/>
    <w:rsid w:val="005E6565"/>
    <w:rsid w:val="00606312"/>
    <w:rsid w:val="006066C0"/>
    <w:rsid w:val="006C4990"/>
    <w:rsid w:val="00722131"/>
    <w:rsid w:val="00760DED"/>
    <w:rsid w:val="00772811"/>
    <w:rsid w:val="007C47F7"/>
    <w:rsid w:val="007F1888"/>
    <w:rsid w:val="00845F01"/>
    <w:rsid w:val="00847251"/>
    <w:rsid w:val="00877578"/>
    <w:rsid w:val="008954A0"/>
    <w:rsid w:val="008C7601"/>
    <w:rsid w:val="009373A2"/>
    <w:rsid w:val="009B6EBD"/>
    <w:rsid w:val="009F0A66"/>
    <w:rsid w:val="00A4337A"/>
    <w:rsid w:val="00A66795"/>
    <w:rsid w:val="00A717C5"/>
    <w:rsid w:val="00A90142"/>
    <w:rsid w:val="00A91D0D"/>
    <w:rsid w:val="00AC1A67"/>
    <w:rsid w:val="00AD159E"/>
    <w:rsid w:val="00AF616B"/>
    <w:rsid w:val="00B4041E"/>
    <w:rsid w:val="00C11E2E"/>
    <w:rsid w:val="00C27308"/>
    <w:rsid w:val="00C561F4"/>
    <w:rsid w:val="00C83C2F"/>
    <w:rsid w:val="00C97AD2"/>
    <w:rsid w:val="00D42DCE"/>
    <w:rsid w:val="00D60BAC"/>
    <w:rsid w:val="00DB316A"/>
    <w:rsid w:val="00DC638A"/>
    <w:rsid w:val="00DD744C"/>
    <w:rsid w:val="00E470B7"/>
    <w:rsid w:val="00E50652"/>
    <w:rsid w:val="00E67370"/>
    <w:rsid w:val="00E715E4"/>
    <w:rsid w:val="00E76CCB"/>
    <w:rsid w:val="00E77D68"/>
    <w:rsid w:val="00EA237B"/>
    <w:rsid w:val="00ED20EB"/>
    <w:rsid w:val="00EE6399"/>
    <w:rsid w:val="00EF1C74"/>
    <w:rsid w:val="00F31438"/>
    <w:rsid w:val="00F31C00"/>
    <w:rsid w:val="00F70BF3"/>
    <w:rsid w:val="00F73A84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545"/>
  <w15:docId w15:val="{FAFEF49A-FAB7-4B45-A10A-1F860DEB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8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E656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656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6565"/>
    <w:pPr>
      <w:widowControl w:val="0"/>
      <w:autoSpaceDE w:val="0"/>
      <w:autoSpaceDN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rsid w:val="000A2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2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0;&#1103;&#1082;&#1086;&#1074;&#1072;\Contacts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новый.dotx</Template>
  <TotalTime>171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Дьякова Татьяна Сергеевна</cp:lastModifiedBy>
  <cp:revision>15</cp:revision>
  <cp:lastPrinted>2022-12-08T02:36:00Z</cp:lastPrinted>
  <dcterms:created xsi:type="dcterms:W3CDTF">2021-12-15T09:06:00Z</dcterms:created>
  <dcterms:modified xsi:type="dcterms:W3CDTF">2023-01-18T06:03:00Z</dcterms:modified>
</cp:coreProperties>
</file>