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314F8" w14:textId="77777777" w:rsidR="0070651B" w:rsidRPr="004E6321" w:rsidRDefault="0070651B" w:rsidP="0070651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E6321">
        <w:rPr>
          <w:noProof/>
        </w:rPr>
        <w:drawing>
          <wp:inline distT="0" distB="0" distL="0" distR="0" wp14:anchorId="042AA436" wp14:editId="72EA6B27">
            <wp:extent cx="769620" cy="93726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A825EB" w14:textId="77777777" w:rsidR="0070651B" w:rsidRPr="004E6321" w:rsidRDefault="0070651B" w:rsidP="0070651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49C36836" w14:textId="77777777" w:rsidR="0070651B" w:rsidRPr="004E6321" w:rsidRDefault="0070651B" w:rsidP="0070651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E6321">
        <w:rPr>
          <w:bCs/>
          <w:sz w:val="28"/>
          <w:szCs w:val="28"/>
        </w:rPr>
        <w:t>КЕМЕРОВСКАЯ ОБЛАСТЬ - КУЗБАСС</w:t>
      </w:r>
    </w:p>
    <w:p w14:paraId="6881B02A" w14:textId="77777777" w:rsidR="0070651B" w:rsidRPr="004E6321" w:rsidRDefault="0070651B" w:rsidP="0070651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2501F36" w14:textId="77777777" w:rsidR="0070651B" w:rsidRPr="004E6321" w:rsidRDefault="0070651B" w:rsidP="0070651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E6321">
        <w:rPr>
          <w:bCs/>
          <w:sz w:val="28"/>
          <w:szCs w:val="28"/>
        </w:rPr>
        <w:t>ПРОКОПЬЕВСКИЙ ГОРОДСКОЙ ОКРУГ</w:t>
      </w:r>
    </w:p>
    <w:p w14:paraId="66CA404B" w14:textId="77777777" w:rsidR="0070651B" w:rsidRPr="004E6321" w:rsidRDefault="0070651B" w:rsidP="0070651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81169BD" w14:textId="77777777" w:rsidR="0070651B" w:rsidRPr="004E6321" w:rsidRDefault="0070651B" w:rsidP="0070651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E6321">
        <w:rPr>
          <w:bCs/>
          <w:sz w:val="28"/>
          <w:szCs w:val="28"/>
        </w:rPr>
        <w:t>АДМИНИСТРАЦИЯ ГОРОДА ПРОКОПЬЕВСКА</w:t>
      </w:r>
    </w:p>
    <w:p w14:paraId="4F127876" w14:textId="77777777" w:rsidR="0070651B" w:rsidRPr="004E6321" w:rsidRDefault="0070651B" w:rsidP="0070651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2A42A00" w14:textId="77777777" w:rsidR="0070651B" w:rsidRPr="004E6321" w:rsidRDefault="0070651B" w:rsidP="0070651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E6321">
        <w:rPr>
          <w:bCs/>
          <w:sz w:val="28"/>
          <w:szCs w:val="28"/>
        </w:rPr>
        <w:t>РАСПОРЯЖЕНИЕ</w:t>
      </w:r>
    </w:p>
    <w:p w14:paraId="3EEC0164" w14:textId="77777777" w:rsidR="0070651B" w:rsidRPr="004E6321" w:rsidRDefault="0027439C" w:rsidP="0070651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6321">
        <w:rPr>
          <w:noProof/>
          <w:sz w:val="22"/>
        </w:rPr>
        <w:drawing>
          <wp:inline distT="0" distB="0" distL="0" distR="0" wp14:anchorId="261DB892" wp14:editId="5D3E8730">
            <wp:extent cx="6225540" cy="35814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54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E266D" w14:textId="0EB29A65" w:rsidR="0070651B" w:rsidRPr="004E6321" w:rsidRDefault="0070651B" w:rsidP="0070651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E6321">
        <w:rPr>
          <w:sz w:val="28"/>
          <w:szCs w:val="28"/>
        </w:rPr>
        <w:t xml:space="preserve">от </w:t>
      </w:r>
      <w:r w:rsidRPr="006266BA">
        <w:rPr>
          <w:sz w:val="28"/>
          <w:szCs w:val="28"/>
        </w:rPr>
        <w:t>«</w:t>
      </w:r>
      <w:r w:rsidR="007233A0">
        <w:rPr>
          <w:sz w:val="28"/>
          <w:szCs w:val="28"/>
        </w:rPr>
        <w:t>23</w:t>
      </w:r>
      <w:r w:rsidRPr="006266BA">
        <w:rPr>
          <w:sz w:val="28"/>
          <w:szCs w:val="28"/>
        </w:rPr>
        <w:t>»</w:t>
      </w:r>
      <w:r w:rsidR="007233A0">
        <w:rPr>
          <w:sz w:val="28"/>
          <w:szCs w:val="28"/>
        </w:rPr>
        <w:t xml:space="preserve"> июля </w:t>
      </w:r>
      <w:r w:rsidRPr="006266BA">
        <w:rPr>
          <w:sz w:val="28"/>
          <w:szCs w:val="28"/>
        </w:rPr>
        <w:t>20</w:t>
      </w:r>
      <w:r w:rsidR="003B61BA" w:rsidRPr="006266BA">
        <w:rPr>
          <w:sz w:val="28"/>
          <w:szCs w:val="28"/>
        </w:rPr>
        <w:t>2</w:t>
      </w:r>
      <w:r w:rsidR="00D402B7" w:rsidRPr="006266BA">
        <w:rPr>
          <w:sz w:val="28"/>
          <w:szCs w:val="28"/>
        </w:rPr>
        <w:t>5</w:t>
      </w:r>
      <w:r w:rsidR="003B61BA" w:rsidRPr="006266BA">
        <w:rPr>
          <w:sz w:val="28"/>
          <w:szCs w:val="28"/>
        </w:rPr>
        <w:t xml:space="preserve"> </w:t>
      </w:r>
      <w:r w:rsidRPr="006266BA">
        <w:rPr>
          <w:sz w:val="28"/>
          <w:szCs w:val="28"/>
        </w:rPr>
        <w:t xml:space="preserve">г.      </w:t>
      </w:r>
      <w:r w:rsidR="006266BA" w:rsidRPr="006266BA">
        <w:rPr>
          <w:sz w:val="28"/>
          <w:szCs w:val="28"/>
        </w:rPr>
        <w:t xml:space="preserve">  </w:t>
      </w:r>
      <w:r w:rsidRPr="006266BA">
        <w:rPr>
          <w:sz w:val="28"/>
          <w:szCs w:val="28"/>
        </w:rPr>
        <w:t xml:space="preserve">  </w:t>
      </w:r>
      <w:r w:rsidR="00D402B7" w:rsidRPr="006266BA">
        <w:rPr>
          <w:sz w:val="28"/>
          <w:szCs w:val="28"/>
        </w:rPr>
        <w:t xml:space="preserve">                        </w:t>
      </w:r>
      <w:r w:rsidRPr="006266BA">
        <w:rPr>
          <w:sz w:val="28"/>
          <w:szCs w:val="28"/>
        </w:rPr>
        <w:t xml:space="preserve">     </w:t>
      </w:r>
      <w:r w:rsidR="003B61BA" w:rsidRPr="006266BA">
        <w:rPr>
          <w:sz w:val="28"/>
          <w:szCs w:val="28"/>
        </w:rPr>
        <w:t xml:space="preserve">            </w:t>
      </w:r>
      <w:r w:rsidRPr="006266BA">
        <w:rPr>
          <w:sz w:val="28"/>
          <w:szCs w:val="28"/>
        </w:rPr>
        <w:t xml:space="preserve">                          </w:t>
      </w:r>
      <w:r w:rsidR="007233A0">
        <w:rPr>
          <w:sz w:val="28"/>
          <w:szCs w:val="28"/>
        </w:rPr>
        <w:t xml:space="preserve">           </w:t>
      </w:r>
      <w:r w:rsidRPr="006266BA">
        <w:rPr>
          <w:sz w:val="28"/>
          <w:szCs w:val="28"/>
        </w:rPr>
        <w:t xml:space="preserve"> </w:t>
      </w:r>
      <w:r w:rsidRPr="004E6321">
        <w:rPr>
          <w:sz w:val="28"/>
          <w:szCs w:val="28"/>
        </w:rPr>
        <w:t>№</w:t>
      </w:r>
      <w:r w:rsidR="003B61BA">
        <w:rPr>
          <w:sz w:val="28"/>
          <w:szCs w:val="28"/>
        </w:rPr>
        <w:t xml:space="preserve"> </w:t>
      </w:r>
      <w:r w:rsidR="007233A0">
        <w:rPr>
          <w:sz w:val="28"/>
          <w:szCs w:val="28"/>
        </w:rPr>
        <w:t>824-р</w:t>
      </w:r>
    </w:p>
    <w:p w14:paraId="77152046" w14:textId="77777777" w:rsidR="0070651B" w:rsidRPr="004E6321" w:rsidRDefault="0070651B" w:rsidP="007065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7F524A3" w14:textId="77777777" w:rsidR="005024D4" w:rsidRDefault="00216C2F" w:rsidP="00216C2F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Hlk64724990"/>
      <w:r w:rsidRPr="004E6321">
        <w:rPr>
          <w:sz w:val="28"/>
          <w:szCs w:val="28"/>
        </w:rPr>
        <w:t>О</w:t>
      </w:r>
      <w:r w:rsidR="005024D4">
        <w:rPr>
          <w:sz w:val="28"/>
          <w:szCs w:val="28"/>
        </w:rPr>
        <w:t xml:space="preserve"> внесении изменений в распоряжение</w:t>
      </w:r>
    </w:p>
    <w:p w14:paraId="59A6FFD9" w14:textId="77777777" w:rsidR="005024D4" w:rsidRDefault="005024D4" w:rsidP="00216C2F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Прокопьевска</w:t>
      </w:r>
    </w:p>
    <w:p w14:paraId="2A5242FB" w14:textId="1CE66DD5" w:rsidR="005024D4" w:rsidRDefault="005024D4" w:rsidP="00216C2F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 07.09.2021 №</w:t>
      </w:r>
      <w:r w:rsidR="00ED57DF">
        <w:rPr>
          <w:sz w:val="28"/>
          <w:szCs w:val="28"/>
        </w:rPr>
        <w:t xml:space="preserve"> </w:t>
      </w:r>
      <w:r>
        <w:rPr>
          <w:sz w:val="28"/>
          <w:szCs w:val="28"/>
        </w:rPr>
        <w:t>523-р «Об</w:t>
      </w:r>
      <w:r w:rsidR="00216C2F" w:rsidRPr="004E6321">
        <w:rPr>
          <w:sz w:val="28"/>
          <w:szCs w:val="28"/>
        </w:rPr>
        <w:t xml:space="preserve"> утверждении </w:t>
      </w:r>
    </w:p>
    <w:p w14:paraId="68E1910B" w14:textId="2968F260" w:rsidR="00216C2F" w:rsidRPr="004E6321" w:rsidRDefault="00216C2F" w:rsidP="00216C2F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E6321">
        <w:rPr>
          <w:sz w:val="28"/>
          <w:szCs w:val="28"/>
        </w:rPr>
        <w:t>перечня</w:t>
      </w:r>
      <w:r w:rsidR="005024D4">
        <w:rPr>
          <w:sz w:val="28"/>
          <w:szCs w:val="28"/>
        </w:rPr>
        <w:t xml:space="preserve"> </w:t>
      </w:r>
      <w:r w:rsidRPr="004E6321">
        <w:rPr>
          <w:sz w:val="28"/>
          <w:szCs w:val="28"/>
        </w:rPr>
        <w:t>муниципальных программ</w:t>
      </w:r>
    </w:p>
    <w:p w14:paraId="04CD91C5" w14:textId="77777777" w:rsidR="00B46030" w:rsidRPr="004E6321" w:rsidRDefault="00B46030" w:rsidP="00216C2F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E6321">
        <w:rPr>
          <w:sz w:val="28"/>
          <w:szCs w:val="28"/>
        </w:rPr>
        <w:t>муниципального образования</w:t>
      </w:r>
    </w:p>
    <w:p w14:paraId="115CEBD3" w14:textId="537D52CF" w:rsidR="0055012C" w:rsidRPr="004E6321" w:rsidRDefault="00B46030" w:rsidP="00216C2F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E6321">
        <w:rPr>
          <w:sz w:val="28"/>
          <w:szCs w:val="28"/>
        </w:rPr>
        <w:t>«</w:t>
      </w:r>
      <w:r w:rsidR="00216C2F" w:rsidRPr="004E6321">
        <w:rPr>
          <w:sz w:val="28"/>
          <w:szCs w:val="28"/>
        </w:rPr>
        <w:t>Прокопьевск</w:t>
      </w:r>
      <w:r w:rsidRPr="004E6321">
        <w:rPr>
          <w:sz w:val="28"/>
          <w:szCs w:val="28"/>
        </w:rPr>
        <w:t>ий</w:t>
      </w:r>
      <w:r w:rsidR="00216C2F" w:rsidRPr="004E6321">
        <w:rPr>
          <w:sz w:val="28"/>
          <w:szCs w:val="28"/>
        </w:rPr>
        <w:t xml:space="preserve"> городско</w:t>
      </w:r>
      <w:r w:rsidRPr="004E6321">
        <w:rPr>
          <w:sz w:val="28"/>
          <w:szCs w:val="28"/>
        </w:rPr>
        <w:t>й</w:t>
      </w:r>
      <w:r w:rsidR="00216C2F" w:rsidRPr="004E6321">
        <w:rPr>
          <w:sz w:val="28"/>
          <w:szCs w:val="28"/>
        </w:rPr>
        <w:t xml:space="preserve"> округ</w:t>
      </w:r>
    </w:p>
    <w:p w14:paraId="30863CF2" w14:textId="639F65D1" w:rsidR="00216C2F" w:rsidRPr="004E6321" w:rsidRDefault="0055012C" w:rsidP="00216C2F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E6321">
        <w:rPr>
          <w:sz w:val="28"/>
          <w:szCs w:val="28"/>
        </w:rPr>
        <w:t xml:space="preserve">Кемеровской области </w:t>
      </w:r>
      <w:r w:rsidR="00B46030" w:rsidRPr="004E6321">
        <w:rPr>
          <w:sz w:val="28"/>
          <w:szCs w:val="28"/>
        </w:rPr>
        <w:t>–</w:t>
      </w:r>
      <w:r w:rsidRPr="004E6321">
        <w:rPr>
          <w:sz w:val="28"/>
          <w:szCs w:val="28"/>
        </w:rPr>
        <w:t xml:space="preserve"> Кузбасса</w:t>
      </w:r>
      <w:r w:rsidR="00B46030" w:rsidRPr="004E6321">
        <w:rPr>
          <w:sz w:val="28"/>
          <w:szCs w:val="28"/>
        </w:rPr>
        <w:t>»</w:t>
      </w:r>
    </w:p>
    <w:bookmarkEnd w:id="0"/>
    <w:p w14:paraId="4AED904F" w14:textId="0BE884B8" w:rsidR="00A76FA8" w:rsidRDefault="00A76FA8" w:rsidP="006B1B35">
      <w:pPr>
        <w:pStyle w:val="ConsPlusTitle"/>
        <w:tabs>
          <w:tab w:val="num" w:pos="0"/>
        </w:tabs>
        <w:ind w:firstLine="567"/>
        <w:jc w:val="both"/>
        <w:rPr>
          <w:b w:val="0"/>
          <w:sz w:val="28"/>
          <w:szCs w:val="28"/>
        </w:rPr>
      </w:pPr>
    </w:p>
    <w:p w14:paraId="72384601" w14:textId="77777777" w:rsidR="00346C47" w:rsidRPr="004E6321" w:rsidRDefault="00346C47" w:rsidP="00C13D5C">
      <w:pPr>
        <w:pStyle w:val="ConsPlusTitle"/>
        <w:tabs>
          <w:tab w:val="num" w:pos="0"/>
        </w:tabs>
        <w:ind w:firstLine="567"/>
        <w:jc w:val="both"/>
        <w:rPr>
          <w:b w:val="0"/>
          <w:sz w:val="28"/>
          <w:szCs w:val="28"/>
        </w:rPr>
      </w:pPr>
    </w:p>
    <w:p w14:paraId="4561F0A5" w14:textId="015285C7" w:rsidR="00216C2F" w:rsidRPr="00D57BF2" w:rsidRDefault="00D57BF2" w:rsidP="00D57B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57BF2">
        <w:rPr>
          <w:sz w:val="28"/>
          <w:szCs w:val="28"/>
        </w:rPr>
        <w:t>Руководствуясь постановление</w:t>
      </w:r>
      <w:r>
        <w:rPr>
          <w:sz w:val="28"/>
          <w:szCs w:val="28"/>
        </w:rPr>
        <w:t>м</w:t>
      </w:r>
      <w:r w:rsidRPr="00D57BF2">
        <w:rPr>
          <w:sz w:val="28"/>
          <w:szCs w:val="28"/>
        </w:rPr>
        <w:t xml:space="preserve"> администрации города Прокопьевска</w:t>
      </w:r>
      <w:r>
        <w:rPr>
          <w:sz w:val="28"/>
          <w:szCs w:val="28"/>
        </w:rPr>
        <w:t xml:space="preserve">                        </w:t>
      </w:r>
      <w:r w:rsidRPr="00D57BF2">
        <w:rPr>
          <w:sz w:val="28"/>
          <w:szCs w:val="28"/>
        </w:rPr>
        <w:t xml:space="preserve"> от 26.05.2024 № 62-п «Об утверждении Положения о муниципальных программах</w:t>
      </w:r>
      <w:r>
        <w:rPr>
          <w:sz w:val="28"/>
          <w:szCs w:val="28"/>
        </w:rPr>
        <w:t xml:space="preserve"> </w:t>
      </w:r>
      <w:r w:rsidRPr="00D57BF2">
        <w:rPr>
          <w:sz w:val="28"/>
          <w:szCs w:val="28"/>
        </w:rPr>
        <w:t xml:space="preserve">Прокопьевского городского округа» (в редакции </w:t>
      </w:r>
      <w:r w:rsidRPr="00D57BF2">
        <w:rPr>
          <w:sz w:val="28"/>
        </w:rPr>
        <w:t>постановления администрации города Прокопьевска от 15.11.2017 № 237-п)</w:t>
      </w:r>
    </w:p>
    <w:p w14:paraId="34C0BEF2" w14:textId="2EEB39FA" w:rsidR="00D249CC" w:rsidRDefault="00136C20" w:rsidP="00D249CC">
      <w:pPr>
        <w:pStyle w:val="ConsPlusTitle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b w:val="0"/>
          <w:bCs w:val="0"/>
          <w:sz w:val="28"/>
          <w:szCs w:val="28"/>
        </w:rPr>
      </w:pPr>
      <w:r w:rsidRPr="00136C20">
        <w:rPr>
          <w:b w:val="0"/>
          <w:sz w:val="28"/>
          <w:szCs w:val="28"/>
        </w:rPr>
        <w:t xml:space="preserve">Внести в распоряжение администрации города Прокопьевска </w:t>
      </w:r>
      <w:r w:rsidR="00D249CC">
        <w:rPr>
          <w:b w:val="0"/>
          <w:sz w:val="28"/>
          <w:szCs w:val="28"/>
        </w:rPr>
        <w:t xml:space="preserve">                                  </w:t>
      </w:r>
      <w:r w:rsidRPr="00136C20">
        <w:rPr>
          <w:b w:val="0"/>
          <w:sz w:val="28"/>
          <w:szCs w:val="28"/>
        </w:rPr>
        <w:t>от 07.09.2021 №</w:t>
      </w:r>
      <w:r w:rsidR="00ED57DF">
        <w:rPr>
          <w:b w:val="0"/>
          <w:sz w:val="28"/>
          <w:szCs w:val="28"/>
        </w:rPr>
        <w:t xml:space="preserve"> </w:t>
      </w:r>
      <w:r w:rsidRPr="00136C20">
        <w:rPr>
          <w:b w:val="0"/>
          <w:sz w:val="28"/>
          <w:szCs w:val="28"/>
        </w:rPr>
        <w:t>523-р «Об утверждении перечня муниципальных программ муниципального образования «Прокопьевский городской округ</w:t>
      </w:r>
      <w:r>
        <w:rPr>
          <w:b w:val="0"/>
          <w:sz w:val="28"/>
          <w:szCs w:val="28"/>
        </w:rPr>
        <w:t xml:space="preserve"> </w:t>
      </w:r>
      <w:r w:rsidRPr="00136C20">
        <w:rPr>
          <w:b w:val="0"/>
          <w:sz w:val="28"/>
          <w:szCs w:val="28"/>
        </w:rPr>
        <w:t>Кемеровской области – Кузбасса»</w:t>
      </w:r>
      <w:r w:rsidR="00BA025D">
        <w:rPr>
          <w:b w:val="0"/>
          <w:sz w:val="28"/>
          <w:szCs w:val="28"/>
        </w:rPr>
        <w:t xml:space="preserve"> </w:t>
      </w:r>
      <w:r w:rsidR="00BA025D" w:rsidRPr="00BA025D">
        <w:rPr>
          <w:b w:val="0"/>
          <w:bCs w:val="0"/>
          <w:sz w:val="28"/>
          <w:szCs w:val="28"/>
        </w:rPr>
        <w:t xml:space="preserve">(в редакции </w:t>
      </w:r>
      <w:r w:rsidR="00ED57DF" w:rsidRPr="00ED57DF">
        <w:rPr>
          <w:b w:val="0"/>
          <w:bCs w:val="0"/>
          <w:sz w:val="28"/>
        </w:rPr>
        <w:t xml:space="preserve">распоряжения администрации города Прокопьевска </w:t>
      </w:r>
      <w:r w:rsidR="00BA025D" w:rsidRPr="00ED57DF">
        <w:rPr>
          <w:b w:val="0"/>
          <w:bCs w:val="0"/>
          <w:sz w:val="28"/>
          <w:szCs w:val="28"/>
        </w:rPr>
        <w:t>от 19.12.2023 № 1496-р</w:t>
      </w:r>
      <w:r w:rsidR="006266BA">
        <w:rPr>
          <w:b w:val="0"/>
          <w:bCs w:val="0"/>
          <w:sz w:val="28"/>
          <w:szCs w:val="28"/>
        </w:rPr>
        <w:t xml:space="preserve">, от </w:t>
      </w:r>
      <w:r w:rsidR="004125AD">
        <w:rPr>
          <w:b w:val="0"/>
          <w:bCs w:val="0"/>
          <w:sz w:val="28"/>
          <w:szCs w:val="28"/>
        </w:rPr>
        <w:t>27.01.2025 № 57-р</w:t>
      </w:r>
      <w:r w:rsidR="00BA025D" w:rsidRPr="00ED57DF">
        <w:rPr>
          <w:b w:val="0"/>
          <w:bCs w:val="0"/>
          <w:sz w:val="28"/>
          <w:szCs w:val="28"/>
        </w:rPr>
        <w:t>)</w:t>
      </w:r>
      <w:r w:rsidRPr="00ED57DF">
        <w:rPr>
          <w:b w:val="0"/>
          <w:bCs w:val="0"/>
          <w:sz w:val="28"/>
          <w:szCs w:val="28"/>
        </w:rPr>
        <w:t xml:space="preserve"> изменения</w:t>
      </w:r>
      <w:r w:rsidR="00BF40CD" w:rsidRPr="00ED57DF">
        <w:rPr>
          <w:b w:val="0"/>
          <w:bCs w:val="0"/>
          <w:sz w:val="28"/>
          <w:szCs w:val="28"/>
        </w:rPr>
        <w:t>,</w:t>
      </w:r>
      <w:r w:rsidRPr="00ED57DF">
        <w:rPr>
          <w:b w:val="0"/>
          <w:bCs w:val="0"/>
          <w:sz w:val="28"/>
          <w:szCs w:val="28"/>
        </w:rPr>
        <w:t xml:space="preserve"> </w:t>
      </w:r>
      <w:r w:rsidR="00D249CC" w:rsidRPr="00ED57DF">
        <w:rPr>
          <w:b w:val="0"/>
          <w:bCs w:val="0"/>
          <w:sz w:val="28"/>
          <w:szCs w:val="28"/>
        </w:rPr>
        <w:t>изложив п</w:t>
      </w:r>
      <w:r w:rsidR="00216C2F" w:rsidRPr="00ED57DF">
        <w:rPr>
          <w:b w:val="0"/>
          <w:bCs w:val="0"/>
          <w:sz w:val="28"/>
          <w:szCs w:val="28"/>
        </w:rPr>
        <w:t xml:space="preserve">еречень муниципальных программ </w:t>
      </w:r>
      <w:r w:rsidR="00B46030" w:rsidRPr="00ED57DF">
        <w:rPr>
          <w:b w:val="0"/>
          <w:bCs w:val="0"/>
          <w:sz w:val="28"/>
          <w:szCs w:val="28"/>
        </w:rPr>
        <w:t>муниципального</w:t>
      </w:r>
      <w:r w:rsidR="00B46030" w:rsidRPr="00D249CC">
        <w:rPr>
          <w:b w:val="0"/>
          <w:bCs w:val="0"/>
          <w:sz w:val="28"/>
          <w:szCs w:val="28"/>
        </w:rPr>
        <w:t xml:space="preserve"> образования «Прокопьевский городской округ Кемеровской области – Кузбасса</w:t>
      </w:r>
      <w:r w:rsidR="00C13D5C" w:rsidRPr="00D249CC">
        <w:rPr>
          <w:b w:val="0"/>
          <w:bCs w:val="0"/>
          <w:sz w:val="28"/>
          <w:szCs w:val="28"/>
        </w:rPr>
        <w:t>»</w:t>
      </w:r>
      <w:r w:rsidR="00D249CC">
        <w:rPr>
          <w:b w:val="0"/>
          <w:bCs w:val="0"/>
          <w:sz w:val="28"/>
          <w:szCs w:val="28"/>
        </w:rPr>
        <w:t xml:space="preserve"> </w:t>
      </w:r>
      <w:r w:rsidR="00D249CC" w:rsidRPr="00BF40CD">
        <w:rPr>
          <w:b w:val="0"/>
          <w:bCs w:val="0"/>
          <w:sz w:val="28"/>
          <w:szCs w:val="28"/>
        </w:rPr>
        <w:t>в новой редакции согласно приложению к настоящему распоряжению.</w:t>
      </w:r>
    </w:p>
    <w:p w14:paraId="7C67F743" w14:textId="5F11463F" w:rsidR="005024D4" w:rsidRPr="00D249CC" w:rsidRDefault="00216C2F" w:rsidP="00D249CC">
      <w:pPr>
        <w:pStyle w:val="ConsPlusTitle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b w:val="0"/>
          <w:bCs w:val="0"/>
          <w:sz w:val="28"/>
          <w:szCs w:val="28"/>
        </w:rPr>
      </w:pPr>
      <w:r w:rsidRPr="00D249CC">
        <w:rPr>
          <w:b w:val="0"/>
          <w:bCs w:val="0"/>
          <w:sz w:val="28"/>
          <w:szCs w:val="28"/>
        </w:rPr>
        <w:t xml:space="preserve">Контроль за исполнением </w:t>
      </w:r>
      <w:r w:rsidR="005024D4" w:rsidRPr="00D249CC">
        <w:rPr>
          <w:b w:val="0"/>
          <w:bCs w:val="0"/>
          <w:sz w:val="28"/>
          <w:szCs w:val="28"/>
        </w:rPr>
        <w:t>настоящего распоряжения возложить                               на заместителя главы города Прокопьевска по экономическим вопросам                        (Л.В. Ермилова).</w:t>
      </w:r>
    </w:p>
    <w:p w14:paraId="6F511A4E" w14:textId="7F193FD5" w:rsidR="00A76FA8" w:rsidRDefault="00A76FA8" w:rsidP="00216C2F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C22FF83" w14:textId="0181FAA9" w:rsidR="00346C47" w:rsidRDefault="00346C47" w:rsidP="00216C2F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279CEC1" w14:textId="77777777" w:rsidR="00D249CC" w:rsidRDefault="00D249CC" w:rsidP="00216C2F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3C7C5D2" w14:textId="77777777" w:rsidR="00216C2F" w:rsidRPr="004E6321" w:rsidRDefault="00216C2F" w:rsidP="00216C2F">
      <w:pPr>
        <w:ind w:firstLine="720"/>
        <w:jc w:val="both"/>
        <w:rPr>
          <w:sz w:val="28"/>
          <w:szCs w:val="28"/>
        </w:rPr>
      </w:pPr>
      <w:r w:rsidRPr="004E6321">
        <w:rPr>
          <w:sz w:val="28"/>
          <w:szCs w:val="28"/>
        </w:rPr>
        <w:t>Глава</w:t>
      </w:r>
    </w:p>
    <w:p w14:paraId="71FCCD3F" w14:textId="388DB75E" w:rsidR="00216C2F" w:rsidRPr="004E6321" w:rsidRDefault="00216C2F" w:rsidP="00216C2F">
      <w:pPr>
        <w:jc w:val="both"/>
        <w:rPr>
          <w:sz w:val="28"/>
          <w:szCs w:val="28"/>
        </w:rPr>
      </w:pPr>
      <w:r w:rsidRPr="004E6321">
        <w:rPr>
          <w:sz w:val="28"/>
          <w:szCs w:val="28"/>
        </w:rPr>
        <w:t>города Прокопьевска</w:t>
      </w:r>
      <w:r w:rsidRPr="004E6321">
        <w:rPr>
          <w:sz w:val="28"/>
          <w:szCs w:val="28"/>
        </w:rPr>
        <w:tab/>
      </w:r>
      <w:r w:rsidRPr="004E6321">
        <w:rPr>
          <w:sz w:val="28"/>
          <w:szCs w:val="28"/>
        </w:rPr>
        <w:tab/>
        <w:t xml:space="preserve">          </w:t>
      </w:r>
      <w:r w:rsidRPr="004E6321">
        <w:rPr>
          <w:sz w:val="28"/>
          <w:szCs w:val="28"/>
        </w:rPr>
        <w:tab/>
      </w:r>
      <w:r w:rsidRPr="004E6321">
        <w:rPr>
          <w:sz w:val="28"/>
          <w:szCs w:val="28"/>
        </w:rPr>
        <w:tab/>
      </w:r>
      <w:r w:rsidRPr="004E6321">
        <w:rPr>
          <w:sz w:val="28"/>
          <w:szCs w:val="28"/>
        </w:rPr>
        <w:tab/>
      </w:r>
      <w:r w:rsidR="008837ED">
        <w:rPr>
          <w:sz w:val="28"/>
          <w:szCs w:val="28"/>
        </w:rPr>
        <w:t xml:space="preserve">     </w:t>
      </w:r>
      <w:r w:rsidRPr="004E6321">
        <w:rPr>
          <w:sz w:val="28"/>
          <w:szCs w:val="28"/>
        </w:rPr>
        <w:t xml:space="preserve">              </w:t>
      </w:r>
      <w:r w:rsidR="008837ED">
        <w:rPr>
          <w:sz w:val="28"/>
          <w:szCs w:val="28"/>
        </w:rPr>
        <w:t>М.А. Шкарабейников</w:t>
      </w:r>
    </w:p>
    <w:p w14:paraId="010798D7" w14:textId="77777777" w:rsidR="00D57BF2" w:rsidRDefault="00D57BF2" w:rsidP="004125AD">
      <w:pPr>
        <w:ind w:right="-3"/>
        <w:jc w:val="both"/>
        <w:rPr>
          <w:sz w:val="28"/>
        </w:rPr>
      </w:pPr>
    </w:p>
    <w:p w14:paraId="160FFA0B" w14:textId="07CA6CBA" w:rsidR="00216C2F" w:rsidRPr="004E6321" w:rsidRDefault="00216C2F" w:rsidP="00216C2F">
      <w:pPr>
        <w:pStyle w:val="a5"/>
        <w:jc w:val="right"/>
        <w:rPr>
          <w:sz w:val="26"/>
          <w:szCs w:val="26"/>
        </w:rPr>
      </w:pPr>
      <w:r w:rsidRPr="004E6321">
        <w:rPr>
          <w:sz w:val="26"/>
          <w:szCs w:val="26"/>
        </w:rPr>
        <w:lastRenderedPageBreak/>
        <w:t xml:space="preserve">Приложение </w:t>
      </w:r>
    </w:p>
    <w:p w14:paraId="7DF82C98" w14:textId="77777777" w:rsidR="00216C2F" w:rsidRPr="004E6321" w:rsidRDefault="00216C2F" w:rsidP="00216C2F">
      <w:pPr>
        <w:pStyle w:val="a5"/>
        <w:jc w:val="right"/>
        <w:rPr>
          <w:sz w:val="26"/>
          <w:szCs w:val="26"/>
        </w:rPr>
      </w:pPr>
      <w:r w:rsidRPr="004E6321">
        <w:rPr>
          <w:sz w:val="26"/>
          <w:szCs w:val="26"/>
        </w:rPr>
        <w:t xml:space="preserve">                                           к распоряжению администрации </w:t>
      </w:r>
    </w:p>
    <w:p w14:paraId="34D3B0B1" w14:textId="77777777" w:rsidR="00216C2F" w:rsidRPr="004E6321" w:rsidRDefault="00216C2F" w:rsidP="00216C2F">
      <w:pPr>
        <w:pStyle w:val="a5"/>
        <w:jc w:val="right"/>
        <w:rPr>
          <w:sz w:val="26"/>
          <w:szCs w:val="26"/>
        </w:rPr>
      </w:pPr>
      <w:r w:rsidRPr="004E6321">
        <w:rPr>
          <w:sz w:val="26"/>
          <w:szCs w:val="26"/>
        </w:rPr>
        <w:t xml:space="preserve">      города Прокопьевска</w:t>
      </w:r>
    </w:p>
    <w:p w14:paraId="382E3850" w14:textId="17E42182" w:rsidR="00216C2F" w:rsidRPr="004E6321" w:rsidRDefault="00216C2F" w:rsidP="00216C2F">
      <w:pPr>
        <w:pStyle w:val="a5"/>
        <w:rPr>
          <w:sz w:val="26"/>
          <w:szCs w:val="26"/>
          <w:lang w:val="ru-RU"/>
        </w:rPr>
      </w:pPr>
      <w:r w:rsidRPr="004E6321">
        <w:rPr>
          <w:sz w:val="26"/>
          <w:szCs w:val="26"/>
          <w:lang w:val="ru-RU"/>
        </w:rPr>
        <w:t xml:space="preserve">                                                                                        </w:t>
      </w:r>
      <w:r w:rsidR="0003304A" w:rsidRPr="004E6321">
        <w:rPr>
          <w:sz w:val="26"/>
          <w:szCs w:val="26"/>
          <w:lang w:val="ru-RU"/>
        </w:rPr>
        <w:t xml:space="preserve">  </w:t>
      </w:r>
      <w:r w:rsidR="006B1B35" w:rsidRPr="004E6321">
        <w:rPr>
          <w:sz w:val="26"/>
          <w:szCs w:val="26"/>
          <w:lang w:val="ru-RU"/>
        </w:rPr>
        <w:t xml:space="preserve"> </w:t>
      </w:r>
      <w:r w:rsidR="003B61BA">
        <w:rPr>
          <w:sz w:val="26"/>
          <w:szCs w:val="26"/>
          <w:lang w:val="ru-RU"/>
        </w:rPr>
        <w:t xml:space="preserve">                </w:t>
      </w:r>
      <w:r w:rsidR="0003304A" w:rsidRPr="004E6321">
        <w:rPr>
          <w:sz w:val="26"/>
          <w:szCs w:val="26"/>
          <w:lang w:val="ru-RU"/>
        </w:rPr>
        <w:t xml:space="preserve"> </w:t>
      </w:r>
      <w:r w:rsidRPr="004E6321">
        <w:rPr>
          <w:sz w:val="26"/>
          <w:szCs w:val="26"/>
          <w:lang w:val="ru-RU"/>
        </w:rPr>
        <w:t xml:space="preserve"> </w:t>
      </w:r>
      <w:r w:rsidRPr="004E6321">
        <w:rPr>
          <w:sz w:val="26"/>
          <w:szCs w:val="26"/>
        </w:rPr>
        <w:t>от</w:t>
      </w:r>
      <w:r w:rsidR="003B61BA">
        <w:rPr>
          <w:sz w:val="26"/>
          <w:szCs w:val="26"/>
          <w:lang w:val="ru-RU"/>
        </w:rPr>
        <w:t xml:space="preserve"> </w:t>
      </w:r>
      <w:r w:rsidR="007233A0">
        <w:rPr>
          <w:sz w:val="26"/>
          <w:szCs w:val="26"/>
          <w:lang w:val="ru-RU"/>
        </w:rPr>
        <w:t>23.07.2025</w:t>
      </w:r>
      <w:r w:rsidR="00D402B7">
        <w:rPr>
          <w:sz w:val="26"/>
          <w:szCs w:val="26"/>
          <w:lang w:val="ru-RU"/>
        </w:rPr>
        <w:t xml:space="preserve"> </w:t>
      </w:r>
      <w:r w:rsidRPr="004E6321">
        <w:rPr>
          <w:sz w:val="26"/>
          <w:szCs w:val="26"/>
        </w:rPr>
        <w:t>№</w:t>
      </w:r>
      <w:r w:rsidR="003B61BA">
        <w:rPr>
          <w:sz w:val="26"/>
          <w:szCs w:val="26"/>
          <w:lang w:val="ru-RU"/>
        </w:rPr>
        <w:t xml:space="preserve"> </w:t>
      </w:r>
      <w:r w:rsidR="007233A0">
        <w:rPr>
          <w:sz w:val="26"/>
          <w:szCs w:val="26"/>
          <w:u w:val="single"/>
          <w:lang w:val="ru-RU"/>
        </w:rPr>
        <w:t>824-р</w:t>
      </w:r>
      <w:bookmarkStart w:id="1" w:name="_GoBack"/>
      <w:bookmarkEnd w:id="1"/>
    </w:p>
    <w:p w14:paraId="60332FE0" w14:textId="77777777" w:rsidR="00216C2F" w:rsidRPr="004E6321" w:rsidRDefault="00216C2F" w:rsidP="00216C2F">
      <w:pPr>
        <w:pStyle w:val="a5"/>
        <w:rPr>
          <w:sz w:val="26"/>
          <w:szCs w:val="26"/>
          <w:lang w:val="ru-RU"/>
        </w:rPr>
      </w:pPr>
    </w:p>
    <w:p w14:paraId="156407F2" w14:textId="77777777" w:rsidR="005D1E57" w:rsidRDefault="00216C2F" w:rsidP="005D1E57">
      <w:pPr>
        <w:pStyle w:val="a5"/>
        <w:spacing w:line="276" w:lineRule="auto"/>
        <w:jc w:val="center"/>
        <w:rPr>
          <w:sz w:val="26"/>
          <w:szCs w:val="26"/>
        </w:rPr>
      </w:pPr>
      <w:r w:rsidRPr="004E6321">
        <w:rPr>
          <w:sz w:val="26"/>
          <w:szCs w:val="26"/>
        </w:rPr>
        <w:t>Перечень</w:t>
      </w:r>
      <w:r w:rsidR="005D1E57">
        <w:rPr>
          <w:sz w:val="26"/>
          <w:szCs w:val="26"/>
          <w:lang w:val="ru-RU"/>
        </w:rPr>
        <w:t xml:space="preserve"> </w:t>
      </w:r>
      <w:r w:rsidRPr="004E6321">
        <w:rPr>
          <w:sz w:val="26"/>
          <w:szCs w:val="26"/>
        </w:rPr>
        <w:t>муниципальных программ</w:t>
      </w:r>
    </w:p>
    <w:p w14:paraId="0D50375C" w14:textId="1F9AEC32" w:rsidR="007536AB" w:rsidRDefault="00216C2F" w:rsidP="005D1E57">
      <w:pPr>
        <w:pStyle w:val="a5"/>
        <w:spacing w:line="276" w:lineRule="auto"/>
        <w:jc w:val="center"/>
        <w:rPr>
          <w:sz w:val="26"/>
          <w:szCs w:val="26"/>
        </w:rPr>
      </w:pPr>
      <w:r w:rsidRPr="004E6321">
        <w:rPr>
          <w:sz w:val="26"/>
          <w:szCs w:val="26"/>
        </w:rPr>
        <w:t xml:space="preserve"> </w:t>
      </w:r>
      <w:r w:rsidR="007536AB">
        <w:rPr>
          <w:sz w:val="26"/>
          <w:szCs w:val="26"/>
        </w:rPr>
        <w:t xml:space="preserve">муниципального образования </w:t>
      </w:r>
    </w:p>
    <w:p w14:paraId="2364B830" w14:textId="3759DBC0" w:rsidR="0055012C" w:rsidRPr="004E6321" w:rsidRDefault="007536AB" w:rsidP="007536AB">
      <w:pPr>
        <w:pStyle w:val="a7"/>
        <w:tabs>
          <w:tab w:val="left" w:pos="851"/>
        </w:tabs>
        <w:autoSpaceDE w:val="0"/>
        <w:autoSpaceDN w:val="0"/>
        <w:adjustRightInd w:val="0"/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="00216C2F" w:rsidRPr="004E6321">
        <w:rPr>
          <w:sz w:val="26"/>
          <w:szCs w:val="26"/>
        </w:rPr>
        <w:t>Прокопьевск</w:t>
      </w:r>
      <w:r>
        <w:rPr>
          <w:sz w:val="26"/>
          <w:szCs w:val="26"/>
        </w:rPr>
        <w:t>ий</w:t>
      </w:r>
      <w:r w:rsidR="00216C2F" w:rsidRPr="004E6321">
        <w:rPr>
          <w:sz w:val="26"/>
          <w:szCs w:val="26"/>
        </w:rPr>
        <w:t xml:space="preserve"> городско</w:t>
      </w:r>
      <w:r>
        <w:rPr>
          <w:sz w:val="26"/>
          <w:szCs w:val="26"/>
        </w:rPr>
        <w:t>й</w:t>
      </w:r>
      <w:r w:rsidR="00216C2F" w:rsidRPr="004E6321">
        <w:rPr>
          <w:sz w:val="26"/>
          <w:szCs w:val="26"/>
        </w:rPr>
        <w:t xml:space="preserve"> округ</w:t>
      </w:r>
      <w:r w:rsidR="0055012C" w:rsidRPr="004E6321">
        <w:rPr>
          <w:sz w:val="26"/>
          <w:szCs w:val="26"/>
        </w:rPr>
        <w:t xml:space="preserve"> Кемеровской области </w:t>
      </w:r>
      <w:r>
        <w:rPr>
          <w:sz w:val="26"/>
          <w:szCs w:val="26"/>
        </w:rPr>
        <w:t>–</w:t>
      </w:r>
      <w:r w:rsidR="0055012C" w:rsidRPr="004E6321">
        <w:rPr>
          <w:sz w:val="26"/>
          <w:szCs w:val="26"/>
        </w:rPr>
        <w:t xml:space="preserve"> Кузбасса</w:t>
      </w:r>
      <w:r>
        <w:rPr>
          <w:sz w:val="26"/>
          <w:szCs w:val="26"/>
        </w:rPr>
        <w:t>»</w:t>
      </w:r>
    </w:p>
    <w:p w14:paraId="35274D98" w14:textId="77777777" w:rsidR="00D62AFF" w:rsidRPr="004E6321" w:rsidRDefault="00D62AFF" w:rsidP="00685F28">
      <w:pPr>
        <w:pStyle w:val="a7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8"/>
        <w:tblW w:w="5596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569"/>
        <w:gridCol w:w="2167"/>
        <w:gridCol w:w="2693"/>
        <w:gridCol w:w="2693"/>
        <w:gridCol w:w="2653"/>
      </w:tblGrid>
      <w:tr w:rsidR="00034BE8" w:rsidRPr="00B45DD4" w14:paraId="4C0E4E53" w14:textId="69B020EE" w:rsidTr="006266BA">
        <w:trPr>
          <w:tblHeader/>
        </w:trPr>
        <w:tc>
          <w:tcPr>
            <w:tcW w:w="568" w:type="dxa"/>
          </w:tcPr>
          <w:p w14:paraId="54D4F810" w14:textId="7A1125AC" w:rsidR="00034BE8" w:rsidRPr="00B45DD4" w:rsidRDefault="00034BE8" w:rsidP="00216C2F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2167" w:type="dxa"/>
          </w:tcPr>
          <w:p w14:paraId="093D594E" w14:textId="3FA41756" w:rsidR="00034BE8" w:rsidRPr="00B45DD4" w:rsidRDefault="00034BE8" w:rsidP="00216C2F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  <w:lang w:val="ru-RU"/>
              </w:rPr>
              <w:t>Наименование муниципальной программы</w:t>
            </w:r>
          </w:p>
        </w:tc>
        <w:tc>
          <w:tcPr>
            <w:tcW w:w="2693" w:type="dxa"/>
          </w:tcPr>
          <w:p w14:paraId="1197B07F" w14:textId="3CAC04C9" w:rsidR="00034BE8" w:rsidRPr="00B45DD4" w:rsidRDefault="00034BE8" w:rsidP="00216C2F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  <w:lang w:val="ru-RU"/>
              </w:rPr>
              <w:t>Директор муниципальной программы</w:t>
            </w:r>
          </w:p>
        </w:tc>
        <w:tc>
          <w:tcPr>
            <w:tcW w:w="2693" w:type="dxa"/>
          </w:tcPr>
          <w:p w14:paraId="035AC398" w14:textId="0ED6ED46" w:rsidR="00034BE8" w:rsidRPr="00B45DD4" w:rsidRDefault="00034BE8" w:rsidP="00216C2F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  <w:lang w:val="ru-RU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2653" w:type="dxa"/>
          </w:tcPr>
          <w:p w14:paraId="24EC2760" w14:textId="256748DF" w:rsidR="00034BE8" w:rsidRPr="00B45DD4" w:rsidRDefault="00034BE8" w:rsidP="00216C2F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  <w:lang w:val="ru-RU"/>
              </w:rPr>
              <w:t>Исполнитель муниципальной программы</w:t>
            </w:r>
          </w:p>
        </w:tc>
      </w:tr>
      <w:tr w:rsidR="00C36B89" w:rsidRPr="00B45DD4" w14:paraId="24E94261" w14:textId="77777777" w:rsidTr="006266BA">
        <w:trPr>
          <w:tblHeader/>
        </w:trPr>
        <w:tc>
          <w:tcPr>
            <w:tcW w:w="568" w:type="dxa"/>
          </w:tcPr>
          <w:p w14:paraId="50635891" w14:textId="23A4416E" w:rsidR="00C36B89" w:rsidRPr="00B45DD4" w:rsidRDefault="00C36B89" w:rsidP="00216C2F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2167" w:type="dxa"/>
          </w:tcPr>
          <w:p w14:paraId="0E498121" w14:textId="6F6EE9A8" w:rsidR="00C36B89" w:rsidRPr="00B45DD4" w:rsidRDefault="00C36B89" w:rsidP="00216C2F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693" w:type="dxa"/>
          </w:tcPr>
          <w:p w14:paraId="34EB8949" w14:textId="0D06C3ED" w:rsidR="00C36B89" w:rsidRPr="00B45DD4" w:rsidRDefault="00C36B89" w:rsidP="00216C2F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2693" w:type="dxa"/>
          </w:tcPr>
          <w:p w14:paraId="4AFE7522" w14:textId="5797122B" w:rsidR="00C36B89" w:rsidRPr="00B45DD4" w:rsidRDefault="00C36B89" w:rsidP="00216C2F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2653" w:type="dxa"/>
          </w:tcPr>
          <w:p w14:paraId="1EE07B5C" w14:textId="59A0E8DE" w:rsidR="00C36B89" w:rsidRPr="00B45DD4" w:rsidRDefault="00C36B89" w:rsidP="00216C2F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  <w:lang w:val="ru-RU"/>
              </w:rPr>
              <w:t>5</w:t>
            </w:r>
          </w:p>
        </w:tc>
      </w:tr>
      <w:tr w:rsidR="00034BE8" w:rsidRPr="00B45DD4" w14:paraId="499E8C01" w14:textId="12AF4A58" w:rsidTr="006266BA">
        <w:tc>
          <w:tcPr>
            <w:tcW w:w="568" w:type="dxa"/>
          </w:tcPr>
          <w:p w14:paraId="5BDF9127" w14:textId="41CF9831" w:rsidR="00034BE8" w:rsidRPr="00B45DD4" w:rsidRDefault="00034BE8" w:rsidP="001502DA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2167" w:type="dxa"/>
          </w:tcPr>
          <w:p w14:paraId="2AD07E8E" w14:textId="1936DED6" w:rsidR="00034BE8" w:rsidRPr="00B45DD4" w:rsidRDefault="006201B7" w:rsidP="006B1B35">
            <w:pPr>
              <w:pStyle w:val="a5"/>
              <w:tabs>
                <w:tab w:val="clear" w:pos="4677"/>
                <w:tab w:val="clear" w:pos="9355"/>
              </w:tabs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</w:rPr>
              <w:t>Молодёжная</w:t>
            </w:r>
            <w:r w:rsidR="00034BE8" w:rsidRPr="00B45DD4">
              <w:rPr>
                <w:sz w:val="26"/>
                <w:szCs w:val="26"/>
              </w:rPr>
              <w:t xml:space="preserve"> политика</w:t>
            </w:r>
          </w:p>
        </w:tc>
        <w:tc>
          <w:tcPr>
            <w:tcW w:w="2693" w:type="dxa"/>
          </w:tcPr>
          <w:p w14:paraId="1B93CAF4" w14:textId="567A4D8C" w:rsidR="00034BE8" w:rsidRPr="00B45DD4" w:rsidRDefault="00034BE8" w:rsidP="001502DA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</w:rPr>
              <w:t>Заместитель главы города Прокопьевска по социальным вопросам</w:t>
            </w:r>
          </w:p>
        </w:tc>
        <w:tc>
          <w:tcPr>
            <w:tcW w:w="2693" w:type="dxa"/>
          </w:tcPr>
          <w:p w14:paraId="0FDDC36B" w14:textId="1D93A26B" w:rsidR="00034BE8" w:rsidRPr="00B45DD4" w:rsidRDefault="00034BE8" w:rsidP="001502DA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</w:rPr>
              <w:t>Начальник Управления по физической культуре</w:t>
            </w:r>
            <w:r w:rsidR="008837ED" w:rsidRPr="00B45DD4">
              <w:rPr>
                <w:sz w:val="26"/>
                <w:szCs w:val="26"/>
                <w:lang w:val="ru-RU"/>
              </w:rPr>
              <w:t xml:space="preserve">, </w:t>
            </w:r>
            <w:r w:rsidRPr="00B45DD4">
              <w:rPr>
                <w:sz w:val="26"/>
                <w:szCs w:val="26"/>
              </w:rPr>
              <w:t>спорту</w:t>
            </w:r>
            <w:r w:rsidR="008837ED" w:rsidRPr="00B45DD4">
              <w:rPr>
                <w:sz w:val="26"/>
                <w:szCs w:val="26"/>
                <w:lang w:val="ru-RU"/>
              </w:rPr>
              <w:t xml:space="preserve"> и молодежной политик</w:t>
            </w:r>
            <w:r w:rsidR="006154DB">
              <w:rPr>
                <w:sz w:val="26"/>
                <w:szCs w:val="26"/>
                <w:lang w:val="ru-RU"/>
              </w:rPr>
              <w:t>е</w:t>
            </w:r>
            <w:r w:rsidRPr="00B45DD4">
              <w:rPr>
                <w:sz w:val="26"/>
                <w:szCs w:val="26"/>
              </w:rPr>
              <w:t xml:space="preserve"> администрации города Прокопьевска</w:t>
            </w:r>
          </w:p>
        </w:tc>
        <w:tc>
          <w:tcPr>
            <w:tcW w:w="2653" w:type="dxa"/>
            <w:shd w:val="clear" w:color="auto" w:fill="auto"/>
          </w:tcPr>
          <w:p w14:paraId="69C3DBD9" w14:textId="51971C3B" w:rsidR="00B45DD4" w:rsidRPr="00B45DD4" w:rsidRDefault="00B75D86" w:rsidP="0012651F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  <w:highlight w:val="yellow"/>
              </w:rPr>
            </w:pPr>
            <w:r w:rsidRPr="00B45DD4">
              <w:rPr>
                <w:sz w:val="26"/>
                <w:szCs w:val="26"/>
              </w:rPr>
              <w:t>Управление по физической культуре</w:t>
            </w:r>
            <w:r w:rsidR="008837ED" w:rsidRPr="00B45DD4">
              <w:rPr>
                <w:sz w:val="26"/>
                <w:szCs w:val="26"/>
                <w:lang w:val="ru-RU"/>
              </w:rPr>
              <w:t xml:space="preserve">, </w:t>
            </w:r>
            <w:r w:rsidRPr="00B45DD4">
              <w:rPr>
                <w:sz w:val="26"/>
                <w:szCs w:val="26"/>
              </w:rPr>
              <w:t xml:space="preserve"> </w:t>
            </w:r>
            <w:r w:rsidR="008837ED" w:rsidRPr="00B45DD4">
              <w:rPr>
                <w:sz w:val="26"/>
                <w:szCs w:val="26"/>
              </w:rPr>
              <w:t>спорту</w:t>
            </w:r>
            <w:r w:rsidR="008837ED" w:rsidRPr="00B45DD4">
              <w:rPr>
                <w:sz w:val="26"/>
                <w:szCs w:val="26"/>
                <w:lang w:val="ru-RU"/>
              </w:rPr>
              <w:t xml:space="preserve"> и молодежной политик</w:t>
            </w:r>
            <w:r w:rsidR="006154DB">
              <w:rPr>
                <w:sz w:val="26"/>
                <w:szCs w:val="26"/>
                <w:lang w:val="ru-RU"/>
              </w:rPr>
              <w:t>е</w:t>
            </w:r>
            <w:r w:rsidR="008837ED" w:rsidRPr="00B45DD4">
              <w:rPr>
                <w:sz w:val="26"/>
                <w:szCs w:val="26"/>
              </w:rPr>
              <w:t xml:space="preserve"> </w:t>
            </w:r>
            <w:r w:rsidRPr="00B45DD4">
              <w:rPr>
                <w:sz w:val="26"/>
                <w:szCs w:val="26"/>
              </w:rPr>
              <w:t xml:space="preserve"> администрации города Прокопьевска</w:t>
            </w:r>
          </w:p>
        </w:tc>
      </w:tr>
      <w:tr w:rsidR="00034BE8" w:rsidRPr="00B45DD4" w14:paraId="01B81D92" w14:textId="19D5F16C" w:rsidTr="006266BA">
        <w:tc>
          <w:tcPr>
            <w:tcW w:w="568" w:type="dxa"/>
          </w:tcPr>
          <w:p w14:paraId="626DDBAD" w14:textId="540E7301" w:rsidR="00034BE8" w:rsidRPr="00B45DD4" w:rsidRDefault="00034BE8" w:rsidP="001502DA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167" w:type="dxa"/>
          </w:tcPr>
          <w:p w14:paraId="2B916978" w14:textId="6C837121" w:rsidR="00034BE8" w:rsidRPr="00B45DD4" w:rsidRDefault="00034BE8" w:rsidP="006B1B35">
            <w:pPr>
              <w:pStyle w:val="a5"/>
              <w:tabs>
                <w:tab w:val="clear" w:pos="4677"/>
                <w:tab w:val="clear" w:pos="9355"/>
              </w:tabs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</w:rPr>
              <w:t xml:space="preserve">Культура </w:t>
            </w:r>
            <w:r w:rsidR="009C673C" w:rsidRPr="00B45DD4">
              <w:rPr>
                <w:sz w:val="26"/>
                <w:szCs w:val="26"/>
              </w:rPr>
              <w:t>города Прокопьевска</w:t>
            </w:r>
          </w:p>
        </w:tc>
        <w:tc>
          <w:tcPr>
            <w:tcW w:w="2693" w:type="dxa"/>
          </w:tcPr>
          <w:p w14:paraId="0487F079" w14:textId="61827A01" w:rsidR="00034BE8" w:rsidRPr="00B45DD4" w:rsidRDefault="00034BE8" w:rsidP="001502DA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</w:rPr>
              <w:t>Заместитель главы города Прокопьевска по социальным вопросам</w:t>
            </w:r>
          </w:p>
        </w:tc>
        <w:tc>
          <w:tcPr>
            <w:tcW w:w="2693" w:type="dxa"/>
          </w:tcPr>
          <w:p w14:paraId="6E20F732" w14:textId="658F5EA3" w:rsidR="00034BE8" w:rsidRPr="00B45DD4" w:rsidRDefault="00034BE8" w:rsidP="001502DA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</w:rPr>
              <w:t>Начальник Управления по культуре администрации города Прокопьевска</w:t>
            </w:r>
          </w:p>
        </w:tc>
        <w:tc>
          <w:tcPr>
            <w:tcW w:w="2653" w:type="dxa"/>
          </w:tcPr>
          <w:p w14:paraId="3F9B6AB1" w14:textId="00228AFB" w:rsidR="00B45DD4" w:rsidRPr="00B22363" w:rsidRDefault="009C673C" w:rsidP="003F11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  <w:highlight w:val="yellow"/>
                <w:lang w:val="ru-RU"/>
              </w:rPr>
            </w:pPr>
            <w:r w:rsidRPr="00B45DD4">
              <w:rPr>
                <w:color w:val="000000"/>
                <w:sz w:val="26"/>
                <w:szCs w:val="26"/>
              </w:rPr>
              <w:t>Управление по культуре администрации города Прокопьевска</w:t>
            </w:r>
            <w:r w:rsidR="009C7DFB" w:rsidRPr="00B45DD4">
              <w:rPr>
                <w:color w:val="000000"/>
                <w:sz w:val="26"/>
                <w:szCs w:val="26"/>
                <w:lang w:val="ru-RU"/>
              </w:rPr>
              <w:t>,</w:t>
            </w:r>
            <w:r w:rsidR="003F1190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r w:rsidR="009C7DFB" w:rsidRPr="00B45DD4">
              <w:rPr>
                <w:sz w:val="26"/>
                <w:szCs w:val="26"/>
                <w:lang w:val="ru-RU"/>
              </w:rPr>
              <w:t xml:space="preserve">муниципальные учреждения </w:t>
            </w:r>
            <w:r w:rsidR="00B22363">
              <w:rPr>
                <w:sz w:val="26"/>
                <w:szCs w:val="26"/>
                <w:lang w:val="ru-RU"/>
              </w:rPr>
              <w:t>культуры</w:t>
            </w:r>
          </w:p>
        </w:tc>
      </w:tr>
      <w:tr w:rsidR="00111D41" w:rsidRPr="00B45DD4" w14:paraId="6D2C1F2B" w14:textId="4858D374" w:rsidTr="006266BA">
        <w:tc>
          <w:tcPr>
            <w:tcW w:w="568" w:type="dxa"/>
          </w:tcPr>
          <w:p w14:paraId="0F532CCE" w14:textId="495EDA16" w:rsidR="00111D41" w:rsidRPr="00B45DD4" w:rsidRDefault="00111D41" w:rsidP="00111D41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2167" w:type="dxa"/>
          </w:tcPr>
          <w:p w14:paraId="04EA8840" w14:textId="482E9118" w:rsidR="00111D41" w:rsidRPr="00B45DD4" w:rsidRDefault="00111D41" w:rsidP="00111D41">
            <w:pPr>
              <w:pStyle w:val="a5"/>
              <w:tabs>
                <w:tab w:val="clear" w:pos="4677"/>
                <w:tab w:val="clear" w:pos="9355"/>
              </w:tabs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</w:rPr>
              <w:t>Качество жизни</w:t>
            </w:r>
          </w:p>
        </w:tc>
        <w:tc>
          <w:tcPr>
            <w:tcW w:w="2693" w:type="dxa"/>
          </w:tcPr>
          <w:p w14:paraId="3479A637" w14:textId="3D81258D" w:rsidR="00111D41" w:rsidRPr="00B45DD4" w:rsidRDefault="00111D41" w:rsidP="00111D41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</w:rPr>
              <w:t>Заместитель главы города Прокопьевска по социальным вопросам</w:t>
            </w:r>
          </w:p>
        </w:tc>
        <w:tc>
          <w:tcPr>
            <w:tcW w:w="2693" w:type="dxa"/>
          </w:tcPr>
          <w:p w14:paraId="39EA50D7" w14:textId="1E8A7847" w:rsidR="00111D41" w:rsidRPr="00B45DD4" w:rsidRDefault="00111D41" w:rsidP="00111D41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</w:rPr>
              <w:t>Председатель Комитета социальной защиты населения администрации города Прокопьевска</w:t>
            </w:r>
          </w:p>
        </w:tc>
        <w:tc>
          <w:tcPr>
            <w:tcW w:w="2653" w:type="dxa"/>
          </w:tcPr>
          <w:p w14:paraId="12B4EA1A" w14:textId="042B3C22" w:rsidR="00B45DD4" w:rsidRPr="00B45DD4" w:rsidRDefault="00111D41" w:rsidP="003F11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45DD4">
              <w:rPr>
                <w:sz w:val="26"/>
                <w:szCs w:val="26"/>
              </w:rPr>
              <w:t>Комитет социальной защиты населения администрации города Прокопьевска,</w:t>
            </w:r>
            <w:r w:rsidR="003F1190">
              <w:rPr>
                <w:sz w:val="26"/>
                <w:szCs w:val="26"/>
              </w:rPr>
              <w:t xml:space="preserve"> </w:t>
            </w:r>
            <w:r w:rsidR="00290AC8" w:rsidRPr="00B45DD4">
              <w:rPr>
                <w:sz w:val="26"/>
                <w:szCs w:val="26"/>
              </w:rPr>
              <w:t xml:space="preserve">подведомственные </w:t>
            </w:r>
            <w:r w:rsidR="00B22363">
              <w:rPr>
                <w:sz w:val="26"/>
                <w:szCs w:val="26"/>
              </w:rPr>
              <w:t>учреждения</w:t>
            </w:r>
          </w:p>
        </w:tc>
      </w:tr>
      <w:tr w:rsidR="00111D41" w:rsidRPr="00B45DD4" w14:paraId="6925BEB5" w14:textId="41859C92" w:rsidTr="006266BA">
        <w:tc>
          <w:tcPr>
            <w:tcW w:w="568" w:type="dxa"/>
          </w:tcPr>
          <w:p w14:paraId="50B4B75F" w14:textId="56E146F9" w:rsidR="00111D41" w:rsidRPr="00B45DD4" w:rsidRDefault="00111D41" w:rsidP="00111D41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2167" w:type="dxa"/>
          </w:tcPr>
          <w:p w14:paraId="3FEB9001" w14:textId="4134FE68" w:rsidR="00111D41" w:rsidRPr="00B45DD4" w:rsidRDefault="00111D41" w:rsidP="00111D41">
            <w:pPr>
              <w:pStyle w:val="a5"/>
              <w:tabs>
                <w:tab w:val="clear" w:pos="4677"/>
                <w:tab w:val="clear" w:pos="9355"/>
              </w:tabs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</w:rPr>
              <w:t>Развитие системы образования города Прокопьевска</w:t>
            </w:r>
          </w:p>
        </w:tc>
        <w:tc>
          <w:tcPr>
            <w:tcW w:w="2693" w:type="dxa"/>
          </w:tcPr>
          <w:p w14:paraId="4B003DB2" w14:textId="2910A19E" w:rsidR="00111D41" w:rsidRPr="00B45DD4" w:rsidRDefault="00111D41" w:rsidP="00111D41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</w:rPr>
              <w:t>Заместитель главы города Прокопьевска по социальным вопросам</w:t>
            </w:r>
          </w:p>
        </w:tc>
        <w:tc>
          <w:tcPr>
            <w:tcW w:w="2693" w:type="dxa"/>
          </w:tcPr>
          <w:p w14:paraId="634BAC81" w14:textId="54049EC7" w:rsidR="00111D41" w:rsidRPr="00B45DD4" w:rsidRDefault="00111D41" w:rsidP="00111D41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</w:rPr>
              <w:t>Управлени</w:t>
            </w:r>
            <w:r w:rsidR="00B45DD4" w:rsidRPr="00B45DD4">
              <w:rPr>
                <w:sz w:val="26"/>
                <w:szCs w:val="26"/>
                <w:lang w:val="ru-RU"/>
              </w:rPr>
              <w:t>е</w:t>
            </w:r>
            <w:r w:rsidRPr="00B45DD4">
              <w:rPr>
                <w:sz w:val="26"/>
                <w:szCs w:val="26"/>
              </w:rPr>
              <w:t xml:space="preserve"> образования администрации города Прокопьевска</w:t>
            </w:r>
          </w:p>
        </w:tc>
        <w:tc>
          <w:tcPr>
            <w:tcW w:w="2653" w:type="dxa"/>
            <w:shd w:val="clear" w:color="auto" w:fill="auto"/>
          </w:tcPr>
          <w:p w14:paraId="3DD45E90" w14:textId="0B3CC398" w:rsidR="00111D41" w:rsidRPr="00B45DD4" w:rsidRDefault="00111D41" w:rsidP="003F119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45DD4">
              <w:rPr>
                <w:sz w:val="26"/>
                <w:szCs w:val="26"/>
              </w:rPr>
              <w:t>Управление образования администрации города Прокопьевска,</w:t>
            </w:r>
            <w:r w:rsidR="003F1190">
              <w:rPr>
                <w:sz w:val="26"/>
                <w:szCs w:val="26"/>
              </w:rPr>
              <w:t xml:space="preserve"> </w:t>
            </w:r>
            <w:r w:rsidR="009C7DFB" w:rsidRPr="00B45DD4">
              <w:rPr>
                <w:sz w:val="26"/>
                <w:szCs w:val="26"/>
              </w:rPr>
              <w:t xml:space="preserve">муниципальные </w:t>
            </w:r>
            <w:r w:rsidR="00B22363">
              <w:rPr>
                <w:sz w:val="26"/>
                <w:szCs w:val="26"/>
              </w:rPr>
              <w:t xml:space="preserve">образовательные </w:t>
            </w:r>
            <w:r w:rsidR="009C7DFB" w:rsidRPr="00B45DD4">
              <w:rPr>
                <w:sz w:val="26"/>
                <w:szCs w:val="26"/>
              </w:rPr>
              <w:t>учреждения города Прокопьевска</w:t>
            </w:r>
          </w:p>
        </w:tc>
      </w:tr>
      <w:tr w:rsidR="00111D41" w:rsidRPr="00B45DD4" w14:paraId="1B96F5AB" w14:textId="173C85C5" w:rsidTr="006266BA">
        <w:tc>
          <w:tcPr>
            <w:tcW w:w="568" w:type="dxa"/>
          </w:tcPr>
          <w:p w14:paraId="68120A88" w14:textId="1B6C9527" w:rsidR="00111D41" w:rsidRPr="00B45DD4" w:rsidRDefault="00111D41" w:rsidP="00111D41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2167" w:type="dxa"/>
          </w:tcPr>
          <w:p w14:paraId="172AE903" w14:textId="5F614E7E" w:rsidR="00111D41" w:rsidRPr="00B45DD4" w:rsidRDefault="00111D41" w:rsidP="00111D41">
            <w:pPr>
              <w:pStyle w:val="a5"/>
              <w:tabs>
                <w:tab w:val="clear" w:pos="4677"/>
                <w:tab w:val="clear" w:pos="9355"/>
              </w:tabs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</w:rPr>
              <w:t xml:space="preserve">Формирование здорового образа жизни населения </w:t>
            </w:r>
            <w:r w:rsidR="00AE011A" w:rsidRPr="00B45DD4">
              <w:rPr>
                <w:sz w:val="26"/>
                <w:szCs w:val="26"/>
              </w:rPr>
              <w:t>города Прокопьевска</w:t>
            </w:r>
          </w:p>
        </w:tc>
        <w:tc>
          <w:tcPr>
            <w:tcW w:w="2693" w:type="dxa"/>
          </w:tcPr>
          <w:p w14:paraId="6439D741" w14:textId="4492955E" w:rsidR="00111D41" w:rsidRPr="00B45DD4" w:rsidRDefault="00111D41" w:rsidP="00111D41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</w:rPr>
              <w:t>Заместитель главы города Прокопьевска по социальным вопросам</w:t>
            </w:r>
          </w:p>
        </w:tc>
        <w:tc>
          <w:tcPr>
            <w:tcW w:w="2693" w:type="dxa"/>
          </w:tcPr>
          <w:p w14:paraId="1A03B72D" w14:textId="77B5BA9A" w:rsidR="00111D41" w:rsidRPr="00B45DD4" w:rsidRDefault="00C36B89" w:rsidP="00111D41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</w:rPr>
              <w:t>Начальник Управления по физической культуре, спорту и молодежной политик</w:t>
            </w:r>
            <w:r w:rsidR="00D57BF2">
              <w:rPr>
                <w:sz w:val="26"/>
                <w:szCs w:val="26"/>
                <w:lang w:val="ru-RU"/>
              </w:rPr>
              <w:t>е</w:t>
            </w:r>
            <w:r w:rsidRPr="00B45DD4">
              <w:rPr>
                <w:sz w:val="26"/>
                <w:szCs w:val="26"/>
              </w:rPr>
              <w:t xml:space="preserve"> </w:t>
            </w:r>
            <w:r w:rsidRPr="00B45DD4">
              <w:rPr>
                <w:sz w:val="26"/>
                <w:szCs w:val="26"/>
              </w:rPr>
              <w:lastRenderedPageBreak/>
              <w:t>администрации города Прокопьевска</w:t>
            </w:r>
          </w:p>
        </w:tc>
        <w:tc>
          <w:tcPr>
            <w:tcW w:w="2653" w:type="dxa"/>
          </w:tcPr>
          <w:p w14:paraId="07E486AD" w14:textId="666BC29E" w:rsidR="00111D41" w:rsidRPr="00B45DD4" w:rsidRDefault="00C36B89" w:rsidP="004125AD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</w:rPr>
              <w:lastRenderedPageBreak/>
              <w:t>Управление по физической культуре,  спорту и молодежной политик</w:t>
            </w:r>
            <w:r w:rsidR="00D57BF2">
              <w:rPr>
                <w:sz w:val="26"/>
                <w:szCs w:val="26"/>
                <w:lang w:val="ru-RU"/>
              </w:rPr>
              <w:t>е</w:t>
            </w:r>
            <w:r w:rsidRPr="00B45DD4">
              <w:rPr>
                <w:sz w:val="26"/>
                <w:szCs w:val="26"/>
              </w:rPr>
              <w:t xml:space="preserve"> администрации города Прокопьевска</w:t>
            </w:r>
            <w:r w:rsidRPr="00B45DD4">
              <w:rPr>
                <w:sz w:val="26"/>
                <w:szCs w:val="26"/>
                <w:lang w:val="ru-RU"/>
              </w:rPr>
              <w:t>,</w:t>
            </w:r>
            <w:r w:rsidR="00111D41" w:rsidRPr="00B45DD4">
              <w:rPr>
                <w:sz w:val="26"/>
                <w:szCs w:val="26"/>
              </w:rPr>
              <w:t xml:space="preserve"> </w:t>
            </w:r>
            <w:r w:rsidR="009C7DFB" w:rsidRPr="00B45DD4">
              <w:rPr>
                <w:sz w:val="26"/>
                <w:szCs w:val="26"/>
                <w:lang w:val="ru-RU"/>
              </w:rPr>
              <w:lastRenderedPageBreak/>
              <w:t>подведомственные муниципальные учреждения</w:t>
            </w:r>
            <w:r w:rsidR="009C7DFB" w:rsidRPr="00B45DD4">
              <w:rPr>
                <w:sz w:val="26"/>
                <w:szCs w:val="26"/>
              </w:rPr>
              <w:t xml:space="preserve"> </w:t>
            </w:r>
            <w:r w:rsidR="00AE011A" w:rsidRPr="00B45DD4">
              <w:rPr>
                <w:sz w:val="26"/>
                <w:szCs w:val="26"/>
              </w:rPr>
              <w:t>города Прокопьевска</w:t>
            </w:r>
          </w:p>
        </w:tc>
      </w:tr>
      <w:tr w:rsidR="00111D41" w:rsidRPr="00B45DD4" w14:paraId="0BB7D7D2" w14:textId="40236CB1" w:rsidTr="006266BA">
        <w:tc>
          <w:tcPr>
            <w:tcW w:w="568" w:type="dxa"/>
          </w:tcPr>
          <w:p w14:paraId="3F1EAFC3" w14:textId="663502BE" w:rsidR="00111D41" w:rsidRPr="00B45DD4" w:rsidRDefault="009A6B81" w:rsidP="00111D41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  <w:lang w:val="ru-RU"/>
              </w:rPr>
              <w:lastRenderedPageBreak/>
              <w:t>6</w:t>
            </w:r>
          </w:p>
        </w:tc>
        <w:tc>
          <w:tcPr>
            <w:tcW w:w="2167" w:type="dxa"/>
          </w:tcPr>
          <w:p w14:paraId="1749AB87" w14:textId="3D6816B0" w:rsidR="00111D41" w:rsidRPr="00B45DD4" w:rsidRDefault="00111D41" w:rsidP="00111D41">
            <w:pPr>
              <w:pStyle w:val="a5"/>
              <w:tabs>
                <w:tab w:val="clear" w:pos="4677"/>
                <w:tab w:val="clear" w:pos="9355"/>
              </w:tabs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</w:rPr>
              <w:t>Развитие малого и среднего предпринима</w:t>
            </w:r>
            <w:r w:rsidR="00D249CC">
              <w:rPr>
                <w:sz w:val="26"/>
                <w:szCs w:val="26"/>
                <w:lang w:val="ru-RU"/>
              </w:rPr>
              <w:t>-</w:t>
            </w:r>
            <w:r w:rsidRPr="00B45DD4">
              <w:rPr>
                <w:sz w:val="26"/>
                <w:szCs w:val="26"/>
              </w:rPr>
              <w:t xml:space="preserve">тельства </w:t>
            </w:r>
            <w:r w:rsidR="00AE011A" w:rsidRPr="00B45DD4">
              <w:rPr>
                <w:sz w:val="26"/>
                <w:szCs w:val="26"/>
              </w:rPr>
              <w:t>города Прокопьевска</w:t>
            </w:r>
          </w:p>
        </w:tc>
        <w:tc>
          <w:tcPr>
            <w:tcW w:w="2693" w:type="dxa"/>
          </w:tcPr>
          <w:p w14:paraId="00460BCD" w14:textId="5E8F2D2F" w:rsidR="00111D41" w:rsidRPr="00B45DD4" w:rsidRDefault="00111D41" w:rsidP="00111D41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  <w:highlight w:val="yellow"/>
                <w:lang w:val="ru-RU"/>
              </w:rPr>
            </w:pPr>
            <w:r w:rsidRPr="00B45DD4">
              <w:rPr>
                <w:sz w:val="26"/>
                <w:szCs w:val="26"/>
              </w:rPr>
              <w:t xml:space="preserve">Заместитель главы города Прокопьевска </w:t>
            </w:r>
            <w:r w:rsidR="008837ED" w:rsidRPr="00B45DD4">
              <w:rPr>
                <w:sz w:val="26"/>
                <w:szCs w:val="26"/>
                <w:lang w:val="ru-RU"/>
              </w:rPr>
              <w:t xml:space="preserve">по промышленности </w:t>
            </w:r>
            <w:r w:rsidRPr="00B45DD4">
              <w:rPr>
                <w:sz w:val="26"/>
                <w:szCs w:val="26"/>
              </w:rPr>
              <w:t>и развитию предпринимательства</w:t>
            </w:r>
          </w:p>
        </w:tc>
        <w:tc>
          <w:tcPr>
            <w:tcW w:w="2693" w:type="dxa"/>
          </w:tcPr>
          <w:p w14:paraId="1A3F5BF7" w14:textId="6238EBED" w:rsidR="00111D41" w:rsidRPr="00B45DD4" w:rsidRDefault="00111D41" w:rsidP="00111D41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  <w:highlight w:val="yellow"/>
                <w:lang w:val="ru-RU"/>
              </w:rPr>
            </w:pPr>
            <w:r w:rsidRPr="00B45DD4">
              <w:rPr>
                <w:sz w:val="26"/>
                <w:szCs w:val="26"/>
              </w:rPr>
              <w:t>Начальник отдела по потребительскому рынку и развитию предпринимательства администрации города Прокопьевска</w:t>
            </w:r>
          </w:p>
        </w:tc>
        <w:tc>
          <w:tcPr>
            <w:tcW w:w="2653" w:type="dxa"/>
          </w:tcPr>
          <w:p w14:paraId="2A0D9313" w14:textId="729A3282" w:rsidR="00111D41" w:rsidRPr="004125AD" w:rsidRDefault="009205F1" w:rsidP="004125A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5AD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 w:rsidR="008748F9" w:rsidRPr="004125AD">
              <w:rPr>
                <w:rFonts w:ascii="Times New Roman" w:hAnsi="Times New Roman" w:cs="Times New Roman"/>
                <w:sz w:val="26"/>
                <w:szCs w:val="26"/>
              </w:rPr>
              <w:t>по потребительскому</w:t>
            </w:r>
            <w:r w:rsidRPr="004125AD">
              <w:rPr>
                <w:rFonts w:ascii="Times New Roman" w:hAnsi="Times New Roman" w:cs="Times New Roman"/>
                <w:sz w:val="26"/>
                <w:szCs w:val="26"/>
              </w:rPr>
              <w:t xml:space="preserve"> рынку и развитию предпринимательства администрации города Прокопьевска</w:t>
            </w:r>
            <w:r w:rsidR="00290AC8" w:rsidRPr="004125A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125AD" w:rsidRPr="004125A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25AD">
              <w:rPr>
                <w:rFonts w:ascii="Times New Roman" w:hAnsi="Times New Roman" w:cs="Times New Roman"/>
                <w:sz w:val="26"/>
                <w:szCs w:val="26"/>
              </w:rPr>
              <w:t>Муниципальный фонд поддержки малого предпринимательства города Прокопьевска</w:t>
            </w:r>
          </w:p>
        </w:tc>
      </w:tr>
      <w:tr w:rsidR="00281290" w:rsidRPr="00B45DD4" w14:paraId="5375C779" w14:textId="1D077FC5" w:rsidTr="006266BA">
        <w:tc>
          <w:tcPr>
            <w:tcW w:w="568" w:type="dxa"/>
          </w:tcPr>
          <w:p w14:paraId="2A665CF7" w14:textId="7D7AB4AD" w:rsidR="00281290" w:rsidRPr="00B45DD4" w:rsidRDefault="009A6B81" w:rsidP="002812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2167" w:type="dxa"/>
          </w:tcPr>
          <w:p w14:paraId="3409352E" w14:textId="5C8311C5" w:rsidR="00281290" w:rsidRPr="00B45DD4" w:rsidRDefault="00281290" w:rsidP="00281290">
            <w:pPr>
              <w:pStyle w:val="a5"/>
              <w:tabs>
                <w:tab w:val="clear" w:pos="4677"/>
                <w:tab w:val="clear" w:pos="9355"/>
              </w:tabs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</w:rPr>
              <w:t>Защита прокопчан от чрезвычайных ситуаций природного и техногенного характера</w:t>
            </w:r>
          </w:p>
        </w:tc>
        <w:tc>
          <w:tcPr>
            <w:tcW w:w="2693" w:type="dxa"/>
          </w:tcPr>
          <w:p w14:paraId="6049FEE9" w14:textId="2B4D98FF" w:rsidR="00281290" w:rsidRPr="00B45DD4" w:rsidRDefault="00281290" w:rsidP="002812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</w:rPr>
              <w:t>Заместитель главы города Прокопьевска по взаимодействию с административными органами, мобилизационной подготовке, ГО и ЧС</w:t>
            </w:r>
          </w:p>
        </w:tc>
        <w:tc>
          <w:tcPr>
            <w:tcW w:w="2693" w:type="dxa"/>
          </w:tcPr>
          <w:p w14:paraId="11C526FF" w14:textId="1FCAB74F" w:rsidR="00281290" w:rsidRPr="00B45DD4" w:rsidRDefault="00281290" w:rsidP="002812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</w:rPr>
              <w:t xml:space="preserve">Начальник МБУ </w:t>
            </w:r>
            <w:r w:rsidR="007536AB" w:rsidRPr="00B45DD4">
              <w:rPr>
                <w:sz w:val="26"/>
                <w:szCs w:val="26"/>
                <w:lang w:val="ru-RU"/>
              </w:rPr>
              <w:t>«</w:t>
            </w:r>
            <w:r w:rsidRPr="00B45DD4">
              <w:rPr>
                <w:sz w:val="26"/>
                <w:szCs w:val="26"/>
              </w:rPr>
              <w:t>Управление по делам гражданской обороны и чрезвычайным ситуациям города Прокопьевска</w:t>
            </w:r>
            <w:r w:rsidR="007536AB" w:rsidRPr="00B45DD4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653" w:type="dxa"/>
          </w:tcPr>
          <w:p w14:paraId="43BD7884" w14:textId="4117B40B" w:rsidR="00281290" w:rsidRPr="00B45DD4" w:rsidRDefault="00AA481D" w:rsidP="009C7DFB">
            <w:pPr>
              <w:jc w:val="center"/>
              <w:rPr>
                <w:sz w:val="26"/>
                <w:szCs w:val="26"/>
              </w:rPr>
            </w:pPr>
            <w:r w:rsidRPr="00B45DD4">
              <w:rPr>
                <w:sz w:val="26"/>
                <w:szCs w:val="26"/>
              </w:rPr>
              <w:t>МБУ</w:t>
            </w:r>
            <w:r w:rsidR="00EE3649" w:rsidRPr="00B45DD4">
              <w:rPr>
                <w:sz w:val="26"/>
                <w:szCs w:val="26"/>
              </w:rPr>
              <w:t xml:space="preserve"> «Управление</w:t>
            </w:r>
            <w:r w:rsidR="007536AB" w:rsidRPr="00B45DD4">
              <w:rPr>
                <w:sz w:val="26"/>
                <w:szCs w:val="26"/>
              </w:rPr>
              <w:t xml:space="preserve"> по делам гражданской обороны и чрезвычайным ситуациям города Прокопьевска</w:t>
            </w:r>
            <w:r w:rsidR="00EE3649" w:rsidRPr="00B45DD4">
              <w:rPr>
                <w:sz w:val="26"/>
                <w:szCs w:val="26"/>
              </w:rPr>
              <w:t>»</w:t>
            </w:r>
          </w:p>
        </w:tc>
      </w:tr>
      <w:tr w:rsidR="00281290" w:rsidRPr="00B45DD4" w14:paraId="0B5FB5EB" w14:textId="56C53286" w:rsidTr="006266BA">
        <w:tc>
          <w:tcPr>
            <w:tcW w:w="568" w:type="dxa"/>
          </w:tcPr>
          <w:p w14:paraId="5EBC7E29" w14:textId="259C887E" w:rsidR="00281290" w:rsidRPr="00B45DD4" w:rsidRDefault="009A6B81" w:rsidP="002812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2167" w:type="dxa"/>
          </w:tcPr>
          <w:p w14:paraId="0040D4A0" w14:textId="3ED764B9" w:rsidR="00281290" w:rsidRPr="00B45DD4" w:rsidRDefault="00281290" w:rsidP="00281290">
            <w:pPr>
              <w:pStyle w:val="a5"/>
              <w:tabs>
                <w:tab w:val="clear" w:pos="4677"/>
                <w:tab w:val="clear" w:pos="9355"/>
              </w:tabs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</w:rPr>
              <w:t>Поддержка городского электрического транспорта</w:t>
            </w:r>
          </w:p>
        </w:tc>
        <w:tc>
          <w:tcPr>
            <w:tcW w:w="2693" w:type="dxa"/>
          </w:tcPr>
          <w:p w14:paraId="5229A204" w14:textId="02896AAD" w:rsidR="00281290" w:rsidRPr="00B45DD4" w:rsidRDefault="008837ED" w:rsidP="002812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  <w:highlight w:val="yellow"/>
                <w:lang w:val="ru-RU"/>
              </w:rPr>
            </w:pPr>
            <w:r w:rsidRPr="00B45DD4">
              <w:rPr>
                <w:sz w:val="26"/>
                <w:szCs w:val="26"/>
              </w:rPr>
              <w:t xml:space="preserve">Заместитель главы города Прокопьевска </w:t>
            </w:r>
            <w:r w:rsidRPr="00B45DD4">
              <w:rPr>
                <w:sz w:val="26"/>
                <w:szCs w:val="26"/>
                <w:lang w:val="ru-RU"/>
              </w:rPr>
              <w:t xml:space="preserve">по промышленности </w:t>
            </w:r>
            <w:r w:rsidRPr="00B45DD4">
              <w:rPr>
                <w:sz w:val="26"/>
                <w:szCs w:val="26"/>
              </w:rPr>
              <w:t>и развитию предпринимательства</w:t>
            </w:r>
          </w:p>
        </w:tc>
        <w:tc>
          <w:tcPr>
            <w:tcW w:w="2693" w:type="dxa"/>
          </w:tcPr>
          <w:p w14:paraId="22394D85" w14:textId="29A644AE" w:rsidR="00281290" w:rsidRPr="00B45DD4" w:rsidRDefault="00616B53" w:rsidP="002812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</w:rPr>
              <w:t>Директор муниципального унитарного предприятия «Горэлектротранс»</w:t>
            </w:r>
          </w:p>
        </w:tc>
        <w:tc>
          <w:tcPr>
            <w:tcW w:w="2653" w:type="dxa"/>
          </w:tcPr>
          <w:p w14:paraId="66301EF6" w14:textId="668DCA91" w:rsidR="00281290" w:rsidRPr="00B45DD4" w:rsidRDefault="00281290" w:rsidP="004125AD">
            <w:pPr>
              <w:jc w:val="center"/>
              <w:rPr>
                <w:sz w:val="26"/>
                <w:szCs w:val="26"/>
              </w:rPr>
            </w:pPr>
            <w:r w:rsidRPr="00B45DD4">
              <w:rPr>
                <w:sz w:val="26"/>
                <w:szCs w:val="26"/>
              </w:rPr>
              <w:t>Муниципальное      унитарное предприятие «</w:t>
            </w:r>
            <w:r w:rsidR="00290AC8" w:rsidRPr="00B45DD4">
              <w:rPr>
                <w:sz w:val="26"/>
                <w:szCs w:val="26"/>
              </w:rPr>
              <w:t>Горэлектротранс</w:t>
            </w:r>
            <w:r w:rsidRPr="00B45DD4">
              <w:rPr>
                <w:sz w:val="26"/>
                <w:szCs w:val="26"/>
              </w:rPr>
              <w:t>»</w:t>
            </w:r>
          </w:p>
        </w:tc>
      </w:tr>
      <w:tr w:rsidR="00281290" w:rsidRPr="00B45DD4" w14:paraId="6EFE661E" w14:textId="5F20ACDD" w:rsidTr="006266BA">
        <w:tc>
          <w:tcPr>
            <w:tcW w:w="568" w:type="dxa"/>
          </w:tcPr>
          <w:p w14:paraId="6D8DFCEB" w14:textId="37A89EA7" w:rsidR="00281290" w:rsidRPr="00B45DD4" w:rsidRDefault="009A6B81" w:rsidP="002812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2167" w:type="dxa"/>
          </w:tcPr>
          <w:p w14:paraId="7B2CB69C" w14:textId="2AE53DBF" w:rsidR="00281290" w:rsidRPr="00B45DD4" w:rsidRDefault="00281290" w:rsidP="00281290">
            <w:pPr>
              <w:pStyle w:val="a5"/>
              <w:tabs>
                <w:tab w:val="clear" w:pos="4677"/>
                <w:tab w:val="clear" w:pos="9355"/>
              </w:tabs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</w:rPr>
              <w:t>Доступное и комфортное жилье</w:t>
            </w:r>
          </w:p>
        </w:tc>
        <w:tc>
          <w:tcPr>
            <w:tcW w:w="2693" w:type="dxa"/>
          </w:tcPr>
          <w:p w14:paraId="7D666698" w14:textId="2739639D" w:rsidR="00281290" w:rsidRPr="00B45DD4" w:rsidRDefault="00281290" w:rsidP="002812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</w:rPr>
              <w:t>Заместитель главы города Прокопьевска по строительству и жилищным вопросам</w:t>
            </w:r>
          </w:p>
        </w:tc>
        <w:tc>
          <w:tcPr>
            <w:tcW w:w="2693" w:type="dxa"/>
          </w:tcPr>
          <w:p w14:paraId="5C7AD306" w14:textId="3FFB2235" w:rsidR="00B75D86" w:rsidRPr="00B45DD4" w:rsidRDefault="0012651F" w:rsidP="002812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  <w:lang w:val="ru-RU"/>
              </w:rPr>
            </w:pPr>
            <w:r>
              <w:t>Начальник отдела  капитального строительства администрации города Прокопьевска</w:t>
            </w:r>
          </w:p>
        </w:tc>
        <w:tc>
          <w:tcPr>
            <w:tcW w:w="2653" w:type="dxa"/>
          </w:tcPr>
          <w:p w14:paraId="039490E7" w14:textId="4BF029E6" w:rsidR="000903E1" w:rsidRPr="0012651F" w:rsidRDefault="0012651F" w:rsidP="0012651F">
            <w:pPr>
              <w:jc w:val="center"/>
              <w:rPr>
                <w:sz w:val="26"/>
                <w:szCs w:val="26"/>
              </w:rPr>
            </w:pPr>
            <w:r>
              <w:t>Отдел капитального строительства администрации города Прокопьевска, Комитет по управлению муниципальным имуществом города Прокопьевска, отдел по учету, распределению и приватизации жилья администрации города Прокопьевска.</w:t>
            </w:r>
          </w:p>
        </w:tc>
      </w:tr>
      <w:tr w:rsidR="00281290" w:rsidRPr="00B45DD4" w14:paraId="00F37F4C" w14:textId="75878FA2" w:rsidTr="006266BA">
        <w:tc>
          <w:tcPr>
            <w:tcW w:w="568" w:type="dxa"/>
          </w:tcPr>
          <w:p w14:paraId="731F9E1F" w14:textId="5548F624" w:rsidR="00281290" w:rsidRPr="00B45DD4" w:rsidRDefault="009A6B81" w:rsidP="002812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  <w:lang w:val="ru-RU"/>
              </w:rPr>
              <w:t>10</w:t>
            </w:r>
          </w:p>
        </w:tc>
        <w:tc>
          <w:tcPr>
            <w:tcW w:w="2167" w:type="dxa"/>
          </w:tcPr>
          <w:p w14:paraId="1F0202C6" w14:textId="61676EEA" w:rsidR="00281290" w:rsidRPr="00B45DD4" w:rsidRDefault="00281290" w:rsidP="00281290">
            <w:pPr>
              <w:pStyle w:val="a5"/>
              <w:tabs>
                <w:tab w:val="clear" w:pos="4677"/>
                <w:tab w:val="clear" w:pos="9355"/>
              </w:tabs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</w:rPr>
              <w:t>Управление муниципальной собственностью города Прокопьевска</w:t>
            </w:r>
          </w:p>
        </w:tc>
        <w:tc>
          <w:tcPr>
            <w:tcW w:w="2693" w:type="dxa"/>
          </w:tcPr>
          <w:p w14:paraId="2B3134FB" w14:textId="73A19E8C" w:rsidR="00281290" w:rsidRPr="00B45DD4" w:rsidRDefault="00182E1A" w:rsidP="002812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  <w:highlight w:val="yellow"/>
                <w:lang w:val="ru-RU"/>
              </w:rPr>
            </w:pPr>
            <w:r w:rsidRPr="00B45DD4">
              <w:rPr>
                <w:sz w:val="26"/>
                <w:szCs w:val="26"/>
                <w:lang w:val="ru-RU"/>
              </w:rPr>
              <w:t>Первый заместитель главы города Прокопьевска</w:t>
            </w:r>
          </w:p>
        </w:tc>
        <w:tc>
          <w:tcPr>
            <w:tcW w:w="2693" w:type="dxa"/>
          </w:tcPr>
          <w:p w14:paraId="19CA4CDD" w14:textId="6119450B" w:rsidR="00281290" w:rsidRPr="00B45DD4" w:rsidRDefault="00182E1A" w:rsidP="002812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  <w:lang w:val="ru-RU"/>
              </w:rPr>
              <w:t>П</w:t>
            </w:r>
            <w:r w:rsidR="00281290" w:rsidRPr="00B45DD4">
              <w:rPr>
                <w:sz w:val="26"/>
                <w:szCs w:val="26"/>
              </w:rPr>
              <w:t>редседател</w:t>
            </w:r>
            <w:r w:rsidRPr="00B45DD4">
              <w:rPr>
                <w:sz w:val="26"/>
                <w:szCs w:val="26"/>
                <w:lang w:val="ru-RU"/>
              </w:rPr>
              <w:t>ь</w:t>
            </w:r>
            <w:r w:rsidR="00281290" w:rsidRPr="00B45DD4">
              <w:rPr>
                <w:sz w:val="26"/>
                <w:szCs w:val="26"/>
              </w:rPr>
              <w:t xml:space="preserve"> Комитета по управлению муниципальным </w:t>
            </w:r>
            <w:r w:rsidR="00281290" w:rsidRPr="00B45DD4">
              <w:rPr>
                <w:sz w:val="26"/>
                <w:szCs w:val="26"/>
              </w:rPr>
              <w:lastRenderedPageBreak/>
              <w:t>имуществом города Прокопьевска</w:t>
            </w:r>
          </w:p>
        </w:tc>
        <w:tc>
          <w:tcPr>
            <w:tcW w:w="2653" w:type="dxa"/>
          </w:tcPr>
          <w:p w14:paraId="6C9E3003" w14:textId="248CA477" w:rsidR="00281290" w:rsidRPr="00DC6F76" w:rsidRDefault="00DC6F76" w:rsidP="00281290">
            <w:pPr>
              <w:jc w:val="center"/>
              <w:rPr>
                <w:sz w:val="26"/>
                <w:szCs w:val="26"/>
              </w:rPr>
            </w:pPr>
            <w:r w:rsidRPr="00DC6F76">
              <w:rPr>
                <w:sz w:val="26"/>
                <w:szCs w:val="26"/>
              </w:rPr>
              <w:lastRenderedPageBreak/>
              <w:t xml:space="preserve">Комитет по управлению муниципальным имуществом города Прокопьевска, МБУ </w:t>
            </w:r>
            <w:r w:rsidRPr="00DC6F76">
              <w:rPr>
                <w:sz w:val="26"/>
                <w:szCs w:val="26"/>
              </w:rPr>
              <w:lastRenderedPageBreak/>
              <w:t>«Комитет по архитектуре и градостроительству г. Прокопьевска»</w:t>
            </w:r>
          </w:p>
        </w:tc>
      </w:tr>
      <w:tr w:rsidR="00281290" w:rsidRPr="00B45DD4" w14:paraId="730C4B50" w14:textId="0BA4CE2A" w:rsidTr="006266BA">
        <w:tc>
          <w:tcPr>
            <w:tcW w:w="568" w:type="dxa"/>
          </w:tcPr>
          <w:p w14:paraId="7D07A43B" w14:textId="04EB8989" w:rsidR="00281290" w:rsidRPr="00B45DD4" w:rsidRDefault="00281290" w:rsidP="002812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  <w:lang w:val="ru-RU"/>
              </w:rPr>
              <w:lastRenderedPageBreak/>
              <w:t>1</w:t>
            </w:r>
            <w:r w:rsidR="009A6B81" w:rsidRPr="00B45DD4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2167" w:type="dxa"/>
          </w:tcPr>
          <w:p w14:paraId="29347527" w14:textId="069CF6E6" w:rsidR="00281290" w:rsidRPr="00B45DD4" w:rsidRDefault="00281290" w:rsidP="00281290">
            <w:pPr>
              <w:pStyle w:val="a5"/>
              <w:tabs>
                <w:tab w:val="clear" w:pos="4677"/>
                <w:tab w:val="clear" w:pos="9355"/>
              </w:tabs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</w:rPr>
              <w:t>Осуществление градострои</w:t>
            </w:r>
            <w:r w:rsidR="00D249CC">
              <w:rPr>
                <w:sz w:val="26"/>
                <w:szCs w:val="26"/>
                <w:lang w:val="ru-RU"/>
              </w:rPr>
              <w:t>-</w:t>
            </w:r>
            <w:r w:rsidRPr="00B45DD4">
              <w:rPr>
                <w:sz w:val="26"/>
                <w:szCs w:val="26"/>
              </w:rPr>
              <w:t>тельной деятельности на территории города Прокопьевска</w:t>
            </w:r>
          </w:p>
        </w:tc>
        <w:tc>
          <w:tcPr>
            <w:tcW w:w="2693" w:type="dxa"/>
          </w:tcPr>
          <w:p w14:paraId="5C7F2D9C" w14:textId="1E7D1995" w:rsidR="00281290" w:rsidRPr="00B45DD4" w:rsidRDefault="00281290" w:rsidP="002812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</w:rPr>
              <w:t>Заместитель главы города Прокопьевска по строительству и жилищным вопросам</w:t>
            </w:r>
          </w:p>
        </w:tc>
        <w:tc>
          <w:tcPr>
            <w:tcW w:w="2693" w:type="dxa"/>
          </w:tcPr>
          <w:p w14:paraId="1605AEB6" w14:textId="404B3C00" w:rsidR="00281290" w:rsidRPr="00B45DD4" w:rsidRDefault="00281290" w:rsidP="002812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</w:rPr>
              <w:t>Начальник Управления архитектуры и градостроительства администрации города Прокопьевска</w:t>
            </w:r>
          </w:p>
        </w:tc>
        <w:tc>
          <w:tcPr>
            <w:tcW w:w="2653" w:type="dxa"/>
          </w:tcPr>
          <w:p w14:paraId="4C85EA76" w14:textId="4A188307" w:rsidR="00281290" w:rsidRPr="00B45DD4" w:rsidRDefault="00281290" w:rsidP="004125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45DD4">
              <w:rPr>
                <w:sz w:val="26"/>
                <w:szCs w:val="26"/>
              </w:rPr>
              <w:t>Управлени</w:t>
            </w:r>
            <w:r w:rsidR="00532E29" w:rsidRPr="00B45DD4">
              <w:rPr>
                <w:sz w:val="26"/>
                <w:szCs w:val="26"/>
              </w:rPr>
              <w:t>е</w:t>
            </w:r>
            <w:r w:rsidRPr="00B45DD4">
              <w:rPr>
                <w:sz w:val="26"/>
                <w:szCs w:val="26"/>
              </w:rPr>
              <w:t xml:space="preserve"> архитектуры и градостроительства </w:t>
            </w:r>
            <w:r w:rsidR="00532E29" w:rsidRPr="00B45DD4">
              <w:rPr>
                <w:sz w:val="26"/>
                <w:szCs w:val="26"/>
              </w:rPr>
              <w:t xml:space="preserve">администрации города </w:t>
            </w:r>
            <w:r w:rsidRPr="00B45DD4">
              <w:rPr>
                <w:sz w:val="26"/>
                <w:szCs w:val="26"/>
              </w:rPr>
              <w:t>Прокопьевска</w:t>
            </w:r>
            <w:r w:rsidR="00D57BF2">
              <w:rPr>
                <w:sz w:val="26"/>
                <w:szCs w:val="26"/>
              </w:rPr>
              <w:t>, м</w:t>
            </w:r>
            <w:r w:rsidR="006266BA" w:rsidRPr="008C0A6B">
              <w:rPr>
                <w:sz w:val="26"/>
                <w:szCs w:val="26"/>
              </w:rPr>
              <w:t>униципальное бюджетное учреждение «Комитет по архитектуре и градостроительству г. Прокопьевска»</w:t>
            </w:r>
          </w:p>
        </w:tc>
      </w:tr>
      <w:tr w:rsidR="00281290" w:rsidRPr="00B45DD4" w14:paraId="744C9CF9" w14:textId="48809C77" w:rsidTr="006266BA">
        <w:tc>
          <w:tcPr>
            <w:tcW w:w="568" w:type="dxa"/>
          </w:tcPr>
          <w:p w14:paraId="672B2B13" w14:textId="5F76A61B" w:rsidR="00281290" w:rsidRPr="00B45DD4" w:rsidRDefault="00281290" w:rsidP="002812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  <w:lang w:val="ru-RU"/>
              </w:rPr>
              <w:t>1</w:t>
            </w:r>
            <w:r w:rsidR="009A6B81" w:rsidRPr="00B45DD4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167" w:type="dxa"/>
          </w:tcPr>
          <w:p w14:paraId="7E206CA3" w14:textId="5B84DD7B" w:rsidR="00281290" w:rsidRPr="00B45DD4" w:rsidRDefault="00281290" w:rsidP="00281290">
            <w:pPr>
              <w:pStyle w:val="a5"/>
              <w:tabs>
                <w:tab w:val="clear" w:pos="4677"/>
                <w:tab w:val="clear" w:pos="9355"/>
              </w:tabs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</w:rPr>
              <w:t xml:space="preserve">Жилищно-коммунальное хозяйство </w:t>
            </w:r>
            <w:r w:rsidR="009A6B81" w:rsidRPr="00B45DD4">
              <w:rPr>
                <w:sz w:val="26"/>
                <w:szCs w:val="26"/>
                <w:lang w:val="ru-RU"/>
              </w:rPr>
              <w:t xml:space="preserve">и благоустройство </w:t>
            </w:r>
            <w:r w:rsidRPr="00B45DD4">
              <w:rPr>
                <w:sz w:val="26"/>
                <w:szCs w:val="26"/>
              </w:rPr>
              <w:t>города Прокопьевска</w:t>
            </w:r>
          </w:p>
        </w:tc>
        <w:tc>
          <w:tcPr>
            <w:tcW w:w="2693" w:type="dxa"/>
          </w:tcPr>
          <w:p w14:paraId="3CF4A945" w14:textId="04C1351A" w:rsidR="00281290" w:rsidRPr="00B45DD4" w:rsidRDefault="00281290" w:rsidP="002812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</w:rPr>
              <w:t>Заместитель главы города Прокопьевска по жилищно-коммунальному хозяйству, благоустройству и дорожному комплексу</w:t>
            </w:r>
          </w:p>
        </w:tc>
        <w:tc>
          <w:tcPr>
            <w:tcW w:w="2693" w:type="dxa"/>
          </w:tcPr>
          <w:p w14:paraId="110E7FE1" w14:textId="63DAFC4E" w:rsidR="008748F9" w:rsidRPr="00B22363" w:rsidRDefault="00B22363" w:rsidP="002812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  <w:lang w:val="ru-RU"/>
              </w:rPr>
            </w:pPr>
            <w:r w:rsidRPr="00B22363">
              <w:rPr>
                <w:sz w:val="26"/>
                <w:szCs w:val="26"/>
              </w:rPr>
              <w:t>Начальник Управления жилищно-коммунальным хозяйством администрации города Прокопьевска</w:t>
            </w:r>
            <w:r w:rsidRPr="00B22363"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653" w:type="dxa"/>
          </w:tcPr>
          <w:p w14:paraId="08FF54C7" w14:textId="0FEC4CBB" w:rsidR="008748F9" w:rsidRPr="00B45DD4" w:rsidRDefault="00532E29" w:rsidP="004125AD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B45DD4">
              <w:rPr>
                <w:sz w:val="26"/>
                <w:szCs w:val="26"/>
              </w:rPr>
              <w:t>Управление жилищно-коммунальным хозяйством администрации города Прокопьевска</w:t>
            </w:r>
            <w:r w:rsidR="008748F9" w:rsidRPr="00B45DD4">
              <w:rPr>
                <w:sz w:val="26"/>
                <w:szCs w:val="26"/>
                <w:lang w:val="ru-RU"/>
              </w:rPr>
              <w:t>,</w:t>
            </w:r>
            <w:r w:rsidR="004125AD">
              <w:rPr>
                <w:sz w:val="26"/>
                <w:szCs w:val="26"/>
                <w:lang w:val="ru-RU"/>
              </w:rPr>
              <w:t xml:space="preserve"> </w:t>
            </w:r>
            <w:r w:rsidR="008748F9" w:rsidRPr="00B45DD4">
              <w:rPr>
                <w:sz w:val="26"/>
                <w:szCs w:val="26"/>
                <w:lang w:val="ru-RU"/>
              </w:rPr>
              <w:t>МКУ «Служба ЖКХ и благоустройства»</w:t>
            </w:r>
          </w:p>
        </w:tc>
      </w:tr>
      <w:tr w:rsidR="00B22363" w:rsidRPr="00B45DD4" w14:paraId="41428DA7" w14:textId="46641E13" w:rsidTr="006266BA">
        <w:tc>
          <w:tcPr>
            <w:tcW w:w="568" w:type="dxa"/>
          </w:tcPr>
          <w:p w14:paraId="790440FA" w14:textId="5B086170" w:rsidR="00B22363" w:rsidRPr="00B45DD4" w:rsidRDefault="00B22363" w:rsidP="00B22363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  <w:lang w:val="ru-RU"/>
              </w:rPr>
            </w:pPr>
            <w:r w:rsidRPr="00B45DD4">
              <w:rPr>
                <w:sz w:val="26"/>
                <w:szCs w:val="26"/>
                <w:lang w:val="ru-RU"/>
              </w:rPr>
              <w:t>13</w:t>
            </w:r>
          </w:p>
        </w:tc>
        <w:tc>
          <w:tcPr>
            <w:tcW w:w="2167" w:type="dxa"/>
          </w:tcPr>
          <w:p w14:paraId="333DBB25" w14:textId="31410A5F" w:rsidR="00B22363" w:rsidRPr="00B45DD4" w:rsidRDefault="00B22363" w:rsidP="00B22363">
            <w:pPr>
              <w:pStyle w:val="a5"/>
              <w:tabs>
                <w:tab w:val="clear" w:pos="4677"/>
                <w:tab w:val="clear" w:pos="9355"/>
              </w:tabs>
              <w:rPr>
                <w:sz w:val="26"/>
                <w:szCs w:val="26"/>
              </w:rPr>
            </w:pPr>
            <w:r w:rsidRPr="00B45DD4">
              <w:rPr>
                <w:sz w:val="26"/>
                <w:szCs w:val="26"/>
              </w:rPr>
              <w:t>Формирование современной городской среды города Прокопьевска</w:t>
            </w:r>
          </w:p>
        </w:tc>
        <w:tc>
          <w:tcPr>
            <w:tcW w:w="2693" w:type="dxa"/>
          </w:tcPr>
          <w:p w14:paraId="62414BE3" w14:textId="2737BC06" w:rsidR="00B22363" w:rsidRPr="00B45DD4" w:rsidRDefault="00B22363" w:rsidP="00B22363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B45DD4">
              <w:rPr>
                <w:sz w:val="26"/>
                <w:szCs w:val="26"/>
              </w:rPr>
              <w:t>Заместитель главы города Прокопьевска по жилищно-коммунальному хозяйству, благоустройству и дорожному комплексу</w:t>
            </w:r>
          </w:p>
        </w:tc>
        <w:tc>
          <w:tcPr>
            <w:tcW w:w="2693" w:type="dxa"/>
          </w:tcPr>
          <w:p w14:paraId="7E092E4F" w14:textId="77484A8B" w:rsidR="00B22363" w:rsidRPr="00B22363" w:rsidRDefault="00B22363" w:rsidP="004125AD">
            <w:pPr>
              <w:pStyle w:val="a5"/>
              <w:tabs>
                <w:tab w:val="left" w:pos="0"/>
                <w:tab w:val="left" w:pos="993"/>
              </w:tabs>
              <w:jc w:val="center"/>
              <w:rPr>
                <w:sz w:val="26"/>
                <w:szCs w:val="26"/>
              </w:rPr>
            </w:pPr>
            <w:r w:rsidRPr="00B22363">
              <w:rPr>
                <w:sz w:val="26"/>
                <w:szCs w:val="26"/>
              </w:rPr>
              <w:t>Начальник Управления жилищно-коммунальным хозяйством администрации города Прокопьевска</w:t>
            </w:r>
          </w:p>
        </w:tc>
        <w:tc>
          <w:tcPr>
            <w:tcW w:w="2653" w:type="dxa"/>
          </w:tcPr>
          <w:p w14:paraId="09E29932" w14:textId="3523273F" w:rsidR="00B22363" w:rsidRPr="00B45DD4" w:rsidRDefault="00B22363" w:rsidP="004125AD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B45DD4">
              <w:rPr>
                <w:sz w:val="26"/>
                <w:szCs w:val="26"/>
              </w:rPr>
              <w:t>Управление жилищно-коммунальным хозяйством администрации города Прокопьевска</w:t>
            </w:r>
            <w:r w:rsidRPr="00B45DD4">
              <w:rPr>
                <w:sz w:val="26"/>
                <w:szCs w:val="26"/>
                <w:lang w:val="ru-RU"/>
              </w:rPr>
              <w:t>,</w:t>
            </w:r>
            <w:r w:rsidR="004125AD">
              <w:rPr>
                <w:sz w:val="26"/>
                <w:szCs w:val="26"/>
                <w:lang w:val="ru-RU"/>
              </w:rPr>
              <w:t xml:space="preserve"> </w:t>
            </w:r>
            <w:r w:rsidRPr="00B45DD4">
              <w:rPr>
                <w:sz w:val="26"/>
                <w:szCs w:val="26"/>
                <w:lang w:val="ru-RU"/>
              </w:rPr>
              <w:t>МКУ «Служба ЖКХ и благоустройства</w:t>
            </w:r>
          </w:p>
        </w:tc>
      </w:tr>
    </w:tbl>
    <w:p w14:paraId="4C8D863A" w14:textId="71648E58" w:rsidR="00D62AFF" w:rsidRDefault="00D62AFF" w:rsidP="00216C2F">
      <w:pPr>
        <w:pStyle w:val="a5"/>
        <w:tabs>
          <w:tab w:val="clear" w:pos="4677"/>
          <w:tab w:val="clear" w:pos="9355"/>
        </w:tabs>
        <w:jc w:val="center"/>
        <w:rPr>
          <w:sz w:val="28"/>
          <w:szCs w:val="28"/>
          <w:lang w:val="ru-RU"/>
        </w:rPr>
      </w:pPr>
    </w:p>
    <w:p w14:paraId="39B5CC51" w14:textId="20A5611F" w:rsidR="00D249CC" w:rsidRDefault="00D249CC" w:rsidP="00216C2F">
      <w:pPr>
        <w:pStyle w:val="a5"/>
        <w:tabs>
          <w:tab w:val="clear" w:pos="4677"/>
          <w:tab w:val="clear" w:pos="9355"/>
        </w:tabs>
        <w:jc w:val="center"/>
        <w:rPr>
          <w:sz w:val="28"/>
          <w:szCs w:val="28"/>
          <w:lang w:val="ru-RU"/>
        </w:rPr>
      </w:pPr>
    </w:p>
    <w:p w14:paraId="038BB5D0" w14:textId="35285C69" w:rsidR="004125AD" w:rsidRDefault="004125AD" w:rsidP="00216C2F">
      <w:pPr>
        <w:pStyle w:val="a5"/>
        <w:tabs>
          <w:tab w:val="clear" w:pos="4677"/>
          <w:tab w:val="clear" w:pos="9355"/>
        </w:tabs>
        <w:jc w:val="center"/>
        <w:rPr>
          <w:sz w:val="28"/>
          <w:szCs w:val="28"/>
          <w:lang w:val="ru-RU"/>
        </w:rPr>
      </w:pPr>
    </w:p>
    <w:p w14:paraId="686DF8D7" w14:textId="77777777" w:rsidR="003F1190" w:rsidRDefault="003F1190" w:rsidP="00216C2F">
      <w:pPr>
        <w:pStyle w:val="a5"/>
        <w:tabs>
          <w:tab w:val="clear" w:pos="4677"/>
          <w:tab w:val="clear" w:pos="9355"/>
        </w:tabs>
        <w:jc w:val="center"/>
        <w:rPr>
          <w:sz w:val="28"/>
          <w:szCs w:val="28"/>
          <w:lang w:val="ru-RU"/>
        </w:rPr>
      </w:pPr>
    </w:p>
    <w:p w14:paraId="62406C53" w14:textId="77777777" w:rsidR="00D249CC" w:rsidRPr="004E6321" w:rsidRDefault="00D249CC" w:rsidP="00216C2F">
      <w:pPr>
        <w:pStyle w:val="a5"/>
        <w:tabs>
          <w:tab w:val="clear" w:pos="4677"/>
          <w:tab w:val="clear" w:pos="9355"/>
        </w:tabs>
        <w:jc w:val="center"/>
        <w:rPr>
          <w:sz w:val="28"/>
          <w:szCs w:val="28"/>
          <w:lang w:val="ru-RU"/>
        </w:rPr>
      </w:pPr>
    </w:p>
    <w:p w14:paraId="50B8011F" w14:textId="391BE322" w:rsidR="00216C2F" w:rsidRPr="008837ED" w:rsidRDefault="008837ED" w:rsidP="00D249CC">
      <w:pPr>
        <w:tabs>
          <w:tab w:val="left" w:pos="0"/>
        </w:tabs>
        <w:ind w:right="-3"/>
        <w:jc w:val="both"/>
        <w:rPr>
          <w:sz w:val="28"/>
          <w:szCs w:val="28"/>
          <w:lang w:eastAsia="ar-SA"/>
        </w:rPr>
      </w:pPr>
      <w:r w:rsidRPr="008837ED">
        <w:rPr>
          <w:sz w:val="28"/>
          <w:szCs w:val="28"/>
          <w:lang w:eastAsia="ar-SA"/>
        </w:rPr>
        <w:t>Заместитель</w:t>
      </w:r>
      <w:r w:rsidR="00216C2F" w:rsidRPr="008837ED">
        <w:rPr>
          <w:sz w:val="28"/>
          <w:szCs w:val="28"/>
          <w:lang w:eastAsia="ar-SA"/>
        </w:rPr>
        <w:t xml:space="preserve"> главы города Прокопьевска  </w:t>
      </w:r>
    </w:p>
    <w:p w14:paraId="3E0FEE02" w14:textId="70366702" w:rsidR="00F70BF3" w:rsidRDefault="00216C2F" w:rsidP="00D249CC">
      <w:pPr>
        <w:tabs>
          <w:tab w:val="left" w:pos="0"/>
        </w:tabs>
        <w:ind w:right="-3"/>
        <w:jc w:val="both"/>
      </w:pPr>
      <w:r w:rsidRPr="008837ED">
        <w:rPr>
          <w:sz w:val="28"/>
          <w:szCs w:val="28"/>
          <w:lang w:eastAsia="ar-SA"/>
        </w:rPr>
        <w:t xml:space="preserve">по </w:t>
      </w:r>
      <w:r w:rsidR="008837ED" w:rsidRPr="008837ED">
        <w:rPr>
          <w:sz w:val="28"/>
          <w:szCs w:val="28"/>
          <w:lang w:eastAsia="ar-SA"/>
        </w:rPr>
        <w:t>экономическим</w:t>
      </w:r>
      <w:r w:rsidRPr="008837ED">
        <w:rPr>
          <w:sz w:val="28"/>
          <w:szCs w:val="28"/>
          <w:lang w:eastAsia="ar-SA"/>
        </w:rPr>
        <w:t xml:space="preserve"> вопросам                                     </w:t>
      </w:r>
      <w:r w:rsidR="003F1190">
        <w:rPr>
          <w:sz w:val="28"/>
          <w:szCs w:val="28"/>
          <w:lang w:eastAsia="ar-SA"/>
        </w:rPr>
        <w:t xml:space="preserve">      </w:t>
      </w:r>
      <w:r w:rsidRPr="008837ED">
        <w:rPr>
          <w:sz w:val="28"/>
          <w:szCs w:val="28"/>
          <w:lang w:eastAsia="ar-SA"/>
        </w:rPr>
        <w:t xml:space="preserve">                       </w:t>
      </w:r>
      <w:r w:rsidR="008837ED" w:rsidRPr="008837ED">
        <w:rPr>
          <w:sz w:val="28"/>
          <w:szCs w:val="28"/>
          <w:lang w:eastAsia="ar-SA"/>
        </w:rPr>
        <w:t>Л.В. Ермилова</w:t>
      </w:r>
    </w:p>
    <w:sectPr w:rsidR="00F70BF3" w:rsidSect="00216C2F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E0062"/>
    <w:multiLevelType w:val="hybridMultilevel"/>
    <w:tmpl w:val="D0586336"/>
    <w:lvl w:ilvl="0" w:tplc="C4765492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4B0FBC"/>
    <w:multiLevelType w:val="hybridMultilevel"/>
    <w:tmpl w:val="C9C06F1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9EB02D6"/>
    <w:multiLevelType w:val="multilevel"/>
    <w:tmpl w:val="25B8738C"/>
    <w:lvl w:ilvl="0">
      <w:start w:val="1"/>
      <w:numFmt w:val="decimal"/>
      <w:lvlText w:val="%1."/>
      <w:lvlJc w:val="center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 w15:restartNumberingAfterBreak="0">
    <w:nsid w:val="252D7620"/>
    <w:multiLevelType w:val="hybridMultilevel"/>
    <w:tmpl w:val="8CDC623E"/>
    <w:lvl w:ilvl="0" w:tplc="3CD0453C">
      <w:start w:val="1"/>
      <w:numFmt w:val="decimal"/>
      <w:lvlText w:val="%1."/>
      <w:lvlJc w:val="left"/>
      <w:pPr>
        <w:ind w:left="581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F742809"/>
    <w:multiLevelType w:val="hybridMultilevel"/>
    <w:tmpl w:val="4E4AF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E4232"/>
    <w:multiLevelType w:val="hybridMultilevel"/>
    <w:tmpl w:val="9822E0CC"/>
    <w:lvl w:ilvl="0" w:tplc="9F3642A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4181A3A"/>
    <w:multiLevelType w:val="hybridMultilevel"/>
    <w:tmpl w:val="D43ED738"/>
    <w:lvl w:ilvl="0" w:tplc="C4765492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93F20"/>
    <w:multiLevelType w:val="hybridMultilevel"/>
    <w:tmpl w:val="F29A8C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2F"/>
    <w:rsid w:val="00005DEC"/>
    <w:rsid w:val="0003304A"/>
    <w:rsid w:val="00034BE8"/>
    <w:rsid w:val="00046D43"/>
    <w:rsid w:val="000903E1"/>
    <w:rsid w:val="000D0875"/>
    <w:rsid w:val="000E08CB"/>
    <w:rsid w:val="000F60E7"/>
    <w:rsid w:val="00111D41"/>
    <w:rsid w:val="0012651F"/>
    <w:rsid w:val="001311FB"/>
    <w:rsid w:val="00136C20"/>
    <w:rsid w:val="001418E3"/>
    <w:rsid w:val="001502DA"/>
    <w:rsid w:val="00182E1A"/>
    <w:rsid w:val="001A2468"/>
    <w:rsid w:val="00216C2F"/>
    <w:rsid w:val="00223794"/>
    <w:rsid w:val="00240D11"/>
    <w:rsid w:val="0027439C"/>
    <w:rsid w:val="002775EB"/>
    <w:rsid w:val="00281290"/>
    <w:rsid w:val="00290AC8"/>
    <w:rsid w:val="0029154E"/>
    <w:rsid w:val="00292286"/>
    <w:rsid w:val="00334D1A"/>
    <w:rsid w:val="00346C47"/>
    <w:rsid w:val="00366AC0"/>
    <w:rsid w:val="00382CBE"/>
    <w:rsid w:val="00386C9E"/>
    <w:rsid w:val="003B61BA"/>
    <w:rsid w:val="003D281D"/>
    <w:rsid w:val="003F1190"/>
    <w:rsid w:val="004125AD"/>
    <w:rsid w:val="00452634"/>
    <w:rsid w:val="00454FBB"/>
    <w:rsid w:val="00473AF3"/>
    <w:rsid w:val="004B685C"/>
    <w:rsid w:val="004C4459"/>
    <w:rsid w:val="004E6321"/>
    <w:rsid w:val="005024D4"/>
    <w:rsid w:val="00532E29"/>
    <w:rsid w:val="00536369"/>
    <w:rsid w:val="0055012C"/>
    <w:rsid w:val="005D1E57"/>
    <w:rsid w:val="005D7B27"/>
    <w:rsid w:val="005E5042"/>
    <w:rsid w:val="006066C0"/>
    <w:rsid w:val="006154DB"/>
    <w:rsid w:val="00616B53"/>
    <w:rsid w:val="006201B7"/>
    <w:rsid w:val="006266BA"/>
    <w:rsid w:val="00685F28"/>
    <w:rsid w:val="006B1B35"/>
    <w:rsid w:val="006C31D7"/>
    <w:rsid w:val="0070651B"/>
    <w:rsid w:val="00720758"/>
    <w:rsid w:val="007233A0"/>
    <w:rsid w:val="007536AB"/>
    <w:rsid w:val="00772811"/>
    <w:rsid w:val="007A16B8"/>
    <w:rsid w:val="007C47F7"/>
    <w:rsid w:val="007E6085"/>
    <w:rsid w:val="007F1888"/>
    <w:rsid w:val="00845BB2"/>
    <w:rsid w:val="008748F9"/>
    <w:rsid w:val="008837ED"/>
    <w:rsid w:val="008C7601"/>
    <w:rsid w:val="00905089"/>
    <w:rsid w:val="009205F1"/>
    <w:rsid w:val="00920BE3"/>
    <w:rsid w:val="009373A2"/>
    <w:rsid w:val="00991CD6"/>
    <w:rsid w:val="009A6B81"/>
    <w:rsid w:val="009B7990"/>
    <w:rsid w:val="009C673C"/>
    <w:rsid w:val="009C7DFB"/>
    <w:rsid w:val="00A25B7A"/>
    <w:rsid w:val="00A717C5"/>
    <w:rsid w:val="00A76FA8"/>
    <w:rsid w:val="00A91D0D"/>
    <w:rsid w:val="00AA481D"/>
    <w:rsid w:val="00AE011A"/>
    <w:rsid w:val="00B22363"/>
    <w:rsid w:val="00B4041E"/>
    <w:rsid w:val="00B45DD4"/>
    <w:rsid w:val="00B46030"/>
    <w:rsid w:val="00B75D86"/>
    <w:rsid w:val="00BA025D"/>
    <w:rsid w:val="00BF40CD"/>
    <w:rsid w:val="00C13D5C"/>
    <w:rsid w:val="00C36B89"/>
    <w:rsid w:val="00C83C2F"/>
    <w:rsid w:val="00C872BA"/>
    <w:rsid w:val="00D00813"/>
    <w:rsid w:val="00D12AD7"/>
    <w:rsid w:val="00D249CC"/>
    <w:rsid w:val="00D402B7"/>
    <w:rsid w:val="00D50F2F"/>
    <w:rsid w:val="00D57BF2"/>
    <w:rsid w:val="00D62AFF"/>
    <w:rsid w:val="00D67779"/>
    <w:rsid w:val="00D67D0F"/>
    <w:rsid w:val="00DB09F2"/>
    <w:rsid w:val="00DB316A"/>
    <w:rsid w:val="00DC638A"/>
    <w:rsid w:val="00DC6F76"/>
    <w:rsid w:val="00DD744C"/>
    <w:rsid w:val="00E32C78"/>
    <w:rsid w:val="00E67370"/>
    <w:rsid w:val="00E70035"/>
    <w:rsid w:val="00E75035"/>
    <w:rsid w:val="00E82A42"/>
    <w:rsid w:val="00E86BAE"/>
    <w:rsid w:val="00ED20EB"/>
    <w:rsid w:val="00ED57DF"/>
    <w:rsid w:val="00EE3649"/>
    <w:rsid w:val="00EE6399"/>
    <w:rsid w:val="00EF4E89"/>
    <w:rsid w:val="00F56B20"/>
    <w:rsid w:val="00F70BF3"/>
    <w:rsid w:val="00FA7C02"/>
    <w:rsid w:val="00FC5211"/>
    <w:rsid w:val="00F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C7598"/>
  <w15:docId w15:val="{B5E5B5CE-B07D-4178-98AF-9EF247CC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065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05F1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51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216C2F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aliases w:val="Знак1"/>
    <w:basedOn w:val="a"/>
    <w:link w:val="a6"/>
    <w:rsid w:val="00216C2F"/>
    <w:pPr>
      <w:tabs>
        <w:tab w:val="center" w:pos="4677"/>
        <w:tab w:val="right" w:pos="9355"/>
      </w:tabs>
      <w:suppressAutoHyphens/>
    </w:pPr>
    <w:rPr>
      <w:lang w:val="x-none" w:eastAsia="ar-SA"/>
    </w:rPr>
  </w:style>
  <w:style w:type="character" w:customStyle="1" w:styleId="a6">
    <w:name w:val="Верхний колонтитул Знак"/>
    <w:aliases w:val="Знак1 Знак"/>
    <w:basedOn w:val="a0"/>
    <w:link w:val="a5"/>
    <w:rsid w:val="00216C2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onsPlusTitle">
    <w:name w:val="ConsPlusTitle"/>
    <w:rsid w:val="00216C2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67779"/>
    <w:pPr>
      <w:ind w:left="720"/>
      <w:contextualSpacing/>
    </w:pPr>
  </w:style>
  <w:style w:type="table" w:styleId="a8">
    <w:name w:val="Table Grid"/>
    <w:basedOn w:val="a1"/>
    <w:uiPriority w:val="59"/>
    <w:rsid w:val="00D62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9C673C"/>
    <w:pPr>
      <w:spacing w:before="100" w:beforeAutospacing="1" w:after="100" w:afterAutospacing="1"/>
    </w:pPr>
  </w:style>
  <w:style w:type="paragraph" w:styleId="a9">
    <w:name w:val="Body Text"/>
    <w:basedOn w:val="a"/>
    <w:link w:val="aa"/>
    <w:rsid w:val="00111D41"/>
    <w:pPr>
      <w:autoSpaceDE w:val="0"/>
      <w:autoSpaceDN w:val="0"/>
      <w:adjustRightInd w:val="0"/>
      <w:jc w:val="both"/>
      <w:outlineLvl w:val="0"/>
    </w:pPr>
    <w:rPr>
      <w:sz w:val="28"/>
    </w:rPr>
  </w:style>
  <w:style w:type="character" w:customStyle="1" w:styleId="aa">
    <w:name w:val="Основной текст Знак"/>
    <w:basedOn w:val="a0"/>
    <w:link w:val="a9"/>
    <w:rsid w:val="00111D4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205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9205F1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eastAsia="ar-SA"/>
    </w:rPr>
  </w:style>
  <w:style w:type="paragraph" w:styleId="ab">
    <w:name w:val="Title"/>
    <w:basedOn w:val="a"/>
    <w:link w:val="ac"/>
    <w:qFormat/>
    <w:rsid w:val="00281290"/>
    <w:pPr>
      <w:jc w:val="center"/>
    </w:pPr>
    <w:rPr>
      <w:b/>
      <w:sz w:val="28"/>
      <w:szCs w:val="20"/>
    </w:rPr>
  </w:style>
  <w:style w:type="character" w:customStyle="1" w:styleId="ac">
    <w:name w:val="Заголовок Знак"/>
    <w:basedOn w:val="a0"/>
    <w:link w:val="ab"/>
    <w:rsid w:val="0028129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d">
    <w:name w:val="Знак"/>
    <w:basedOn w:val="a"/>
    <w:rsid w:val="0028129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e">
    <w:name w:val="Знак Знак Знак Знак"/>
    <w:basedOn w:val="a"/>
    <w:rsid w:val="00D57BF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4;&#1100;&#1103;&#1082;&#1086;&#1074;&#1072;\Contacts\Documents\&#1053;&#1072;&#1089;&#1090;&#1088;&#1072;&#1080;&#1074;&#1072;&#1077;&#1084;&#1099;&#1077;%20&#1096;&#1072;&#1073;&#1083;&#1086;&#1085;&#1099;%20Office\&#1073;&#1083;&#1072;&#1085;&#1082;%20&#1088;&#1072;&#1089;&#1087;&#1086;&#1088;&#1103;&#1078;&#1077;&#1085;&#1080;&#1103;%20&#1085;&#1086;&#1074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F2D2B-F5E7-48B1-94A7-5E2E8D8B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новый.dotx</Template>
  <TotalTime>54</TotalTime>
  <Pages>4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Дьякова Татьяна Сергеевна</dc:creator>
  <cp:lastModifiedBy>Оксана Николаевна Сорокина</cp:lastModifiedBy>
  <cp:revision>8</cp:revision>
  <cp:lastPrinted>2025-07-14T06:29:00Z</cp:lastPrinted>
  <dcterms:created xsi:type="dcterms:W3CDTF">2025-07-10T01:42:00Z</dcterms:created>
  <dcterms:modified xsi:type="dcterms:W3CDTF">2025-07-23T04:38:00Z</dcterms:modified>
</cp:coreProperties>
</file>