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7" w:type="dxa"/>
        <w:tblLook w:val="00A0"/>
      </w:tblPr>
      <w:tblGrid>
        <w:gridCol w:w="9466"/>
      </w:tblGrid>
      <w:tr w:rsidR="00FA2332" w:rsidRPr="00964F62" w:rsidTr="00964F62">
        <w:trPr>
          <w:trHeight w:val="375"/>
        </w:trPr>
        <w:tc>
          <w:tcPr>
            <w:tcW w:w="9466" w:type="dxa"/>
          </w:tcPr>
          <w:p w:rsidR="00FA2332" w:rsidRPr="00FE44AA" w:rsidRDefault="00FA2332" w:rsidP="00964F62">
            <w:pPr>
              <w:spacing w:after="0" w:line="240" w:lineRule="auto"/>
              <w:ind w:left="141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4AA">
              <w:rPr>
                <w:rFonts w:ascii="Times New Roman" w:hAnsi="Times New Roman"/>
                <w:sz w:val="28"/>
                <w:szCs w:val="28"/>
              </w:rPr>
              <w:t xml:space="preserve">  С</w:t>
            </w:r>
            <w:r w:rsidRPr="00FE44AA">
              <w:rPr>
                <w:rFonts w:ascii="Times New Roman" w:eastAsia="Times New Roman" w:hAnsi="Times New Roman"/>
                <w:sz w:val="28"/>
                <w:szCs w:val="28"/>
              </w:rPr>
              <w:t>хем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FE44AA">
              <w:rPr>
                <w:rFonts w:ascii="Times New Roman" w:eastAsia="Times New Roman" w:hAnsi="Times New Roman"/>
                <w:sz w:val="28"/>
                <w:szCs w:val="28"/>
              </w:rPr>
              <w:t xml:space="preserve"> последовательности прохождения процедур строительства объекта жилищного строительства</w:t>
            </w:r>
          </w:p>
        </w:tc>
      </w:tr>
    </w:tbl>
    <w:p w:rsidR="00FA2332" w:rsidRPr="009F0C09" w:rsidRDefault="00FA2332" w:rsidP="002170FE">
      <w:pPr>
        <w:ind w:left="-567" w:right="283"/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477pt;width:95.5pt;height:96pt;z-index:251660800;visibility:visible;mso-wrap-distance-top:.96pt;mso-wrap-distance-right:9.48pt;mso-wrap-distance-bottom:1.29pt;mso-position-horizontal-relative:margin;mso-position-vertical-relative:margin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">
            <v:imagedata r:id="rId4" o:title=""/>
            <o:lock v:ext="edit" aspectratio="f"/>
            <w10:wrap type="square" anchorx="margin" anchory="margi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4.5pt;margin-top:381.8pt;width:201.75pt;height:3in;z-index:251661824;mso-position-horizontal-relative:text;mso-position-vertical-relative:text">
            <v:textbox style="mso-next-textbox:#_x0000_s1027">
              <w:txbxContent>
                <w:p w:rsidR="00FA2332" w:rsidRDefault="00FA2332" w:rsidP="00FE44AA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Строительство объекта жилищного строительства (за исключением </w:t>
                  </w:r>
                  <w:r w:rsidRPr="00D07418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индивидуального жилого дома)</w:t>
                  </w:r>
                  <w:r w:rsidRPr="00EB4000">
                    <w:rPr>
                      <w:sz w:val="20"/>
                    </w:rPr>
                    <w:t xml:space="preserve"> </w:t>
                  </w:r>
                  <w:r w:rsidRPr="00424AE9">
                    <w:rPr>
                      <w:sz w:val="20"/>
                    </w:rPr>
                    <w:pict>
                      <v:shape id="_x0000_i1026" type="#_x0000_t75" style="width:189.75pt;height:159.75pt">
                        <v:imagedata r:id="rId5" o:title=""/>
                      </v:shape>
                    </w:pict>
                  </w:r>
                </w:p>
                <w:p w:rsidR="00FA2332" w:rsidRDefault="00FA2332" w:rsidP="00FE44AA">
                  <w:pPr>
                    <w:jc w:val="both"/>
                    <w:rPr>
                      <w:sz w:val="20"/>
                    </w:rPr>
                  </w:pPr>
                </w:p>
                <w:p w:rsidR="00FA2332" w:rsidRPr="00D07418" w:rsidRDefault="00FA2332" w:rsidP="00FE44AA">
                  <w:pPr>
                    <w:jc w:val="both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21pt;margin-top:48.8pt;width:150.75pt;height:81pt;z-index:251651584;mso-position-horizontal-relative:text;mso-position-vertical-relative:text">
            <v:textbox style="mso-next-textbox:#_x0000_s1028">
              <w:txbxContent>
                <w:p w:rsidR="00FA2332" w:rsidRPr="009F0C09" w:rsidRDefault="00FA2332" w:rsidP="009F0C09">
                  <w:pPr>
                    <w:rPr>
                      <w:sz w:val="20"/>
                    </w:rPr>
                  </w:pPr>
                  <w:r w:rsidRPr="009F0C09">
                    <w:rPr>
                      <w:sz w:val="20"/>
                    </w:rPr>
                    <w:t>Заключение договоров о подключении к сетям электр</w:t>
                  </w:r>
                  <w:r>
                    <w:rPr>
                      <w:sz w:val="20"/>
                    </w:rPr>
                    <w:t xml:space="preserve">оэнергии </w:t>
                  </w:r>
                  <w:r w:rsidRPr="009F0C09">
                    <w:rPr>
                      <w:sz w:val="20"/>
                    </w:rPr>
                    <w:t>, теплоснабжен</w:t>
                  </w:r>
                  <w:r>
                    <w:rPr>
                      <w:sz w:val="20"/>
                    </w:rPr>
                    <w:t>ия, водоснабжения, канализации</w:t>
                  </w:r>
                  <w:r w:rsidRPr="009F0C09">
                    <w:rPr>
                      <w:sz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75" style="position:absolute;left:0;text-align:left;margin-left:313.5pt;margin-top:180pt;width:51.75pt;height:69pt;z-index:-251656704;visibility:visible;mso-position-horizontal-relative:margin;mso-position-vertical-relative:margin">
            <v:imagedata r:id="rId6" o:title="" grayscale="t"/>
            <w10:wrap anchorx="margin" anchory="margin"/>
          </v:shape>
        </w:pict>
      </w:r>
      <w:r>
        <w:rPr>
          <w:noProof/>
          <w:lang w:eastAsia="ru-RU"/>
        </w:rPr>
        <w:pict>
          <v:shape id="Рисунок 2" o:spid="_x0000_s1030" type="#_x0000_t75" style="position:absolute;left:0;text-align:left;margin-left:38.5pt;margin-top:180pt;width:50.25pt;height:66.75pt;z-index:-251657728;visibility:visible;mso-position-horizontal-relative:margin;mso-position-vertical-relative:margin">
            <v:imagedata r:id="rId7" o:title="" grayscale="t"/>
            <w10:wrap anchorx="margin" anchory="margin"/>
          </v:shape>
        </w:pict>
      </w:r>
      <w:r>
        <w:rPr>
          <w:noProof/>
          <w:lang w:eastAsia="ru-RU"/>
        </w:rPr>
        <w:pict>
          <v:line id="_x0000_s1031" style="position:absolute;left:0;text-align:left;z-index:251664896;mso-position-horizontal-relative:text;mso-position-vertical-relative:text" from="203.5pt,354.8pt" to="203.5pt,381.8pt">
            <v:stroke endarrow="block"/>
          </v:line>
        </w:pict>
      </w:r>
      <w:r>
        <w:rPr>
          <w:noProof/>
          <w:lang w:eastAsia="ru-RU"/>
        </w:rPr>
        <w:pict>
          <v:line id="_x0000_s1032" style="position:absolute;left:0;text-align:left;z-index:251663872;mso-position-horizontal-relative:text;mso-position-vertical-relative:text" from="203.5pt,309.8pt" to="203.5pt,327.8pt">
            <v:stroke endarrow="block"/>
          </v:line>
        </w:pict>
      </w:r>
      <w:r>
        <w:rPr>
          <w:noProof/>
          <w:lang w:eastAsia="ru-RU"/>
        </w:rPr>
        <w:pict>
          <v:line id="_x0000_s1033" style="position:absolute;left:0;text-align:left;z-index:251662848;mso-position-horizontal-relative:text;mso-position-vertical-relative:text" from="198pt,237.8pt" to="198pt,255.8pt">
            <v:stroke endarrow="block"/>
          </v:line>
        </w:pict>
      </w:r>
      <w:r>
        <w:rPr>
          <w:noProof/>
          <w:lang w:eastAsia="ru-RU"/>
        </w:rPr>
        <w:pict>
          <v:shape id="_x0000_s1034" type="#_x0000_t202" style="position:absolute;left:0;text-align:left;margin-left:104.5pt;margin-top:327.8pt;width:201.75pt;height:27pt;z-index:251657728;mso-position-horizontal-relative:text;mso-position-vertical-relative:text">
            <v:textbox style="mso-next-textbox:#_x0000_s1034">
              <w:txbxContent>
                <w:p w:rsidR="00FA2332" w:rsidRPr="00D07418" w:rsidRDefault="00FA2332" w:rsidP="00D07418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Pr="00D07418">
                    <w:rPr>
                      <w:sz w:val="20"/>
                    </w:rPr>
                    <w:t xml:space="preserve">Получение разрешения на строительство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104.5pt;margin-top:255.8pt;width:201.75pt;height:50.1pt;z-index:251656704;mso-position-horizontal-relative:text;mso-position-vertical-relative:text">
            <v:textbox style="mso-next-textbox:#_x0000_s1035">
              <w:txbxContent>
                <w:p w:rsidR="00FA2332" w:rsidRPr="00D07418" w:rsidRDefault="00FA2332" w:rsidP="00D07418">
                  <w:pPr>
                    <w:jc w:val="both"/>
                    <w:rPr>
                      <w:sz w:val="20"/>
                    </w:rPr>
                  </w:pPr>
                  <w:r w:rsidRPr="00D07418">
                    <w:rPr>
                      <w:sz w:val="20"/>
                    </w:rPr>
                    <w:t>Получение положительного заключения экспертизы проектной документации (при необходимости</w:t>
                  </w:r>
                  <w:r>
                    <w:rPr>
                      <w:sz w:val="20"/>
                    </w:rPr>
                    <w:t xml:space="preserve"> </w:t>
                  </w:r>
                  <w:r w:rsidRPr="00D07418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left:0;text-align:left;margin-left:297pt;margin-top:156.8pt;width:152.25pt;height:61.55pt;rotation:180;flip:y;z-index:251655680;mso-position-horizontal-relative:text;mso-position-vertical-relative:text" o:connectortype="elbow" adj="10796,92103,-75866">
            <v:stroke endarrow="block"/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99pt;margin-top:201.8pt;width:198pt;height:32.25pt;z-index:251653632;mso-position-horizontal-relative:text;mso-position-vertical-relative:text">
            <v:textbox style="mso-next-textbox:#_x0000_s1037">
              <w:txbxContent>
                <w:p w:rsidR="00FA2332" w:rsidRPr="00D07418" w:rsidRDefault="00FA2332" w:rsidP="00D07418">
                  <w:pPr>
                    <w:jc w:val="center"/>
                  </w:pPr>
                  <w:r w:rsidRPr="00D07418">
                    <w:t>Проектирование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34" style="position:absolute;left:0;text-align:left;margin-left:-44pt;margin-top:138.8pt;width:142.5pt;height:82.55pt;z-index:251654656;mso-position-horizontal-relative:text;mso-position-vertical-relative:text" o:connectortype="elbow" adj=",-63178,-6366">
            <v:stroke endarrow="block"/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302.5pt;margin-top:48.8pt;width:140.25pt;height:104.25pt;z-index:251652608;mso-position-horizontal-relative:text;mso-position-vertical-relative:text">
            <v:textbox style="mso-next-textbox:#_x0000_s1039">
              <w:txbxContent>
                <w:p w:rsidR="00FA2332" w:rsidRDefault="00FA233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Получение разрешения на отклонение от предельных параметров разрешенного строительства, реконструкции объекта капитального строительства (при необходимости)</w:t>
                  </w:r>
                </w:p>
                <w:p w:rsidR="00FA2332" w:rsidRDefault="00FA2332">
                  <w:pPr>
                    <w:rPr>
                      <w:sz w:val="20"/>
                    </w:rPr>
                  </w:pPr>
                </w:p>
                <w:p w:rsidR="00FA2332" w:rsidRPr="009F0C09" w:rsidRDefault="00FA2332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-44pt;margin-top:48.8pt;width:132.75pt;height:83.25pt;z-index:251650560;mso-position-horizontal-relative:text;mso-position-vertical-relative:text">
            <v:textbox style="mso-next-textbox:#_x0000_s1040">
              <w:txbxContent>
                <w:p w:rsidR="00FA2332" w:rsidRPr="009F0C09" w:rsidRDefault="00FA2332">
                  <w:pPr>
                    <w:rPr>
                      <w:sz w:val="20"/>
                    </w:rPr>
                  </w:pPr>
                  <w:r w:rsidRPr="009F0C09">
                    <w:rPr>
                      <w:sz w:val="20"/>
                    </w:rPr>
                    <w:t>Получение град</w:t>
                  </w:r>
                  <w:r>
                    <w:rPr>
                      <w:sz w:val="20"/>
                    </w:rPr>
                    <w:t xml:space="preserve">остроительного </w:t>
                  </w:r>
                  <w:r w:rsidRPr="009F0C09">
                    <w:rPr>
                      <w:sz w:val="20"/>
                    </w:rPr>
                    <w:t>плана земельного участка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</w:r>
      <w:r w:rsidRPr="00FE44AA">
        <w:rPr>
          <w:rFonts w:ascii="Times New Roman" w:hAnsi="Times New Roman"/>
          <w:b/>
          <w:sz w:val="28"/>
        </w:rPr>
        <w:pict>
          <v:group id="_x0000_s1041" editas="canvas" style="width:467.5pt;height:279pt;mso-position-horizontal-relative:char;mso-position-vertical-relative:line" coordorigin="2336,3786" coordsize="7150,4320">
            <o:lock v:ext="edit" aspectratio="t"/>
            <v:shape id="_x0000_s1042" type="#_x0000_t75" style="position:absolute;left:2336;top:3786;width:7150;height:4320" o:preferrelative="f">
              <v:fill o:detectmouseclick="t"/>
              <v:path o:extrusionok="t" o:connecttype="none"/>
              <o:lock v:ext="edit" text="t"/>
            </v:shape>
            <v:line id="_x0000_s1043" style="position:absolute" from="5701,5876" to="5701,6852">
              <v:stroke endarrow="block"/>
            </v:line>
            <w10:anchorlock/>
          </v:group>
        </w:pict>
      </w:r>
      <w:r>
        <w:rPr>
          <w:rFonts w:ascii="Times New Roman" w:hAnsi="Times New Roman"/>
          <w:b/>
          <w:sz w:val="28"/>
        </w:rPr>
        <w:t xml:space="preserve"> </w: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3.2pt;margin-top:1.6pt;width:369.75pt;height:0;z-index:251649536;mso-position-horizontal-relative:text;mso-position-vertical-relative:text" o:connectortype="straight"/>
        </w:pict>
      </w:r>
    </w:p>
    <w:sectPr w:rsidR="00FA2332" w:rsidRPr="009F0C09" w:rsidSect="0021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C09"/>
    <w:rsid w:val="002170FE"/>
    <w:rsid w:val="002B0BEF"/>
    <w:rsid w:val="00380BEB"/>
    <w:rsid w:val="00402E7F"/>
    <w:rsid w:val="00424AE9"/>
    <w:rsid w:val="00964F62"/>
    <w:rsid w:val="009F0C09"/>
    <w:rsid w:val="00A311E7"/>
    <w:rsid w:val="00B00A0F"/>
    <w:rsid w:val="00CB2A91"/>
    <w:rsid w:val="00D00B65"/>
    <w:rsid w:val="00D07418"/>
    <w:rsid w:val="00E11E3B"/>
    <w:rsid w:val="00EB4000"/>
    <w:rsid w:val="00FA2332"/>
    <w:rsid w:val="00FE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C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1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21</Words>
  <Characters>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404-04</dc:creator>
  <cp:keywords/>
  <dc:description/>
  <cp:lastModifiedBy>1</cp:lastModifiedBy>
  <cp:revision>6</cp:revision>
  <cp:lastPrinted>2018-11-20T03:25:00Z</cp:lastPrinted>
  <dcterms:created xsi:type="dcterms:W3CDTF">2018-11-20T02:50:00Z</dcterms:created>
  <dcterms:modified xsi:type="dcterms:W3CDTF">2018-12-12T08:26:00Z</dcterms:modified>
</cp:coreProperties>
</file>