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E0D7" w14:textId="77777777" w:rsidR="00125880" w:rsidRPr="00A0066F" w:rsidRDefault="00125880" w:rsidP="003B1FB1">
      <w:pPr>
        <w:jc w:val="center"/>
        <w:rPr>
          <w:sz w:val="28"/>
          <w:szCs w:val="28"/>
        </w:rPr>
      </w:pPr>
      <w:r w:rsidRPr="00A0066F">
        <w:rPr>
          <w:noProof/>
          <w:sz w:val="28"/>
          <w:szCs w:val="28"/>
        </w:rPr>
        <w:drawing>
          <wp:inline distT="0" distB="0" distL="0" distR="0" wp14:anchorId="333ECFFA" wp14:editId="0BBD78A6">
            <wp:extent cx="769620" cy="93726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07970" w14:textId="77777777" w:rsidR="00125880" w:rsidRPr="00A0066F" w:rsidRDefault="00125880" w:rsidP="003B1FB1">
      <w:pPr>
        <w:jc w:val="center"/>
        <w:rPr>
          <w:sz w:val="28"/>
          <w:szCs w:val="28"/>
        </w:rPr>
      </w:pPr>
    </w:p>
    <w:p w14:paraId="382F95A7" w14:textId="6EEAA885" w:rsidR="00125880" w:rsidRPr="00A0066F" w:rsidRDefault="00125880" w:rsidP="003B1FB1">
      <w:pPr>
        <w:jc w:val="center"/>
        <w:rPr>
          <w:sz w:val="28"/>
          <w:szCs w:val="28"/>
        </w:rPr>
      </w:pPr>
      <w:r w:rsidRPr="00A0066F">
        <w:rPr>
          <w:sz w:val="28"/>
          <w:szCs w:val="28"/>
        </w:rPr>
        <w:t>КЕМЕРОВСКАЯ ОБЛАСТЬ – КУЗБАСС</w:t>
      </w:r>
    </w:p>
    <w:p w14:paraId="148D0AF3" w14:textId="77777777" w:rsidR="00125880" w:rsidRPr="00A0066F" w:rsidRDefault="00125880" w:rsidP="003B1FB1">
      <w:pPr>
        <w:jc w:val="center"/>
        <w:rPr>
          <w:sz w:val="28"/>
          <w:szCs w:val="28"/>
        </w:rPr>
      </w:pPr>
    </w:p>
    <w:p w14:paraId="01E9D99C" w14:textId="77777777" w:rsidR="00125880" w:rsidRPr="00A0066F" w:rsidRDefault="00125880" w:rsidP="003B1FB1">
      <w:pPr>
        <w:jc w:val="center"/>
        <w:rPr>
          <w:sz w:val="28"/>
          <w:szCs w:val="28"/>
        </w:rPr>
      </w:pPr>
      <w:r w:rsidRPr="00A0066F">
        <w:rPr>
          <w:sz w:val="28"/>
          <w:szCs w:val="28"/>
        </w:rPr>
        <w:t>ПРОКОПЬЕВСКИЙ ГОРОДСКОЙ ОКРУГ</w:t>
      </w:r>
    </w:p>
    <w:p w14:paraId="034DD42C" w14:textId="77777777" w:rsidR="00125880" w:rsidRPr="00A0066F" w:rsidRDefault="00125880" w:rsidP="003B1FB1">
      <w:pPr>
        <w:jc w:val="center"/>
        <w:rPr>
          <w:sz w:val="28"/>
          <w:szCs w:val="28"/>
        </w:rPr>
      </w:pPr>
    </w:p>
    <w:p w14:paraId="5BD14CB0" w14:textId="77777777" w:rsidR="00125880" w:rsidRPr="00A0066F" w:rsidRDefault="00125880" w:rsidP="003B1FB1">
      <w:pPr>
        <w:jc w:val="center"/>
        <w:rPr>
          <w:sz w:val="28"/>
          <w:szCs w:val="28"/>
        </w:rPr>
      </w:pPr>
      <w:r w:rsidRPr="00A0066F">
        <w:rPr>
          <w:sz w:val="28"/>
          <w:szCs w:val="28"/>
        </w:rPr>
        <w:t>АДМИНИСТРАЦИЯ ГОРОДА ПРОКОПЬЕВСКА</w:t>
      </w:r>
    </w:p>
    <w:p w14:paraId="0777EF53" w14:textId="77777777" w:rsidR="00125880" w:rsidRPr="00A0066F" w:rsidRDefault="00125880" w:rsidP="003B1FB1">
      <w:pPr>
        <w:jc w:val="center"/>
        <w:rPr>
          <w:sz w:val="28"/>
          <w:szCs w:val="28"/>
        </w:rPr>
      </w:pPr>
    </w:p>
    <w:p w14:paraId="1F250ADC" w14:textId="77777777" w:rsidR="00125880" w:rsidRPr="00A0066F" w:rsidRDefault="00125880" w:rsidP="003B1FB1">
      <w:pPr>
        <w:jc w:val="center"/>
        <w:rPr>
          <w:sz w:val="28"/>
          <w:szCs w:val="28"/>
        </w:rPr>
      </w:pPr>
      <w:r w:rsidRPr="00A0066F">
        <w:rPr>
          <w:sz w:val="28"/>
          <w:szCs w:val="28"/>
        </w:rPr>
        <w:t>ПОСТАНОВЛЕНИЕ</w:t>
      </w:r>
    </w:p>
    <w:p w14:paraId="6B1E6D3D" w14:textId="77777777" w:rsidR="00125880" w:rsidRPr="00A0066F" w:rsidRDefault="009634F4" w:rsidP="00A0066F">
      <w:pPr>
        <w:rPr>
          <w:sz w:val="28"/>
          <w:szCs w:val="28"/>
        </w:rPr>
      </w:pPr>
      <w:r w:rsidRPr="00A0066F">
        <w:rPr>
          <w:noProof/>
          <w:sz w:val="28"/>
          <w:szCs w:val="28"/>
        </w:rPr>
        <w:drawing>
          <wp:inline distT="0" distB="0" distL="0" distR="0" wp14:anchorId="7ECA2F13" wp14:editId="2D7CE3A4">
            <wp:extent cx="6229350" cy="3619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BCC4" w14:textId="1AF714B1" w:rsidR="00125880" w:rsidRPr="00A0066F" w:rsidRDefault="00E93D8A" w:rsidP="00A0066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25880" w:rsidRPr="00A0066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25880" w:rsidRPr="00A0066F">
        <w:rPr>
          <w:sz w:val="28"/>
          <w:szCs w:val="28"/>
        </w:rPr>
        <w:t>«</w:t>
      </w:r>
      <w:r w:rsidR="001D0A5B">
        <w:rPr>
          <w:sz w:val="28"/>
          <w:szCs w:val="28"/>
        </w:rPr>
        <w:t>24</w:t>
      </w:r>
      <w:r w:rsidRPr="00A0066F">
        <w:rPr>
          <w:sz w:val="28"/>
          <w:szCs w:val="28"/>
        </w:rPr>
        <w:t xml:space="preserve">» </w:t>
      </w:r>
      <w:r w:rsidR="004C31E9">
        <w:rPr>
          <w:sz w:val="28"/>
          <w:szCs w:val="28"/>
        </w:rPr>
        <w:t xml:space="preserve">мая </w:t>
      </w:r>
      <w:r w:rsidR="00125880" w:rsidRPr="00A0066F">
        <w:rPr>
          <w:sz w:val="28"/>
          <w:szCs w:val="28"/>
        </w:rPr>
        <w:t>20</w:t>
      </w:r>
      <w:r w:rsidR="00D118C9" w:rsidRPr="00A0066F">
        <w:rPr>
          <w:sz w:val="28"/>
          <w:szCs w:val="28"/>
        </w:rPr>
        <w:t>2</w:t>
      </w:r>
      <w:r w:rsidR="008F3AD6" w:rsidRPr="00A0066F">
        <w:rPr>
          <w:sz w:val="28"/>
          <w:szCs w:val="28"/>
        </w:rPr>
        <w:t>2</w:t>
      </w:r>
      <w:r w:rsidR="00125880" w:rsidRPr="00A0066F">
        <w:rPr>
          <w:sz w:val="28"/>
          <w:szCs w:val="28"/>
        </w:rPr>
        <w:t xml:space="preserve">г.  </w:t>
      </w:r>
      <w:r w:rsidR="003B1FB1">
        <w:rPr>
          <w:sz w:val="28"/>
          <w:szCs w:val="28"/>
        </w:rPr>
        <w:t xml:space="preserve">                                                         </w:t>
      </w:r>
      <w:r w:rsidR="00125880" w:rsidRPr="00A0066F">
        <w:rPr>
          <w:sz w:val="28"/>
          <w:szCs w:val="28"/>
        </w:rPr>
        <w:t xml:space="preserve">                   №</w:t>
      </w:r>
      <w:r w:rsidR="004C31E9">
        <w:rPr>
          <w:sz w:val="28"/>
          <w:szCs w:val="28"/>
        </w:rPr>
        <w:t xml:space="preserve"> </w:t>
      </w:r>
      <w:r w:rsidR="001D0A5B">
        <w:rPr>
          <w:sz w:val="28"/>
          <w:szCs w:val="28"/>
        </w:rPr>
        <w:t>131</w:t>
      </w:r>
      <w:r w:rsidR="004C31E9">
        <w:rPr>
          <w:sz w:val="28"/>
          <w:szCs w:val="28"/>
        </w:rPr>
        <w:t>-п</w:t>
      </w:r>
    </w:p>
    <w:p w14:paraId="1FC36B92" w14:textId="77777777" w:rsidR="003C34FC" w:rsidRPr="00A0066F" w:rsidRDefault="003C34FC" w:rsidP="00A0066F">
      <w:pPr>
        <w:rPr>
          <w:sz w:val="28"/>
          <w:szCs w:val="28"/>
        </w:rPr>
      </w:pPr>
    </w:p>
    <w:p w14:paraId="270274A4" w14:textId="77777777" w:rsidR="003C34FC" w:rsidRPr="00A0066F" w:rsidRDefault="003C34FC" w:rsidP="00A0066F">
      <w:pPr>
        <w:rPr>
          <w:sz w:val="28"/>
          <w:szCs w:val="28"/>
        </w:rPr>
      </w:pPr>
    </w:p>
    <w:p w14:paraId="24417EB0" w14:textId="77777777" w:rsidR="00DC1B7E" w:rsidRPr="00A0066F" w:rsidRDefault="00DC1B7E" w:rsidP="00A0066F">
      <w:pPr>
        <w:rPr>
          <w:sz w:val="28"/>
          <w:szCs w:val="28"/>
        </w:rPr>
      </w:pPr>
      <w:r w:rsidRPr="00A0066F">
        <w:rPr>
          <w:sz w:val="28"/>
          <w:szCs w:val="28"/>
        </w:rPr>
        <w:t xml:space="preserve">О внесении изменений в постановление </w:t>
      </w:r>
    </w:p>
    <w:p w14:paraId="7FA5E7DF" w14:textId="77777777" w:rsidR="00DC1B7E" w:rsidRPr="00A0066F" w:rsidRDefault="00DC1B7E" w:rsidP="00A0066F">
      <w:pPr>
        <w:rPr>
          <w:sz w:val="28"/>
          <w:szCs w:val="28"/>
        </w:rPr>
      </w:pPr>
      <w:r w:rsidRPr="00A0066F">
        <w:rPr>
          <w:sz w:val="28"/>
          <w:szCs w:val="28"/>
        </w:rPr>
        <w:t xml:space="preserve">администрации города Прокопьевска </w:t>
      </w:r>
    </w:p>
    <w:p w14:paraId="1ABD5039" w14:textId="77777777" w:rsidR="00DC1B7E" w:rsidRPr="00A0066F" w:rsidRDefault="00DC1B7E" w:rsidP="00A0066F">
      <w:pPr>
        <w:rPr>
          <w:sz w:val="28"/>
          <w:szCs w:val="28"/>
        </w:rPr>
      </w:pPr>
      <w:r w:rsidRPr="00A0066F">
        <w:rPr>
          <w:sz w:val="28"/>
          <w:szCs w:val="28"/>
        </w:rPr>
        <w:t xml:space="preserve">от 19.04.2017 № 115-п «О совете по </w:t>
      </w:r>
    </w:p>
    <w:p w14:paraId="6BBB5812" w14:textId="77777777" w:rsidR="00DC1B7E" w:rsidRPr="00A0066F" w:rsidRDefault="00DC1B7E" w:rsidP="00A0066F">
      <w:pPr>
        <w:rPr>
          <w:sz w:val="28"/>
          <w:szCs w:val="28"/>
        </w:rPr>
      </w:pPr>
      <w:r w:rsidRPr="00A0066F">
        <w:rPr>
          <w:sz w:val="28"/>
          <w:szCs w:val="28"/>
        </w:rPr>
        <w:t xml:space="preserve">инвестиционной и инновационной </w:t>
      </w:r>
    </w:p>
    <w:p w14:paraId="0D2EA1AE" w14:textId="77777777" w:rsidR="00DC1B7E" w:rsidRPr="00A0066F" w:rsidRDefault="00DC1B7E" w:rsidP="00A0066F">
      <w:pPr>
        <w:rPr>
          <w:sz w:val="28"/>
          <w:szCs w:val="28"/>
        </w:rPr>
      </w:pPr>
      <w:r w:rsidRPr="00A0066F">
        <w:rPr>
          <w:sz w:val="28"/>
          <w:szCs w:val="28"/>
        </w:rPr>
        <w:t>деятельности при главе города Прокопьевска»</w:t>
      </w:r>
    </w:p>
    <w:p w14:paraId="50FD3C7E" w14:textId="77777777" w:rsidR="003C34FC" w:rsidRPr="00A0066F" w:rsidRDefault="003C34FC" w:rsidP="00A0066F">
      <w:pPr>
        <w:rPr>
          <w:sz w:val="28"/>
          <w:szCs w:val="28"/>
        </w:rPr>
      </w:pPr>
    </w:p>
    <w:p w14:paraId="1E069507" w14:textId="6417E3DC" w:rsidR="003C34FC" w:rsidRPr="00A0066F" w:rsidRDefault="003C34FC" w:rsidP="00E93D8A">
      <w:pPr>
        <w:ind w:firstLine="567"/>
        <w:jc w:val="both"/>
        <w:rPr>
          <w:sz w:val="28"/>
          <w:szCs w:val="28"/>
        </w:rPr>
      </w:pPr>
      <w:r w:rsidRPr="00A0066F">
        <w:rPr>
          <w:sz w:val="28"/>
          <w:szCs w:val="28"/>
        </w:rPr>
        <w:t xml:space="preserve">Руководствуясь </w:t>
      </w:r>
      <w:r w:rsidR="001C267B" w:rsidRPr="00A0066F">
        <w:rPr>
          <w:sz w:val="28"/>
          <w:szCs w:val="28"/>
        </w:rPr>
        <w:t>статьёй</w:t>
      </w:r>
      <w:r w:rsidRPr="00A0066F">
        <w:rPr>
          <w:sz w:val="28"/>
          <w:szCs w:val="28"/>
        </w:rPr>
        <w:t xml:space="preserve"> 16 Федерального закона от 06.10.2003 № 131-ФЗ «Об общих принципах организации местного самоуправления в Российской Федерации», в связи с кадровыми изменениями:</w:t>
      </w:r>
    </w:p>
    <w:p w14:paraId="7D8FEC8E" w14:textId="365BC7B8" w:rsidR="003C34FC" w:rsidRPr="00E93D8A" w:rsidRDefault="00DC1B7E" w:rsidP="00E93D8A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93D8A">
        <w:rPr>
          <w:sz w:val="28"/>
          <w:szCs w:val="28"/>
        </w:rPr>
        <w:t xml:space="preserve">Внести в постановление администрации города Прокопьевска от 19.04.2017 № 115-п «О совете по инвестиционной и инновационной деятельности при главе города </w:t>
      </w:r>
      <w:r w:rsidR="003B1FB1" w:rsidRPr="00E93D8A">
        <w:rPr>
          <w:sz w:val="28"/>
          <w:szCs w:val="28"/>
        </w:rPr>
        <w:t>Прокопьевска» (</w:t>
      </w:r>
      <w:r w:rsidR="00BA4450" w:rsidRPr="00E93D8A">
        <w:rPr>
          <w:sz w:val="28"/>
          <w:szCs w:val="28"/>
        </w:rPr>
        <w:t>в редакции</w:t>
      </w:r>
      <w:r w:rsidR="00C672FD" w:rsidRPr="00E93D8A">
        <w:rPr>
          <w:sz w:val="28"/>
          <w:szCs w:val="28"/>
        </w:rPr>
        <w:t xml:space="preserve"> постановления администрации города Прокопьевска от </w:t>
      </w:r>
      <w:r w:rsidR="009634F4" w:rsidRPr="00E93D8A">
        <w:rPr>
          <w:sz w:val="28"/>
          <w:szCs w:val="28"/>
        </w:rPr>
        <w:t>30.09.2020</w:t>
      </w:r>
      <w:r w:rsidR="00C672FD" w:rsidRPr="00E93D8A">
        <w:rPr>
          <w:sz w:val="28"/>
          <w:szCs w:val="28"/>
        </w:rPr>
        <w:t xml:space="preserve"> № </w:t>
      </w:r>
      <w:r w:rsidR="009634F4" w:rsidRPr="00E93D8A">
        <w:rPr>
          <w:sz w:val="28"/>
          <w:szCs w:val="28"/>
        </w:rPr>
        <w:t>144</w:t>
      </w:r>
      <w:r w:rsidR="00C672FD" w:rsidRPr="00E93D8A">
        <w:rPr>
          <w:sz w:val="28"/>
          <w:szCs w:val="28"/>
        </w:rPr>
        <w:t>-п</w:t>
      </w:r>
      <w:r w:rsidR="00BA4450" w:rsidRPr="00E93D8A">
        <w:rPr>
          <w:sz w:val="28"/>
          <w:szCs w:val="28"/>
        </w:rPr>
        <w:t>)</w:t>
      </w:r>
      <w:r w:rsidR="003C34FC" w:rsidRPr="00E93D8A">
        <w:rPr>
          <w:sz w:val="28"/>
          <w:szCs w:val="28"/>
        </w:rPr>
        <w:t xml:space="preserve"> изменения следующего содержания: </w:t>
      </w:r>
    </w:p>
    <w:p w14:paraId="1572FA93" w14:textId="21842B69" w:rsidR="00C672FD" w:rsidRPr="00E93D8A" w:rsidRDefault="00A82CC8" w:rsidP="00A82CC8">
      <w:pPr>
        <w:pStyle w:val="a9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34FC" w:rsidRPr="00E93D8A">
        <w:rPr>
          <w:sz w:val="28"/>
          <w:szCs w:val="28"/>
        </w:rPr>
        <w:t xml:space="preserve">Второй абзац пункта 5.2. </w:t>
      </w:r>
      <w:r w:rsidR="00C672FD" w:rsidRPr="00E93D8A">
        <w:rPr>
          <w:sz w:val="28"/>
          <w:szCs w:val="28"/>
        </w:rPr>
        <w:t>Положения</w:t>
      </w:r>
      <w:r w:rsidR="003C34FC" w:rsidRPr="00E93D8A">
        <w:rPr>
          <w:sz w:val="28"/>
          <w:szCs w:val="28"/>
        </w:rPr>
        <w:t xml:space="preserve"> изложить в новой редакции: </w:t>
      </w:r>
    </w:p>
    <w:p w14:paraId="77039DF5" w14:textId="6340780E" w:rsidR="003C34FC" w:rsidRPr="003B1FB1" w:rsidRDefault="003C34FC" w:rsidP="00E93D8A">
      <w:pPr>
        <w:ind w:firstLine="567"/>
        <w:jc w:val="both"/>
        <w:rPr>
          <w:sz w:val="28"/>
          <w:szCs w:val="28"/>
          <w:highlight w:val="yellow"/>
        </w:rPr>
      </w:pPr>
      <w:r w:rsidRPr="00E93D8A">
        <w:rPr>
          <w:sz w:val="28"/>
          <w:szCs w:val="28"/>
        </w:rPr>
        <w:t xml:space="preserve">«В случае отсутствия председателя Совета по его поручению заседание Совета </w:t>
      </w:r>
      <w:r w:rsidR="001C267B" w:rsidRPr="00E93D8A">
        <w:rPr>
          <w:sz w:val="28"/>
          <w:szCs w:val="28"/>
        </w:rPr>
        <w:t>ведёт</w:t>
      </w:r>
      <w:r w:rsidRPr="00E93D8A">
        <w:rPr>
          <w:sz w:val="28"/>
          <w:szCs w:val="28"/>
        </w:rPr>
        <w:t xml:space="preserve"> первый заместитель председателя Совета – первый заместитель главы города Прокопьевска. В отсутствие первого заместителя главы города Прокопьевска заседание Совета </w:t>
      </w:r>
      <w:r w:rsidR="009400F1" w:rsidRPr="00E93D8A">
        <w:rPr>
          <w:sz w:val="28"/>
          <w:szCs w:val="28"/>
        </w:rPr>
        <w:t>ведёт</w:t>
      </w:r>
      <w:r w:rsidRPr="00E93D8A">
        <w:rPr>
          <w:sz w:val="28"/>
          <w:szCs w:val="28"/>
        </w:rPr>
        <w:t xml:space="preserve"> заместитель председателя Совета – </w:t>
      </w:r>
      <w:r w:rsidRPr="002953A5">
        <w:rPr>
          <w:sz w:val="28"/>
          <w:szCs w:val="28"/>
        </w:rPr>
        <w:t xml:space="preserve">заместитель главы города Прокопьевска </w:t>
      </w:r>
      <w:r w:rsidR="00794792" w:rsidRPr="002953A5">
        <w:rPr>
          <w:sz w:val="28"/>
          <w:szCs w:val="28"/>
        </w:rPr>
        <w:t xml:space="preserve">по </w:t>
      </w:r>
      <w:r w:rsidR="006D7585" w:rsidRPr="002953A5">
        <w:rPr>
          <w:sz w:val="28"/>
          <w:szCs w:val="28"/>
        </w:rPr>
        <w:t>экономическим вопросам</w:t>
      </w:r>
      <w:r w:rsidRPr="002953A5">
        <w:rPr>
          <w:sz w:val="28"/>
          <w:szCs w:val="28"/>
        </w:rPr>
        <w:t>».</w:t>
      </w:r>
    </w:p>
    <w:p w14:paraId="60CFC7EC" w14:textId="28753F4E" w:rsidR="003C34FC" w:rsidRPr="00BC4D15" w:rsidRDefault="00A82CC8" w:rsidP="00A82CC8">
      <w:pPr>
        <w:pStyle w:val="a9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C4D15">
        <w:rPr>
          <w:sz w:val="28"/>
          <w:szCs w:val="28"/>
        </w:rPr>
        <w:t xml:space="preserve"> </w:t>
      </w:r>
      <w:r w:rsidR="003C34FC" w:rsidRPr="00BC4D15">
        <w:rPr>
          <w:sz w:val="28"/>
          <w:szCs w:val="28"/>
        </w:rPr>
        <w:t>Состав совета по инвестиционной и инновационной деятельности при главе города Прокопьевска</w:t>
      </w:r>
      <w:r w:rsidR="00B633B0">
        <w:rPr>
          <w:sz w:val="28"/>
          <w:szCs w:val="28"/>
        </w:rPr>
        <w:t xml:space="preserve"> </w:t>
      </w:r>
      <w:r w:rsidR="003C34FC" w:rsidRPr="00BC4D15">
        <w:rPr>
          <w:sz w:val="28"/>
          <w:szCs w:val="28"/>
        </w:rPr>
        <w:t>изложить в новой редакции согласно приложению</w:t>
      </w:r>
      <w:r w:rsidR="009400F1">
        <w:rPr>
          <w:sz w:val="28"/>
          <w:szCs w:val="28"/>
        </w:rPr>
        <w:t xml:space="preserve">        </w:t>
      </w:r>
      <w:r w:rsidR="003C34FC" w:rsidRPr="00BC4D15">
        <w:rPr>
          <w:sz w:val="28"/>
          <w:szCs w:val="28"/>
        </w:rPr>
        <w:t xml:space="preserve"> к настоящему постановлению.</w:t>
      </w:r>
    </w:p>
    <w:p w14:paraId="15894BF8" w14:textId="383E9B0F" w:rsidR="00A82CC8" w:rsidRPr="00BC4D15" w:rsidRDefault="003C34FC" w:rsidP="00A82CC8">
      <w:pPr>
        <w:pStyle w:val="a9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C4D15">
        <w:rPr>
          <w:sz w:val="28"/>
          <w:szCs w:val="28"/>
        </w:rPr>
        <w:t>Пресс-секретарю главы</w:t>
      </w:r>
      <w:r w:rsidRPr="00A82CC8">
        <w:rPr>
          <w:sz w:val="28"/>
          <w:szCs w:val="28"/>
        </w:rPr>
        <w:t xml:space="preserve"> города Прокопьевска (Е.С. Самойленко) опубликовать настоящее постановление в газете «</w:t>
      </w:r>
      <w:r w:rsidR="001C267B" w:rsidRPr="00A82CC8">
        <w:rPr>
          <w:sz w:val="28"/>
          <w:szCs w:val="28"/>
        </w:rPr>
        <w:t>Шахтёрская</w:t>
      </w:r>
      <w:r w:rsidRPr="00A82CC8">
        <w:rPr>
          <w:sz w:val="28"/>
          <w:szCs w:val="28"/>
        </w:rPr>
        <w:t xml:space="preserve"> правда». </w:t>
      </w:r>
      <w:r w:rsidR="00F00653" w:rsidRPr="00BC4D15">
        <w:rPr>
          <w:sz w:val="28"/>
          <w:szCs w:val="28"/>
        </w:rPr>
        <w:t>Начальнику отдела</w:t>
      </w:r>
      <w:r w:rsidRPr="00BC4D15">
        <w:rPr>
          <w:sz w:val="28"/>
          <w:szCs w:val="28"/>
        </w:rPr>
        <w:t xml:space="preserve"> информационных технологий </w:t>
      </w:r>
      <w:r w:rsidR="00A0066F" w:rsidRPr="00BC4D15">
        <w:rPr>
          <w:sz w:val="28"/>
          <w:szCs w:val="28"/>
        </w:rPr>
        <w:t xml:space="preserve">и </w:t>
      </w:r>
      <w:r w:rsidR="00A82CC8" w:rsidRPr="00BC4D15">
        <w:rPr>
          <w:sz w:val="28"/>
          <w:szCs w:val="28"/>
        </w:rPr>
        <w:t xml:space="preserve">социальных коммуникаций </w:t>
      </w:r>
      <w:r w:rsidR="00BC4D15" w:rsidRPr="00BC4D15">
        <w:rPr>
          <w:sz w:val="28"/>
          <w:szCs w:val="28"/>
        </w:rPr>
        <w:t>администрации города Прокопьевска</w:t>
      </w:r>
      <w:r w:rsidR="00A82CC8" w:rsidRPr="00BC4D15">
        <w:rPr>
          <w:sz w:val="28"/>
          <w:szCs w:val="28"/>
        </w:rPr>
        <w:t xml:space="preserve"> (</w:t>
      </w:r>
      <w:r w:rsidRPr="00BC4D15">
        <w:rPr>
          <w:sz w:val="28"/>
          <w:szCs w:val="28"/>
        </w:rPr>
        <w:t xml:space="preserve">И.В. Митина) разместить настоящее </w:t>
      </w:r>
      <w:r w:rsidRPr="00BC4D15">
        <w:rPr>
          <w:sz w:val="28"/>
          <w:szCs w:val="28"/>
        </w:rPr>
        <w:lastRenderedPageBreak/>
        <w:t>постановление в регистре муниципальных</w:t>
      </w:r>
      <w:r w:rsidR="00A82CC8" w:rsidRPr="00BC4D15">
        <w:rPr>
          <w:sz w:val="28"/>
          <w:szCs w:val="28"/>
        </w:rPr>
        <w:t xml:space="preserve"> нормативных правовых актов Кемеровской области</w:t>
      </w:r>
      <w:r w:rsidR="00925177">
        <w:rPr>
          <w:sz w:val="28"/>
          <w:szCs w:val="28"/>
        </w:rPr>
        <w:t>-Кузбасс</w:t>
      </w:r>
      <w:r w:rsidR="007360A4">
        <w:rPr>
          <w:sz w:val="28"/>
          <w:szCs w:val="28"/>
        </w:rPr>
        <w:t>а</w:t>
      </w:r>
      <w:r w:rsidR="00A82CC8" w:rsidRPr="00BC4D15">
        <w:rPr>
          <w:sz w:val="28"/>
          <w:szCs w:val="28"/>
        </w:rPr>
        <w:t xml:space="preserve"> и на официальном сайте администрации города Прокопьевска в сети Интернет.</w:t>
      </w:r>
    </w:p>
    <w:p w14:paraId="08BEF1F8" w14:textId="1984D48C" w:rsidR="006D7585" w:rsidRPr="00BC4D15" w:rsidRDefault="006D7585" w:rsidP="00BC4D15">
      <w:pPr>
        <w:pStyle w:val="a9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C4D15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20557D4E" w14:textId="7C038C73" w:rsidR="003C34FC" w:rsidRPr="003B4A6A" w:rsidRDefault="006D7585" w:rsidP="003B4A6A">
      <w:pPr>
        <w:pStyle w:val="a9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B4A6A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города Прокопьевска </w:t>
      </w:r>
      <w:r w:rsidR="002953A5" w:rsidRPr="003B4A6A">
        <w:rPr>
          <w:sz w:val="28"/>
          <w:szCs w:val="28"/>
        </w:rPr>
        <w:t>К.С. Коробкина</w:t>
      </w:r>
      <w:r w:rsidR="009400F1">
        <w:rPr>
          <w:sz w:val="28"/>
          <w:szCs w:val="28"/>
        </w:rPr>
        <w:t>.</w:t>
      </w:r>
      <w:r w:rsidRPr="003B4A6A">
        <w:rPr>
          <w:sz w:val="28"/>
          <w:szCs w:val="28"/>
        </w:rPr>
        <w:t xml:space="preserve"> </w:t>
      </w:r>
    </w:p>
    <w:p w14:paraId="0AB4D462" w14:textId="713BDD10" w:rsidR="003C34FC" w:rsidRDefault="003C34FC" w:rsidP="00A0066F">
      <w:pPr>
        <w:ind w:firstLine="851"/>
        <w:jc w:val="both"/>
        <w:rPr>
          <w:sz w:val="28"/>
          <w:szCs w:val="28"/>
        </w:rPr>
      </w:pPr>
    </w:p>
    <w:p w14:paraId="209C9BE9" w14:textId="4077374C" w:rsidR="00945333" w:rsidRDefault="00945333" w:rsidP="00A0066F">
      <w:pPr>
        <w:ind w:firstLine="851"/>
        <w:jc w:val="both"/>
        <w:rPr>
          <w:sz w:val="28"/>
          <w:szCs w:val="28"/>
        </w:rPr>
      </w:pPr>
    </w:p>
    <w:p w14:paraId="38912E2F" w14:textId="77777777" w:rsidR="00945333" w:rsidRPr="00A0066F" w:rsidRDefault="00945333" w:rsidP="00A0066F">
      <w:pPr>
        <w:ind w:firstLine="851"/>
        <w:jc w:val="both"/>
        <w:rPr>
          <w:sz w:val="28"/>
          <w:szCs w:val="28"/>
        </w:rPr>
      </w:pPr>
    </w:p>
    <w:p w14:paraId="3785BCD1" w14:textId="347A092F" w:rsidR="003C34FC" w:rsidRPr="00A0066F" w:rsidRDefault="00C672FD" w:rsidP="00A82CC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A0066F">
        <w:rPr>
          <w:sz w:val="28"/>
          <w:szCs w:val="28"/>
        </w:rPr>
        <w:t>Г</w:t>
      </w:r>
      <w:r w:rsidR="003C34FC" w:rsidRPr="00A0066F">
        <w:rPr>
          <w:sz w:val="28"/>
          <w:szCs w:val="28"/>
        </w:rPr>
        <w:t>лав</w:t>
      </w:r>
      <w:r w:rsidRPr="00A0066F">
        <w:rPr>
          <w:sz w:val="28"/>
          <w:szCs w:val="28"/>
        </w:rPr>
        <w:t>а</w:t>
      </w:r>
    </w:p>
    <w:p w14:paraId="20A98242" w14:textId="343597BD" w:rsidR="003C34FC" w:rsidRPr="00A0066F" w:rsidRDefault="003C34FC" w:rsidP="00A82CC8">
      <w:pPr>
        <w:tabs>
          <w:tab w:val="left" w:pos="0"/>
        </w:tabs>
        <w:jc w:val="both"/>
        <w:rPr>
          <w:sz w:val="28"/>
          <w:szCs w:val="28"/>
        </w:rPr>
      </w:pPr>
      <w:r w:rsidRPr="00A0066F">
        <w:rPr>
          <w:sz w:val="28"/>
          <w:szCs w:val="28"/>
        </w:rPr>
        <w:t xml:space="preserve">города Прокопьевска     </w:t>
      </w:r>
      <w:r w:rsidR="00E93D8A">
        <w:rPr>
          <w:sz w:val="28"/>
          <w:szCs w:val="28"/>
        </w:rPr>
        <w:t xml:space="preserve">      </w:t>
      </w:r>
      <w:r w:rsidR="00A82CC8">
        <w:rPr>
          <w:sz w:val="28"/>
          <w:szCs w:val="28"/>
        </w:rPr>
        <w:t xml:space="preserve">                </w:t>
      </w:r>
      <w:r w:rsidR="00E93D8A">
        <w:rPr>
          <w:sz w:val="28"/>
          <w:szCs w:val="28"/>
        </w:rPr>
        <w:t xml:space="preserve">    </w:t>
      </w:r>
      <w:r w:rsidR="00A82CC8">
        <w:rPr>
          <w:sz w:val="28"/>
          <w:szCs w:val="28"/>
        </w:rPr>
        <w:t xml:space="preserve">                   </w:t>
      </w:r>
      <w:r w:rsidR="00E93D8A">
        <w:rPr>
          <w:sz w:val="28"/>
          <w:szCs w:val="28"/>
        </w:rPr>
        <w:t xml:space="preserve">            </w:t>
      </w:r>
      <w:r w:rsidR="00A82CC8">
        <w:rPr>
          <w:sz w:val="28"/>
          <w:szCs w:val="28"/>
        </w:rPr>
        <w:t xml:space="preserve"> </w:t>
      </w:r>
      <w:r w:rsidR="00850354" w:rsidRPr="00A0066F">
        <w:rPr>
          <w:sz w:val="28"/>
          <w:szCs w:val="28"/>
        </w:rPr>
        <w:t>М.А</w:t>
      </w:r>
      <w:r w:rsidR="00A82CC8">
        <w:rPr>
          <w:sz w:val="28"/>
          <w:szCs w:val="28"/>
        </w:rPr>
        <w:t xml:space="preserve">. </w:t>
      </w:r>
      <w:proofErr w:type="spellStart"/>
      <w:r w:rsidR="00850354" w:rsidRPr="00A0066F">
        <w:rPr>
          <w:sz w:val="28"/>
          <w:szCs w:val="28"/>
        </w:rPr>
        <w:t>Шкарабейников</w:t>
      </w:r>
      <w:proofErr w:type="spellEnd"/>
    </w:p>
    <w:p w14:paraId="21F6D9C6" w14:textId="77777777" w:rsidR="003C34FC" w:rsidRPr="00A0066F" w:rsidRDefault="003C34FC" w:rsidP="00A0066F">
      <w:pPr>
        <w:ind w:firstLine="851"/>
        <w:jc w:val="both"/>
        <w:rPr>
          <w:sz w:val="28"/>
          <w:szCs w:val="28"/>
        </w:rPr>
      </w:pPr>
    </w:p>
    <w:p w14:paraId="160D3276" w14:textId="38B8D44A" w:rsidR="003C34FC" w:rsidRDefault="003C34FC" w:rsidP="00A0066F">
      <w:pPr>
        <w:ind w:firstLine="851"/>
        <w:jc w:val="both"/>
        <w:rPr>
          <w:sz w:val="28"/>
          <w:szCs w:val="28"/>
        </w:rPr>
      </w:pPr>
    </w:p>
    <w:p w14:paraId="25B4E524" w14:textId="27C749C8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23663DDF" w14:textId="2460610A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20778BFC" w14:textId="254203BD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70961E2F" w14:textId="4A10D793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032B0ED4" w14:textId="25E48820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4B46F471" w14:textId="7C1C6219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67EC4B1F" w14:textId="6F0ACFC8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0CD21E9A" w14:textId="73EC9FA2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57B4F1B3" w14:textId="53A956F0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22791925" w14:textId="1AC65FC2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47545B9C" w14:textId="0A4B4A1D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0566F73B" w14:textId="5A274ADA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306F84C8" w14:textId="4145C299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2C474E89" w14:textId="469CA746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02CA098A" w14:textId="1BDCB632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7D466571" w14:textId="10AEA99F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17ADFF1F" w14:textId="0921113F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549F4E37" w14:textId="7E8873E3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53D2B87C" w14:textId="55FC51F9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4BE1B0FF" w14:textId="2C5003ED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14B3540C" w14:textId="3EAC05A2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6860F74F" w14:textId="6AFC7B45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731203A5" w14:textId="1522BB45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7076EFF3" w14:textId="1DE02BB9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3BFA2828" w14:textId="06E3591B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5ADE1ABA" w14:textId="15B43B12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3E4AF1CA" w14:textId="5C2A9A76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69749707" w14:textId="350A6502" w:rsidR="00012F50" w:rsidRDefault="00012F50" w:rsidP="00A0066F">
      <w:pPr>
        <w:ind w:firstLine="851"/>
        <w:jc w:val="both"/>
        <w:rPr>
          <w:sz w:val="28"/>
          <w:szCs w:val="28"/>
        </w:rPr>
      </w:pPr>
    </w:p>
    <w:p w14:paraId="6AD1D71D" w14:textId="77777777" w:rsidR="009400F1" w:rsidRDefault="009400F1" w:rsidP="00A0066F">
      <w:pPr>
        <w:ind w:firstLine="851"/>
        <w:jc w:val="both"/>
        <w:rPr>
          <w:sz w:val="28"/>
          <w:szCs w:val="28"/>
        </w:rPr>
      </w:pPr>
    </w:p>
    <w:p w14:paraId="0AE3E0A9" w14:textId="77777777" w:rsidR="00012F50" w:rsidRPr="00A0066F" w:rsidRDefault="00012F50" w:rsidP="00A0066F">
      <w:pPr>
        <w:ind w:firstLine="851"/>
        <w:jc w:val="both"/>
        <w:rPr>
          <w:sz w:val="28"/>
          <w:szCs w:val="28"/>
        </w:rPr>
      </w:pPr>
    </w:p>
    <w:p w14:paraId="13558ED2" w14:textId="77777777" w:rsidR="00B1726D" w:rsidRPr="00A0066F" w:rsidRDefault="00B1726D" w:rsidP="00A0066F">
      <w:pPr>
        <w:ind w:firstLine="851"/>
        <w:jc w:val="both"/>
        <w:rPr>
          <w:sz w:val="28"/>
          <w:szCs w:val="28"/>
        </w:rPr>
      </w:pPr>
    </w:p>
    <w:p w14:paraId="72CC56B6" w14:textId="09417016" w:rsidR="003C34FC" w:rsidRPr="00A0066F" w:rsidRDefault="003C34FC" w:rsidP="003B1FB1">
      <w:pPr>
        <w:jc w:val="right"/>
        <w:rPr>
          <w:sz w:val="28"/>
          <w:szCs w:val="28"/>
        </w:rPr>
      </w:pPr>
      <w:r w:rsidRPr="00A0066F">
        <w:rPr>
          <w:sz w:val="28"/>
          <w:szCs w:val="28"/>
        </w:rPr>
        <w:lastRenderedPageBreak/>
        <w:t xml:space="preserve">Приложение </w:t>
      </w:r>
    </w:p>
    <w:p w14:paraId="24278BD0" w14:textId="77777777" w:rsidR="003C34FC" w:rsidRPr="00A0066F" w:rsidRDefault="003C34FC" w:rsidP="003B1FB1">
      <w:pPr>
        <w:jc w:val="right"/>
        <w:rPr>
          <w:sz w:val="28"/>
          <w:szCs w:val="28"/>
        </w:rPr>
      </w:pPr>
      <w:r w:rsidRPr="00A0066F">
        <w:rPr>
          <w:sz w:val="28"/>
          <w:szCs w:val="28"/>
        </w:rPr>
        <w:t xml:space="preserve">к постановлению администрации  </w:t>
      </w:r>
    </w:p>
    <w:p w14:paraId="1C2B829B" w14:textId="77777777" w:rsidR="003C34FC" w:rsidRPr="00A0066F" w:rsidRDefault="003C34FC" w:rsidP="003B1FB1">
      <w:pPr>
        <w:jc w:val="right"/>
        <w:rPr>
          <w:sz w:val="28"/>
          <w:szCs w:val="28"/>
        </w:rPr>
      </w:pPr>
      <w:r w:rsidRPr="00A0066F">
        <w:rPr>
          <w:sz w:val="28"/>
          <w:szCs w:val="28"/>
        </w:rPr>
        <w:t>города Прокопьевска</w:t>
      </w:r>
    </w:p>
    <w:p w14:paraId="4C3E3831" w14:textId="1F96FD87" w:rsidR="003C34FC" w:rsidRPr="00A0066F" w:rsidRDefault="003C34FC" w:rsidP="003B1FB1">
      <w:pPr>
        <w:jc w:val="right"/>
        <w:rPr>
          <w:sz w:val="28"/>
          <w:szCs w:val="28"/>
        </w:rPr>
      </w:pPr>
      <w:r w:rsidRPr="00A0066F">
        <w:rPr>
          <w:sz w:val="28"/>
          <w:szCs w:val="28"/>
        </w:rPr>
        <w:t>от</w:t>
      </w:r>
      <w:r w:rsidR="004C31E9">
        <w:rPr>
          <w:sz w:val="28"/>
          <w:szCs w:val="28"/>
        </w:rPr>
        <w:t xml:space="preserve"> </w:t>
      </w:r>
      <w:r w:rsidR="001D0A5B">
        <w:rPr>
          <w:sz w:val="28"/>
          <w:szCs w:val="28"/>
        </w:rPr>
        <w:t>24</w:t>
      </w:r>
      <w:r w:rsidR="004C31E9">
        <w:rPr>
          <w:sz w:val="28"/>
          <w:szCs w:val="28"/>
        </w:rPr>
        <w:t>.05.</w:t>
      </w:r>
      <w:r w:rsidR="00D118C9" w:rsidRPr="00A0066F">
        <w:rPr>
          <w:sz w:val="28"/>
          <w:szCs w:val="28"/>
        </w:rPr>
        <w:t>202</w:t>
      </w:r>
      <w:r w:rsidR="00850354" w:rsidRPr="00A0066F">
        <w:rPr>
          <w:sz w:val="28"/>
          <w:szCs w:val="28"/>
        </w:rPr>
        <w:t>2</w:t>
      </w:r>
      <w:r w:rsidRPr="00A0066F">
        <w:rPr>
          <w:sz w:val="28"/>
          <w:szCs w:val="28"/>
        </w:rPr>
        <w:t xml:space="preserve">    № </w:t>
      </w:r>
      <w:r w:rsidR="001D0A5B">
        <w:rPr>
          <w:sz w:val="28"/>
          <w:szCs w:val="28"/>
        </w:rPr>
        <w:t>131</w:t>
      </w:r>
      <w:r w:rsidR="004C31E9">
        <w:rPr>
          <w:sz w:val="28"/>
          <w:szCs w:val="28"/>
        </w:rPr>
        <w:t>-п</w:t>
      </w:r>
    </w:p>
    <w:p w14:paraId="65DA457E" w14:textId="77777777" w:rsidR="004C31E9" w:rsidRDefault="004C31E9" w:rsidP="00E93D8A">
      <w:pPr>
        <w:jc w:val="center"/>
        <w:rPr>
          <w:sz w:val="28"/>
          <w:szCs w:val="28"/>
        </w:rPr>
      </w:pPr>
    </w:p>
    <w:p w14:paraId="0834C4C0" w14:textId="54D0B5C6" w:rsidR="003C34FC" w:rsidRPr="00A0066F" w:rsidRDefault="003C34FC" w:rsidP="00E93D8A">
      <w:pPr>
        <w:jc w:val="center"/>
        <w:rPr>
          <w:sz w:val="28"/>
          <w:szCs w:val="28"/>
        </w:rPr>
      </w:pPr>
      <w:r w:rsidRPr="00A0066F">
        <w:rPr>
          <w:sz w:val="28"/>
          <w:szCs w:val="28"/>
        </w:rPr>
        <w:t>Состав</w:t>
      </w:r>
    </w:p>
    <w:p w14:paraId="6B6CA6EE" w14:textId="618AEE3D" w:rsidR="003C34FC" w:rsidRPr="00A0066F" w:rsidRDefault="003C34FC" w:rsidP="00E93D8A">
      <w:pPr>
        <w:jc w:val="center"/>
        <w:rPr>
          <w:sz w:val="28"/>
          <w:szCs w:val="28"/>
        </w:rPr>
      </w:pPr>
      <w:r w:rsidRPr="00A0066F">
        <w:rPr>
          <w:sz w:val="28"/>
          <w:szCs w:val="28"/>
        </w:rPr>
        <w:t>совета по инвестиционной и инновационной деятельности</w:t>
      </w:r>
    </w:p>
    <w:p w14:paraId="424CE69B" w14:textId="77777777" w:rsidR="003C34FC" w:rsidRDefault="003C34FC" w:rsidP="00E93D8A">
      <w:pPr>
        <w:jc w:val="center"/>
        <w:rPr>
          <w:sz w:val="28"/>
          <w:szCs w:val="28"/>
        </w:rPr>
      </w:pPr>
      <w:r w:rsidRPr="00A0066F">
        <w:rPr>
          <w:sz w:val="28"/>
          <w:szCs w:val="28"/>
        </w:rPr>
        <w:t>при главе города Прокопьевска</w:t>
      </w:r>
    </w:p>
    <w:p w14:paraId="1B37A2C0" w14:textId="77777777" w:rsidR="00A0066F" w:rsidRPr="00A0066F" w:rsidRDefault="00A0066F" w:rsidP="00A0066F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09"/>
        <w:gridCol w:w="409"/>
        <w:gridCol w:w="5519"/>
      </w:tblGrid>
      <w:tr w:rsidR="003C34FC" w:rsidRPr="00A0066F" w14:paraId="09F71171" w14:textId="77777777" w:rsidTr="004C31E9">
        <w:tc>
          <w:tcPr>
            <w:tcW w:w="3788" w:type="dxa"/>
          </w:tcPr>
          <w:p w14:paraId="71C639D5" w14:textId="77777777" w:rsidR="003C34FC" w:rsidRPr="00A0066F" w:rsidRDefault="00850354" w:rsidP="00A0066F">
            <w:pPr>
              <w:rPr>
                <w:sz w:val="28"/>
                <w:szCs w:val="28"/>
              </w:rPr>
            </w:pPr>
            <w:proofErr w:type="spellStart"/>
            <w:r w:rsidRPr="00A0066F">
              <w:rPr>
                <w:sz w:val="28"/>
                <w:szCs w:val="28"/>
              </w:rPr>
              <w:t>Шкарабейников</w:t>
            </w:r>
            <w:proofErr w:type="spellEnd"/>
            <w:r w:rsidRPr="00A0066F">
              <w:rPr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414" w:type="dxa"/>
          </w:tcPr>
          <w:p w14:paraId="5CA597F7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102BCFC3" w14:textId="6799A8B9" w:rsidR="000D2FB0" w:rsidRPr="00A0066F" w:rsidRDefault="00E51228" w:rsidP="000D2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D2FB0" w:rsidRPr="00A0066F">
              <w:rPr>
                <w:sz w:val="28"/>
                <w:szCs w:val="28"/>
              </w:rPr>
              <w:t>редседатель Совета</w:t>
            </w:r>
            <w:r w:rsidR="000D2FB0">
              <w:rPr>
                <w:sz w:val="28"/>
                <w:szCs w:val="28"/>
              </w:rPr>
              <w:t>,</w:t>
            </w:r>
            <w:r w:rsidR="000D2FB0" w:rsidRPr="00A0066F">
              <w:rPr>
                <w:sz w:val="28"/>
                <w:szCs w:val="28"/>
              </w:rPr>
              <w:t xml:space="preserve"> </w:t>
            </w:r>
          </w:p>
          <w:p w14:paraId="57C3B4AC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глава города Прокопьевска;</w:t>
            </w:r>
          </w:p>
        </w:tc>
      </w:tr>
      <w:tr w:rsidR="003C34FC" w:rsidRPr="00A0066F" w14:paraId="5EC43F61" w14:textId="77777777" w:rsidTr="004C31E9">
        <w:tc>
          <w:tcPr>
            <w:tcW w:w="3788" w:type="dxa"/>
          </w:tcPr>
          <w:p w14:paraId="38F4FCB5" w14:textId="77777777" w:rsidR="003C34FC" w:rsidRPr="00A0066F" w:rsidRDefault="00A94314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Коробкин Константин Сергеевич</w:t>
            </w:r>
          </w:p>
        </w:tc>
        <w:tc>
          <w:tcPr>
            <w:tcW w:w="414" w:type="dxa"/>
          </w:tcPr>
          <w:p w14:paraId="298F7509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310629E5" w14:textId="2366FDB3" w:rsidR="00E51228" w:rsidRPr="00A0066F" w:rsidRDefault="00E51228" w:rsidP="00E51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0066F">
              <w:rPr>
                <w:sz w:val="28"/>
                <w:szCs w:val="28"/>
              </w:rPr>
              <w:t xml:space="preserve">ервый заместитель </w:t>
            </w:r>
          </w:p>
          <w:p w14:paraId="54820D1B" w14:textId="1C3DB9A0" w:rsidR="00E51228" w:rsidRPr="00A0066F" w:rsidRDefault="00E51228" w:rsidP="00E51228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председателя Совета</w:t>
            </w:r>
            <w:r>
              <w:rPr>
                <w:sz w:val="28"/>
                <w:szCs w:val="28"/>
              </w:rPr>
              <w:t>,</w:t>
            </w:r>
            <w:r w:rsidRPr="00A0066F">
              <w:rPr>
                <w:sz w:val="28"/>
                <w:szCs w:val="28"/>
              </w:rPr>
              <w:t xml:space="preserve"> </w:t>
            </w:r>
          </w:p>
          <w:p w14:paraId="7F89A678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первый заместитель главы города Прокопьевска;</w:t>
            </w:r>
          </w:p>
        </w:tc>
      </w:tr>
      <w:tr w:rsidR="003C34FC" w:rsidRPr="00A0066F" w14:paraId="6467C2DE" w14:textId="77777777" w:rsidTr="004C31E9">
        <w:tc>
          <w:tcPr>
            <w:tcW w:w="3788" w:type="dxa"/>
          </w:tcPr>
          <w:p w14:paraId="53669B3E" w14:textId="77777777" w:rsidR="003C34FC" w:rsidRPr="00A0066F" w:rsidRDefault="00A94314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Ермилова Любовь Владимировна</w:t>
            </w:r>
          </w:p>
        </w:tc>
        <w:tc>
          <w:tcPr>
            <w:tcW w:w="414" w:type="dxa"/>
          </w:tcPr>
          <w:p w14:paraId="225E8067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583F0D8F" w14:textId="18F89C5C" w:rsidR="00E51228" w:rsidRPr="00A0066F" w:rsidRDefault="007360A4" w:rsidP="00E51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51228" w:rsidRPr="00A0066F">
              <w:rPr>
                <w:sz w:val="28"/>
                <w:szCs w:val="28"/>
              </w:rPr>
              <w:t>аместитель председателя Совета</w:t>
            </w:r>
            <w:r w:rsidR="00E51228">
              <w:rPr>
                <w:sz w:val="28"/>
                <w:szCs w:val="28"/>
              </w:rPr>
              <w:t>,</w:t>
            </w:r>
            <w:r w:rsidR="00E51228" w:rsidRPr="00A0066F">
              <w:rPr>
                <w:sz w:val="28"/>
                <w:szCs w:val="28"/>
              </w:rPr>
              <w:t xml:space="preserve"> </w:t>
            </w:r>
          </w:p>
          <w:p w14:paraId="1E70B1F5" w14:textId="77777777" w:rsidR="003C34FC" w:rsidRPr="00A0066F" w:rsidRDefault="00A94314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заместитель главы города Прокопьевска по экономическим вопросам</w:t>
            </w:r>
          </w:p>
        </w:tc>
      </w:tr>
      <w:tr w:rsidR="003C34FC" w:rsidRPr="00A0066F" w14:paraId="78365713" w14:textId="77777777" w:rsidTr="004C31E9">
        <w:tc>
          <w:tcPr>
            <w:tcW w:w="3788" w:type="dxa"/>
          </w:tcPr>
          <w:p w14:paraId="7BABA7B2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Члены Совета:</w:t>
            </w:r>
          </w:p>
        </w:tc>
        <w:tc>
          <w:tcPr>
            <w:tcW w:w="414" w:type="dxa"/>
          </w:tcPr>
          <w:p w14:paraId="034D4AD5" w14:textId="77777777" w:rsidR="003C34FC" w:rsidRPr="00A0066F" w:rsidRDefault="003C34FC" w:rsidP="00A0066F">
            <w:pPr>
              <w:rPr>
                <w:sz w:val="28"/>
                <w:szCs w:val="28"/>
              </w:rPr>
            </w:pPr>
          </w:p>
        </w:tc>
        <w:tc>
          <w:tcPr>
            <w:tcW w:w="5651" w:type="dxa"/>
          </w:tcPr>
          <w:p w14:paraId="473C87E6" w14:textId="77777777" w:rsidR="003C34FC" w:rsidRPr="00A0066F" w:rsidRDefault="003C34FC" w:rsidP="00A0066F">
            <w:pPr>
              <w:rPr>
                <w:sz w:val="28"/>
                <w:szCs w:val="28"/>
              </w:rPr>
            </w:pPr>
          </w:p>
        </w:tc>
      </w:tr>
      <w:tr w:rsidR="003C34FC" w:rsidRPr="00A0066F" w14:paraId="6A4E02D6" w14:textId="77777777" w:rsidTr="004C31E9">
        <w:tc>
          <w:tcPr>
            <w:tcW w:w="3788" w:type="dxa"/>
          </w:tcPr>
          <w:p w14:paraId="57B7608C" w14:textId="77777777" w:rsidR="003C34FC" w:rsidRPr="00A0066F" w:rsidRDefault="00850354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Алехина Наталья Владимировна</w:t>
            </w:r>
          </w:p>
        </w:tc>
        <w:tc>
          <w:tcPr>
            <w:tcW w:w="414" w:type="dxa"/>
          </w:tcPr>
          <w:p w14:paraId="30FFC363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5EF76F5A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заместитель главы города Прокопьевска</w:t>
            </w:r>
          </w:p>
          <w:p w14:paraId="5577A6FC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по строительству и жилищным вопросам;</w:t>
            </w:r>
          </w:p>
        </w:tc>
      </w:tr>
      <w:tr w:rsidR="003C34FC" w:rsidRPr="00A0066F" w14:paraId="442DA205" w14:textId="77777777" w:rsidTr="004C31E9">
        <w:tc>
          <w:tcPr>
            <w:tcW w:w="3788" w:type="dxa"/>
          </w:tcPr>
          <w:p w14:paraId="4DCFBE28" w14:textId="77777777" w:rsidR="003C34FC" w:rsidRPr="00A0066F" w:rsidRDefault="00850354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Пономарев Игорь Иванович</w:t>
            </w:r>
          </w:p>
        </w:tc>
        <w:tc>
          <w:tcPr>
            <w:tcW w:w="414" w:type="dxa"/>
          </w:tcPr>
          <w:p w14:paraId="35BEEC62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787F3BFF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заместитель главы города Прокопьевска по жилищно-коммунальному хозяйству</w:t>
            </w:r>
            <w:r w:rsidR="00850354" w:rsidRPr="00A0066F">
              <w:rPr>
                <w:sz w:val="28"/>
                <w:szCs w:val="28"/>
              </w:rPr>
              <w:t>, благоустройству и дорожному комплексу</w:t>
            </w:r>
            <w:r w:rsidRPr="00A0066F">
              <w:rPr>
                <w:sz w:val="28"/>
                <w:szCs w:val="28"/>
              </w:rPr>
              <w:t>;</w:t>
            </w:r>
          </w:p>
        </w:tc>
      </w:tr>
      <w:tr w:rsidR="00A94314" w:rsidRPr="00A0066F" w14:paraId="642B0CD1" w14:textId="77777777" w:rsidTr="004C31E9">
        <w:tc>
          <w:tcPr>
            <w:tcW w:w="3788" w:type="dxa"/>
          </w:tcPr>
          <w:p w14:paraId="25AD6160" w14:textId="77777777" w:rsidR="00A94314" w:rsidRPr="00A0066F" w:rsidRDefault="00E45218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Мягкая Александра Андреевна</w:t>
            </w:r>
          </w:p>
        </w:tc>
        <w:tc>
          <w:tcPr>
            <w:tcW w:w="414" w:type="dxa"/>
          </w:tcPr>
          <w:p w14:paraId="077D6543" w14:textId="77777777" w:rsidR="00A94314" w:rsidRPr="00A0066F" w:rsidRDefault="00A94314" w:rsidP="00A0066F">
            <w:pPr>
              <w:rPr>
                <w:sz w:val="28"/>
                <w:szCs w:val="28"/>
              </w:rPr>
            </w:pPr>
          </w:p>
        </w:tc>
        <w:tc>
          <w:tcPr>
            <w:tcW w:w="5651" w:type="dxa"/>
          </w:tcPr>
          <w:p w14:paraId="70A27675" w14:textId="77777777" w:rsidR="00A94314" w:rsidRPr="00A0066F" w:rsidRDefault="00A94314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заместитель главы города Прокопьевска</w:t>
            </w:r>
          </w:p>
          <w:p w14:paraId="23A74C69" w14:textId="77777777" w:rsidR="00A94314" w:rsidRPr="00A0066F" w:rsidRDefault="00A94314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по промышленности и развитию предпринимательства;</w:t>
            </w:r>
          </w:p>
        </w:tc>
      </w:tr>
      <w:tr w:rsidR="003C34FC" w:rsidRPr="00A0066F" w14:paraId="4E933A69" w14:textId="77777777" w:rsidTr="004C31E9">
        <w:tc>
          <w:tcPr>
            <w:tcW w:w="3788" w:type="dxa"/>
          </w:tcPr>
          <w:p w14:paraId="6297A25D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Маслова Нина Васильевна</w:t>
            </w:r>
          </w:p>
        </w:tc>
        <w:tc>
          <w:tcPr>
            <w:tcW w:w="414" w:type="dxa"/>
          </w:tcPr>
          <w:p w14:paraId="6E3CADF6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28EAB0F4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заместитель главы города Прокопьевска по социальным вопросам;</w:t>
            </w:r>
          </w:p>
        </w:tc>
      </w:tr>
      <w:tr w:rsidR="003C34FC" w:rsidRPr="00A0066F" w14:paraId="1000A3A7" w14:textId="77777777" w:rsidTr="004C31E9">
        <w:tc>
          <w:tcPr>
            <w:tcW w:w="3788" w:type="dxa"/>
          </w:tcPr>
          <w:p w14:paraId="0134A9B6" w14:textId="77777777" w:rsidR="003C34FC" w:rsidRPr="00A0066F" w:rsidRDefault="00850354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Васильева Олеся Геннадьевна</w:t>
            </w:r>
          </w:p>
        </w:tc>
        <w:tc>
          <w:tcPr>
            <w:tcW w:w="414" w:type="dxa"/>
          </w:tcPr>
          <w:p w14:paraId="5C5F5D3E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51890138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 xml:space="preserve">заместитель главы города </w:t>
            </w:r>
            <w:r w:rsidR="00C672FD" w:rsidRPr="00A0066F">
              <w:rPr>
                <w:sz w:val="28"/>
                <w:szCs w:val="28"/>
              </w:rPr>
              <w:t xml:space="preserve">Прокопьевска </w:t>
            </w:r>
            <w:r w:rsidRPr="00A0066F">
              <w:rPr>
                <w:sz w:val="28"/>
                <w:szCs w:val="28"/>
              </w:rPr>
              <w:t>по имущественным и земельным вопросам, председатель Комитета по управлению муниципальным имуществом города Прокопьевска;</w:t>
            </w:r>
          </w:p>
        </w:tc>
      </w:tr>
      <w:tr w:rsidR="003C34FC" w:rsidRPr="00A0066F" w14:paraId="41A1F9C4" w14:textId="77777777" w:rsidTr="004C31E9">
        <w:tc>
          <w:tcPr>
            <w:tcW w:w="3788" w:type="dxa"/>
          </w:tcPr>
          <w:p w14:paraId="0392FD23" w14:textId="77777777" w:rsidR="003C34FC" w:rsidRPr="00A0066F" w:rsidRDefault="00850354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Рюмина Наталья Васильевна</w:t>
            </w:r>
          </w:p>
        </w:tc>
        <w:tc>
          <w:tcPr>
            <w:tcW w:w="414" w:type="dxa"/>
          </w:tcPr>
          <w:p w14:paraId="3905D56C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2FD9626F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начальник Управления архитектуры и градостроительства администрации города Прокопьевска;</w:t>
            </w:r>
          </w:p>
        </w:tc>
      </w:tr>
      <w:tr w:rsidR="003C34FC" w:rsidRPr="00A0066F" w14:paraId="66BA33E0" w14:textId="77777777" w:rsidTr="004C31E9">
        <w:tc>
          <w:tcPr>
            <w:tcW w:w="3788" w:type="dxa"/>
          </w:tcPr>
          <w:p w14:paraId="7DF7ABF1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proofErr w:type="spellStart"/>
            <w:r w:rsidRPr="00A0066F">
              <w:rPr>
                <w:sz w:val="28"/>
                <w:szCs w:val="28"/>
              </w:rPr>
              <w:t>Фаустова</w:t>
            </w:r>
            <w:proofErr w:type="spellEnd"/>
            <w:r w:rsidRPr="00A0066F">
              <w:rPr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414" w:type="dxa"/>
          </w:tcPr>
          <w:p w14:paraId="218C314B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1A4BBDB9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директор МБУ «Комитет архитектуры и градостроительства»;</w:t>
            </w:r>
          </w:p>
        </w:tc>
      </w:tr>
      <w:tr w:rsidR="003C34FC" w:rsidRPr="00A0066F" w14:paraId="418C7546" w14:textId="77777777" w:rsidTr="004C31E9">
        <w:tc>
          <w:tcPr>
            <w:tcW w:w="3788" w:type="dxa"/>
          </w:tcPr>
          <w:p w14:paraId="10651822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Густова Татьяна Павловна</w:t>
            </w:r>
          </w:p>
        </w:tc>
        <w:tc>
          <w:tcPr>
            <w:tcW w:w="414" w:type="dxa"/>
          </w:tcPr>
          <w:p w14:paraId="115B7837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7D1FA1BB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директор Муниципального фонда поддержки малого предпринимательства;</w:t>
            </w:r>
          </w:p>
        </w:tc>
      </w:tr>
      <w:tr w:rsidR="007F0C8B" w:rsidRPr="00A0066F" w14:paraId="270B706A" w14:textId="77777777" w:rsidTr="004C31E9">
        <w:trPr>
          <w:trHeight w:val="908"/>
        </w:trPr>
        <w:tc>
          <w:tcPr>
            <w:tcW w:w="3788" w:type="dxa"/>
          </w:tcPr>
          <w:p w14:paraId="447BDF76" w14:textId="77777777" w:rsidR="007F0C8B" w:rsidRPr="00A0066F" w:rsidRDefault="007F0C8B" w:rsidP="00A0066F">
            <w:pPr>
              <w:rPr>
                <w:sz w:val="28"/>
                <w:szCs w:val="28"/>
              </w:rPr>
            </w:pPr>
            <w:proofErr w:type="spellStart"/>
            <w:r w:rsidRPr="00A0066F">
              <w:rPr>
                <w:sz w:val="28"/>
                <w:szCs w:val="28"/>
              </w:rPr>
              <w:t>Пташко</w:t>
            </w:r>
            <w:proofErr w:type="spellEnd"/>
            <w:r w:rsidRPr="00A0066F">
              <w:rPr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414" w:type="dxa"/>
          </w:tcPr>
          <w:p w14:paraId="5F389452" w14:textId="77777777" w:rsidR="007F0C8B" w:rsidRPr="00A0066F" w:rsidRDefault="007F0C8B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5DBEC776" w14:textId="77777777" w:rsidR="000A38DC" w:rsidRDefault="007F0C8B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начальник Прокопьевского отдела управления Федеральной регистрационной службы по Кемеровской области</w:t>
            </w:r>
            <w:r w:rsidR="000A38DC">
              <w:rPr>
                <w:sz w:val="28"/>
                <w:szCs w:val="28"/>
              </w:rPr>
              <w:t xml:space="preserve"> </w:t>
            </w:r>
          </w:p>
          <w:p w14:paraId="189F018E" w14:textId="4C8109C0" w:rsidR="007F0C8B" w:rsidRPr="00A0066F" w:rsidRDefault="000A38DC" w:rsidP="00A0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3C34FC" w:rsidRPr="00A0066F" w14:paraId="08C80058" w14:textId="77777777" w:rsidTr="004C31E9">
        <w:tc>
          <w:tcPr>
            <w:tcW w:w="3788" w:type="dxa"/>
          </w:tcPr>
          <w:p w14:paraId="7CE46573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lastRenderedPageBreak/>
              <w:t>Алешин Павел Владимирович</w:t>
            </w:r>
          </w:p>
        </w:tc>
        <w:tc>
          <w:tcPr>
            <w:tcW w:w="414" w:type="dxa"/>
          </w:tcPr>
          <w:p w14:paraId="6114EFE6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7B4445F5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генеральный директор ООО «Кузбасское вагоноремонтное предприятие «</w:t>
            </w:r>
            <w:proofErr w:type="spellStart"/>
            <w:r w:rsidRPr="00A0066F">
              <w:rPr>
                <w:sz w:val="28"/>
                <w:szCs w:val="28"/>
              </w:rPr>
              <w:t>Новотранс</w:t>
            </w:r>
            <w:proofErr w:type="spellEnd"/>
            <w:r w:rsidRPr="00A0066F">
              <w:rPr>
                <w:sz w:val="28"/>
                <w:szCs w:val="28"/>
              </w:rPr>
              <w:t xml:space="preserve">» </w:t>
            </w:r>
          </w:p>
          <w:p w14:paraId="053CCE6E" w14:textId="651145E2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(по согласованию);</w:t>
            </w:r>
          </w:p>
        </w:tc>
      </w:tr>
      <w:tr w:rsidR="003C34FC" w:rsidRPr="00A0066F" w14:paraId="691A79E9" w14:textId="77777777" w:rsidTr="004C31E9">
        <w:tc>
          <w:tcPr>
            <w:tcW w:w="3788" w:type="dxa"/>
          </w:tcPr>
          <w:p w14:paraId="7BC1F426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proofErr w:type="spellStart"/>
            <w:r w:rsidRPr="00A0066F">
              <w:rPr>
                <w:sz w:val="28"/>
                <w:szCs w:val="28"/>
              </w:rPr>
              <w:t>Аброскина</w:t>
            </w:r>
            <w:proofErr w:type="spellEnd"/>
            <w:r w:rsidRPr="00A0066F"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414" w:type="dxa"/>
          </w:tcPr>
          <w:p w14:paraId="5AC0613F" w14:textId="77777777" w:rsidR="003C34FC" w:rsidRPr="00A0066F" w:rsidRDefault="003C34FC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215F8914" w14:textId="77777777" w:rsidR="003C34FC" w:rsidRPr="00A0066F" w:rsidRDefault="00E45218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з</w:t>
            </w:r>
            <w:r w:rsidR="003C34FC" w:rsidRPr="00A0066F">
              <w:rPr>
                <w:sz w:val="28"/>
                <w:szCs w:val="28"/>
              </w:rPr>
              <w:t xml:space="preserve">аместитель начальника Межрайонной ИФНС России № 11 по Кемеровской области (по согласованию); </w:t>
            </w:r>
          </w:p>
        </w:tc>
      </w:tr>
      <w:tr w:rsidR="00064A42" w:rsidRPr="00A0066F" w14:paraId="48F0225E" w14:textId="77777777" w:rsidTr="004C31E9">
        <w:tc>
          <w:tcPr>
            <w:tcW w:w="3788" w:type="dxa"/>
          </w:tcPr>
          <w:p w14:paraId="6F88CC0F" w14:textId="77777777" w:rsidR="00064A42" w:rsidRPr="00A0066F" w:rsidRDefault="00064A42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Шакирова Наталья Викторовна</w:t>
            </w:r>
          </w:p>
        </w:tc>
        <w:tc>
          <w:tcPr>
            <w:tcW w:w="414" w:type="dxa"/>
          </w:tcPr>
          <w:p w14:paraId="6E09482B" w14:textId="77777777" w:rsidR="00064A42" w:rsidRPr="00A0066F" w:rsidRDefault="00064A42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0494DFE6" w14:textId="77777777" w:rsidR="00064A42" w:rsidRDefault="00064A42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заместитель генерального директора по сбыту и маркетингу ОА «ПО Водоканал»</w:t>
            </w:r>
          </w:p>
          <w:p w14:paraId="75228909" w14:textId="5E5E32AD" w:rsidR="000A38DC" w:rsidRPr="00A0066F" w:rsidRDefault="000A38DC" w:rsidP="00A0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632E20" w:rsidRPr="00A0066F" w14:paraId="0837EDE1" w14:textId="77777777" w:rsidTr="004C31E9">
        <w:tc>
          <w:tcPr>
            <w:tcW w:w="3788" w:type="dxa"/>
          </w:tcPr>
          <w:p w14:paraId="3F6352FB" w14:textId="77777777" w:rsidR="00632E20" w:rsidRPr="00A0066F" w:rsidRDefault="00632E20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 xml:space="preserve">Харламов Андрей Александрович </w:t>
            </w:r>
          </w:p>
        </w:tc>
        <w:tc>
          <w:tcPr>
            <w:tcW w:w="414" w:type="dxa"/>
          </w:tcPr>
          <w:p w14:paraId="60733110" w14:textId="77777777" w:rsidR="00632E20" w:rsidRPr="00A0066F" w:rsidRDefault="00632E20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32FC0612" w14:textId="77777777" w:rsidR="00632E20" w:rsidRDefault="00064A42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з</w:t>
            </w:r>
            <w:r w:rsidR="00E45218" w:rsidRPr="00A0066F">
              <w:rPr>
                <w:sz w:val="28"/>
                <w:szCs w:val="28"/>
              </w:rPr>
              <w:t>аместитель генерального директора по развитию электросетевого комплекса ООО ХК «СДС-Энерго»</w:t>
            </w:r>
          </w:p>
          <w:p w14:paraId="3E2E1066" w14:textId="0981B6B6" w:rsidR="000A38DC" w:rsidRPr="00A0066F" w:rsidRDefault="000A38DC" w:rsidP="00A0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E45218" w:rsidRPr="00A0066F" w14:paraId="63C36101" w14:textId="77777777" w:rsidTr="004C31E9">
        <w:tc>
          <w:tcPr>
            <w:tcW w:w="3788" w:type="dxa"/>
          </w:tcPr>
          <w:p w14:paraId="64AD7587" w14:textId="77777777" w:rsidR="00E45218" w:rsidRPr="00A0066F" w:rsidRDefault="00E45218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 xml:space="preserve">Бакиров Фарит </w:t>
            </w:r>
            <w:proofErr w:type="spellStart"/>
            <w:r w:rsidRPr="00A0066F">
              <w:rPr>
                <w:sz w:val="28"/>
                <w:szCs w:val="28"/>
              </w:rPr>
              <w:t>Ракипович</w:t>
            </w:r>
            <w:proofErr w:type="spellEnd"/>
          </w:p>
        </w:tc>
        <w:tc>
          <w:tcPr>
            <w:tcW w:w="414" w:type="dxa"/>
          </w:tcPr>
          <w:p w14:paraId="6D829CFF" w14:textId="77777777" w:rsidR="00E45218" w:rsidRPr="00A0066F" w:rsidRDefault="00E45218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6B2E3B64" w14:textId="77777777" w:rsidR="00E45218" w:rsidRDefault="00064A42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т</w:t>
            </w:r>
            <w:r w:rsidR="00E45218" w:rsidRPr="00A0066F">
              <w:rPr>
                <w:sz w:val="28"/>
                <w:szCs w:val="28"/>
              </w:rPr>
              <w:t>ехнический директор ООО «ТЭР»</w:t>
            </w:r>
          </w:p>
          <w:p w14:paraId="46CDE47D" w14:textId="67A94D8F" w:rsidR="000A38DC" w:rsidRPr="00A0066F" w:rsidRDefault="000A38DC" w:rsidP="00A0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064A42" w:rsidRPr="00A0066F" w14:paraId="2119715C" w14:textId="77777777" w:rsidTr="004C31E9">
        <w:tc>
          <w:tcPr>
            <w:tcW w:w="3788" w:type="dxa"/>
          </w:tcPr>
          <w:p w14:paraId="596D5C25" w14:textId="77777777" w:rsidR="00064A42" w:rsidRPr="00A0066F" w:rsidRDefault="00064A42" w:rsidP="00A0066F">
            <w:pPr>
              <w:rPr>
                <w:sz w:val="28"/>
                <w:szCs w:val="28"/>
              </w:rPr>
            </w:pPr>
            <w:proofErr w:type="spellStart"/>
            <w:r w:rsidRPr="00A0066F">
              <w:rPr>
                <w:sz w:val="28"/>
                <w:szCs w:val="28"/>
              </w:rPr>
              <w:t>Шнайдмиллер</w:t>
            </w:r>
            <w:proofErr w:type="spellEnd"/>
            <w:r w:rsidRPr="00A0066F">
              <w:rPr>
                <w:sz w:val="28"/>
                <w:szCs w:val="28"/>
              </w:rPr>
              <w:t xml:space="preserve"> Евгений Викторович</w:t>
            </w:r>
          </w:p>
        </w:tc>
        <w:tc>
          <w:tcPr>
            <w:tcW w:w="414" w:type="dxa"/>
          </w:tcPr>
          <w:p w14:paraId="5374F026" w14:textId="77777777" w:rsidR="00064A42" w:rsidRPr="00A0066F" w:rsidRDefault="00064A42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009FAE0B" w14:textId="4D722932" w:rsidR="00064A42" w:rsidRDefault="00064A42" w:rsidP="00A0066F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 xml:space="preserve">заместитель директора по общим </w:t>
            </w:r>
            <w:r w:rsidR="00945333" w:rsidRPr="00A0066F">
              <w:rPr>
                <w:sz w:val="28"/>
                <w:szCs w:val="28"/>
              </w:rPr>
              <w:t>вопросам</w:t>
            </w:r>
            <w:r w:rsidR="00945333">
              <w:rPr>
                <w:sz w:val="28"/>
                <w:szCs w:val="28"/>
              </w:rPr>
              <w:t xml:space="preserve"> ООО «</w:t>
            </w:r>
            <w:proofErr w:type="spellStart"/>
            <w:r w:rsidR="00945333">
              <w:rPr>
                <w:sz w:val="28"/>
                <w:szCs w:val="28"/>
              </w:rPr>
              <w:t>КЭнК</w:t>
            </w:r>
            <w:proofErr w:type="spellEnd"/>
            <w:r w:rsidR="00945333">
              <w:rPr>
                <w:sz w:val="28"/>
                <w:szCs w:val="28"/>
              </w:rPr>
              <w:t>»</w:t>
            </w:r>
          </w:p>
          <w:p w14:paraId="482DD38C" w14:textId="08E49D56" w:rsidR="000A38DC" w:rsidRPr="000A38DC" w:rsidRDefault="000A38DC" w:rsidP="000A3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5D402A" w:rsidRPr="00A0066F" w14:paraId="79F87BE0" w14:textId="77777777" w:rsidTr="004C31E9">
        <w:tc>
          <w:tcPr>
            <w:tcW w:w="3788" w:type="dxa"/>
          </w:tcPr>
          <w:p w14:paraId="19B3807D" w14:textId="314910D3" w:rsidR="005D402A" w:rsidRPr="00A0066F" w:rsidRDefault="005D402A" w:rsidP="00A0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Надежда Петровна</w:t>
            </w:r>
          </w:p>
        </w:tc>
        <w:tc>
          <w:tcPr>
            <w:tcW w:w="414" w:type="dxa"/>
          </w:tcPr>
          <w:p w14:paraId="1654F1E3" w14:textId="07A34C2F" w:rsidR="005D402A" w:rsidRPr="00A0066F" w:rsidRDefault="005D402A" w:rsidP="00A0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01AAFE4C" w14:textId="77777777" w:rsidR="005D402A" w:rsidRDefault="005D402A" w:rsidP="00A0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  <w:p w14:paraId="53D05277" w14:textId="17EA5D63" w:rsidR="002F7CB5" w:rsidRPr="00A0066F" w:rsidRDefault="002F7CB5" w:rsidP="00A00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0A38DC" w:rsidRPr="00A0066F" w14:paraId="650F448B" w14:textId="77777777" w:rsidTr="004C31E9">
        <w:tc>
          <w:tcPr>
            <w:tcW w:w="3788" w:type="dxa"/>
          </w:tcPr>
          <w:p w14:paraId="751C4E26" w14:textId="70CB1D00" w:rsidR="000A38DC" w:rsidRPr="00A0066F" w:rsidRDefault="000A38DC" w:rsidP="000A38DC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Дьякова Татьяна Сергеевна</w:t>
            </w:r>
          </w:p>
        </w:tc>
        <w:tc>
          <w:tcPr>
            <w:tcW w:w="414" w:type="dxa"/>
          </w:tcPr>
          <w:p w14:paraId="59EF0921" w14:textId="3B247FD6" w:rsidR="000A38DC" w:rsidRPr="00A0066F" w:rsidRDefault="000A38DC" w:rsidP="000A38DC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-</w:t>
            </w:r>
          </w:p>
        </w:tc>
        <w:tc>
          <w:tcPr>
            <w:tcW w:w="5651" w:type="dxa"/>
          </w:tcPr>
          <w:p w14:paraId="389562A4" w14:textId="77777777" w:rsidR="00945333" w:rsidRDefault="000A38DC" w:rsidP="000A38DC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 xml:space="preserve">начальник </w:t>
            </w:r>
            <w:r w:rsidR="00D718EB" w:rsidRPr="00D718EB">
              <w:rPr>
                <w:sz w:val="28"/>
                <w:szCs w:val="28"/>
              </w:rPr>
              <w:t>отдел экономического развития и инвестиций администрации города Прокопьевска</w:t>
            </w:r>
            <w:r w:rsidRPr="00A0066F">
              <w:rPr>
                <w:sz w:val="28"/>
                <w:szCs w:val="28"/>
              </w:rPr>
              <w:t xml:space="preserve"> </w:t>
            </w:r>
          </w:p>
          <w:p w14:paraId="423E249C" w14:textId="5D2A3DE5" w:rsidR="000A38DC" w:rsidRPr="00A0066F" w:rsidRDefault="000A38DC" w:rsidP="000A38DC">
            <w:pPr>
              <w:rPr>
                <w:sz w:val="28"/>
                <w:szCs w:val="28"/>
              </w:rPr>
            </w:pPr>
            <w:r w:rsidRPr="00A0066F">
              <w:rPr>
                <w:sz w:val="28"/>
                <w:szCs w:val="28"/>
              </w:rPr>
              <w:t>(ответственный секретарь Совета).</w:t>
            </w:r>
          </w:p>
        </w:tc>
      </w:tr>
    </w:tbl>
    <w:p w14:paraId="681EA58B" w14:textId="77777777" w:rsidR="003C34FC" w:rsidRPr="00A0066F" w:rsidRDefault="003C34FC" w:rsidP="00A0066F">
      <w:pPr>
        <w:rPr>
          <w:sz w:val="28"/>
          <w:szCs w:val="28"/>
        </w:rPr>
      </w:pPr>
    </w:p>
    <w:p w14:paraId="7AC1BE81" w14:textId="54CF6DAF" w:rsidR="00863580" w:rsidRDefault="00863580" w:rsidP="00A0066F">
      <w:pPr>
        <w:rPr>
          <w:sz w:val="28"/>
          <w:szCs w:val="28"/>
        </w:rPr>
      </w:pPr>
    </w:p>
    <w:p w14:paraId="34AFA73F" w14:textId="51AFD91A" w:rsidR="001C267B" w:rsidRDefault="001C267B" w:rsidP="00A0066F">
      <w:pPr>
        <w:rPr>
          <w:sz w:val="28"/>
          <w:szCs w:val="28"/>
        </w:rPr>
      </w:pPr>
    </w:p>
    <w:p w14:paraId="6228A3A5" w14:textId="77777777" w:rsidR="001C267B" w:rsidRPr="00A0066F" w:rsidRDefault="001C267B" w:rsidP="00A0066F">
      <w:pPr>
        <w:rPr>
          <w:sz w:val="28"/>
          <w:szCs w:val="28"/>
        </w:rPr>
      </w:pPr>
    </w:p>
    <w:p w14:paraId="75B6421D" w14:textId="77777777" w:rsidR="00732FCD" w:rsidRPr="00A0066F" w:rsidRDefault="00732FCD" w:rsidP="00A0066F">
      <w:pPr>
        <w:rPr>
          <w:sz w:val="28"/>
          <w:szCs w:val="28"/>
        </w:rPr>
      </w:pPr>
    </w:p>
    <w:p w14:paraId="6C133810" w14:textId="77777777" w:rsidR="00732FCD" w:rsidRPr="00A0066F" w:rsidRDefault="00732FCD" w:rsidP="00A0066F">
      <w:pPr>
        <w:rPr>
          <w:sz w:val="28"/>
          <w:szCs w:val="28"/>
        </w:rPr>
      </w:pPr>
    </w:p>
    <w:p w14:paraId="385A9C73" w14:textId="4CAF92FF" w:rsidR="00C672FD" w:rsidRPr="00A0066F" w:rsidRDefault="002953A5" w:rsidP="00A0066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C672FD" w:rsidRPr="00A0066F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C672FD" w:rsidRPr="00A0066F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</w:p>
    <w:p w14:paraId="0730AB24" w14:textId="44014D1F" w:rsidR="003C34FC" w:rsidRPr="00A0066F" w:rsidRDefault="00C672FD" w:rsidP="00A0066F">
      <w:pPr>
        <w:rPr>
          <w:sz w:val="28"/>
          <w:szCs w:val="28"/>
        </w:rPr>
      </w:pPr>
      <w:r w:rsidRPr="00A0066F">
        <w:rPr>
          <w:sz w:val="28"/>
          <w:szCs w:val="28"/>
        </w:rPr>
        <w:t xml:space="preserve">главы </w:t>
      </w:r>
      <w:r w:rsidR="003C34FC" w:rsidRPr="00A0066F">
        <w:rPr>
          <w:sz w:val="28"/>
          <w:szCs w:val="28"/>
        </w:rPr>
        <w:t xml:space="preserve">города Прокопьевска                                                                </w:t>
      </w:r>
      <w:r w:rsidR="002953A5">
        <w:rPr>
          <w:sz w:val="28"/>
          <w:szCs w:val="28"/>
        </w:rPr>
        <w:t>К.С. Коробкин</w:t>
      </w:r>
    </w:p>
    <w:p w14:paraId="712242DE" w14:textId="77777777" w:rsidR="00863580" w:rsidRPr="00A0066F" w:rsidRDefault="00863580" w:rsidP="00A0066F">
      <w:pPr>
        <w:rPr>
          <w:sz w:val="28"/>
          <w:szCs w:val="28"/>
        </w:rPr>
      </w:pPr>
    </w:p>
    <w:p w14:paraId="4A6C20BB" w14:textId="77777777" w:rsidR="00863580" w:rsidRPr="00A0066F" w:rsidRDefault="00863580" w:rsidP="00A0066F">
      <w:pPr>
        <w:rPr>
          <w:sz w:val="28"/>
          <w:szCs w:val="28"/>
        </w:rPr>
      </w:pPr>
    </w:p>
    <w:sectPr w:rsidR="00863580" w:rsidRPr="00A0066F" w:rsidSect="00A006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999D" w14:textId="77777777" w:rsidR="00466022" w:rsidRDefault="00466022" w:rsidP="004C31E9">
      <w:r>
        <w:separator/>
      </w:r>
    </w:p>
  </w:endnote>
  <w:endnote w:type="continuationSeparator" w:id="0">
    <w:p w14:paraId="79C3AB9A" w14:textId="77777777" w:rsidR="00466022" w:rsidRDefault="00466022" w:rsidP="004C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CD19" w14:textId="77777777" w:rsidR="00466022" w:rsidRDefault="00466022" w:rsidP="004C31E9">
      <w:r>
        <w:separator/>
      </w:r>
    </w:p>
  </w:footnote>
  <w:footnote w:type="continuationSeparator" w:id="0">
    <w:p w14:paraId="057A5837" w14:textId="77777777" w:rsidR="00466022" w:rsidRDefault="00466022" w:rsidP="004C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488B"/>
    <w:multiLevelType w:val="multilevel"/>
    <w:tmpl w:val="667ABD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CD66DF5"/>
    <w:multiLevelType w:val="multilevel"/>
    <w:tmpl w:val="AD1212A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2" w15:restartNumberingAfterBreak="0">
    <w:nsid w:val="59F30C12"/>
    <w:multiLevelType w:val="multilevel"/>
    <w:tmpl w:val="A0EE57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F81309E"/>
    <w:multiLevelType w:val="hybridMultilevel"/>
    <w:tmpl w:val="AA4EEB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FC"/>
    <w:rsid w:val="00003B17"/>
    <w:rsid w:val="00012F50"/>
    <w:rsid w:val="00064A42"/>
    <w:rsid w:val="000A38DC"/>
    <w:rsid w:val="000C126E"/>
    <w:rsid w:val="000D2FB0"/>
    <w:rsid w:val="000E08CB"/>
    <w:rsid w:val="000F4065"/>
    <w:rsid w:val="001106D8"/>
    <w:rsid w:val="00125880"/>
    <w:rsid w:val="00160F99"/>
    <w:rsid w:val="001C267B"/>
    <w:rsid w:val="001D0A5B"/>
    <w:rsid w:val="002464BE"/>
    <w:rsid w:val="00254225"/>
    <w:rsid w:val="002775EB"/>
    <w:rsid w:val="002953A5"/>
    <w:rsid w:val="002F7CB5"/>
    <w:rsid w:val="00332B07"/>
    <w:rsid w:val="00334D1A"/>
    <w:rsid w:val="003B1FB1"/>
    <w:rsid w:val="003B4A6A"/>
    <w:rsid w:val="003C34FC"/>
    <w:rsid w:val="003F08D2"/>
    <w:rsid w:val="0040149F"/>
    <w:rsid w:val="004319E3"/>
    <w:rsid w:val="00466022"/>
    <w:rsid w:val="0046679F"/>
    <w:rsid w:val="004B685C"/>
    <w:rsid w:val="004C31E9"/>
    <w:rsid w:val="004F0274"/>
    <w:rsid w:val="00530628"/>
    <w:rsid w:val="005316F0"/>
    <w:rsid w:val="005429A1"/>
    <w:rsid w:val="005D402A"/>
    <w:rsid w:val="006066C0"/>
    <w:rsid w:val="00632E20"/>
    <w:rsid w:val="00686E3A"/>
    <w:rsid w:val="006D7585"/>
    <w:rsid w:val="00732FCD"/>
    <w:rsid w:val="007360A4"/>
    <w:rsid w:val="00772811"/>
    <w:rsid w:val="00794792"/>
    <w:rsid w:val="007C47F7"/>
    <w:rsid w:val="007F0C8B"/>
    <w:rsid w:val="007F1888"/>
    <w:rsid w:val="00850354"/>
    <w:rsid w:val="00863580"/>
    <w:rsid w:val="008C7601"/>
    <w:rsid w:val="008F3AD6"/>
    <w:rsid w:val="00925177"/>
    <w:rsid w:val="009373A2"/>
    <w:rsid w:val="009400F1"/>
    <w:rsid w:val="00945333"/>
    <w:rsid w:val="009634F4"/>
    <w:rsid w:val="00A0066F"/>
    <w:rsid w:val="00A40716"/>
    <w:rsid w:val="00A5257C"/>
    <w:rsid w:val="00A717C5"/>
    <w:rsid w:val="00A80F5A"/>
    <w:rsid w:val="00A82CC8"/>
    <w:rsid w:val="00A91D0D"/>
    <w:rsid w:val="00A94314"/>
    <w:rsid w:val="00B1726D"/>
    <w:rsid w:val="00B4041E"/>
    <w:rsid w:val="00B451B9"/>
    <w:rsid w:val="00B633B0"/>
    <w:rsid w:val="00BA4450"/>
    <w:rsid w:val="00BC4D15"/>
    <w:rsid w:val="00C2155C"/>
    <w:rsid w:val="00C672FD"/>
    <w:rsid w:val="00C70FFA"/>
    <w:rsid w:val="00C83C2F"/>
    <w:rsid w:val="00CD2846"/>
    <w:rsid w:val="00D118C9"/>
    <w:rsid w:val="00D718EB"/>
    <w:rsid w:val="00DB316A"/>
    <w:rsid w:val="00DB3B6D"/>
    <w:rsid w:val="00DC1B7E"/>
    <w:rsid w:val="00DC638A"/>
    <w:rsid w:val="00DD744C"/>
    <w:rsid w:val="00E45218"/>
    <w:rsid w:val="00E51228"/>
    <w:rsid w:val="00E66AD9"/>
    <w:rsid w:val="00E67370"/>
    <w:rsid w:val="00E81DE2"/>
    <w:rsid w:val="00E93D8A"/>
    <w:rsid w:val="00ED20EB"/>
    <w:rsid w:val="00EE6399"/>
    <w:rsid w:val="00F00653"/>
    <w:rsid w:val="00F70BF3"/>
    <w:rsid w:val="00FA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DF2B"/>
  <w15:docId w15:val="{33815060-C358-42F4-9932-F407E360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8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C34F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3C34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3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34F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F0C8B"/>
    <w:pPr>
      <w:spacing w:before="100" w:beforeAutospacing="1" w:after="100" w:afterAutospacing="1"/>
    </w:pPr>
  </w:style>
  <w:style w:type="paragraph" w:customStyle="1" w:styleId="a8">
    <w:name w:val="Знак Знак Знак Знак"/>
    <w:basedOn w:val="a"/>
    <w:rsid w:val="00963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List Paragraph"/>
    <w:basedOn w:val="a"/>
    <w:uiPriority w:val="34"/>
    <w:qFormat/>
    <w:rsid w:val="00E93D8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C31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31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100;&#1103;&#1082;&#1086;&#1074;&#1072;\AppData\Roaming\Microsoft\&#1064;&#1072;&#1073;&#1083;&#1086;&#1085;&#1099;\&#1073;&#1083;&#1072;&#1085;&#1082;%20&#1087;&#1086;&#1089;&#1090;&#1072;&#1085;&#1086;&#1074;&#1083;&#1077;&#1085;&#1080;&#1103;%20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7BA2-BC1A-4944-ACF9-04102692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новый.dotx</Template>
  <TotalTime>0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Дьякова Татьяна Сергеевна</dc:creator>
  <cp:lastModifiedBy>Дьякова Татьяна Сергеевна</cp:lastModifiedBy>
  <cp:revision>2</cp:revision>
  <cp:lastPrinted>2022-05-13T07:12:00Z</cp:lastPrinted>
  <dcterms:created xsi:type="dcterms:W3CDTF">2022-11-17T05:59:00Z</dcterms:created>
  <dcterms:modified xsi:type="dcterms:W3CDTF">2022-11-17T05:59:00Z</dcterms:modified>
</cp:coreProperties>
</file>