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314F8" w14:textId="77777777" w:rsidR="0070651B" w:rsidRPr="004E6321" w:rsidRDefault="0070651B" w:rsidP="007065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E6321">
        <w:rPr>
          <w:noProof/>
        </w:rPr>
        <w:drawing>
          <wp:inline distT="0" distB="0" distL="0" distR="0" wp14:anchorId="042AA436" wp14:editId="72EA6B27">
            <wp:extent cx="769620" cy="93726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A825EB" w14:textId="77777777" w:rsidR="0070651B" w:rsidRPr="004E6321" w:rsidRDefault="0070651B" w:rsidP="0070651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49C36836" w14:textId="77777777" w:rsidR="0070651B" w:rsidRPr="004E6321" w:rsidRDefault="0070651B" w:rsidP="007065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E6321">
        <w:rPr>
          <w:bCs/>
          <w:sz w:val="28"/>
          <w:szCs w:val="28"/>
        </w:rPr>
        <w:t>КЕМЕРОВСКАЯ ОБЛАСТЬ - КУЗБАСС</w:t>
      </w:r>
    </w:p>
    <w:p w14:paraId="6881B02A" w14:textId="77777777" w:rsidR="0070651B" w:rsidRPr="004E6321" w:rsidRDefault="0070651B" w:rsidP="007065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2501F36" w14:textId="77777777" w:rsidR="0070651B" w:rsidRPr="004E6321" w:rsidRDefault="0070651B" w:rsidP="007065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E6321">
        <w:rPr>
          <w:bCs/>
          <w:sz w:val="28"/>
          <w:szCs w:val="28"/>
        </w:rPr>
        <w:t>ПРОКОПЬЕВСКИЙ ГОРОДСКОЙ ОКРУГ</w:t>
      </w:r>
    </w:p>
    <w:p w14:paraId="66CA404B" w14:textId="77777777" w:rsidR="0070651B" w:rsidRPr="004E6321" w:rsidRDefault="0070651B" w:rsidP="007065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81169BD" w14:textId="77777777" w:rsidR="0070651B" w:rsidRPr="004E6321" w:rsidRDefault="0070651B" w:rsidP="007065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E6321">
        <w:rPr>
          <w:bCs/>
          <w:sz w:val="28"/>
          <w:szCs w:val="28"/>
        </w:rPr>
        <w:t>АДМИНИСТРАЦИЯ ГОРОДА ПРОКОПЬЕВСКА</w:t>
      </w:r>
    </w:p>
    <w:p w14:paraId="4F127876" w14:textId="77777777" w:rsidR="0070651B" w:rsidRPr="004E6321" w:rsidRDefault="0070651B" w:rsidP="007065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2A42A00" w14:textId="77777777" w:rsidR="0070651B" w:rsidRPr="004E6321" w:rsidRDefault="0070651B" w:rsidP="0070651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E6321">
        <w:rPr>
          <w:bCs/>
          <w:sz w:val="28"/>
          <w:szCs w:val="28"/>
        </w:rPr>
        <w:t>РАСПОРЯЖЕНИЕ</w:t>
      </w:r>
    </w:p>
    <w:p w14:paraId="3EEC0164" w14:textId="77777777" w:rsidR="0070651B" w:rsidRPr="004E6321" w:rsidRDefault="0027439C" w:rsidP="007065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6321">
        <w:rPr>
          <w:noProof/>
          <w:sz w:val="22"/>
        </w:rPr>
        <w:drawing>
          <wp:inline distT="0" distB="0" distL="0" distR="0" wp14:anchorId="261DB892" wp14:editId="5D3E8730">
            <wp:extent cx="6225540" cy="35814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E266D" w14:textId="1B9DACE3" w:rsidR="0070651B" w:rsidRPr="004E6321" w:rsidRDefault="0070651B" w:rsidP="0070651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E6321">
        <w:rPr>
          <w:sz w:val="28"/>
          <w:szCs w:val="28"/>
        </w:rPr>
        <w:t>от «</w:t>
      </w:r>
      <w:r w:rsidR="003B61BA">
        <w:rPr>
          <w:sz w:val="28"/>
          <w:szCs w:val="28"/>
        </w:rPr>
        <w:t>07</w:t>
      </w:r>
      <w:r w:rsidRPr="004E6321">
        <w:rPr>
          <w:sz w:val="28"/>
          <w:szCs w:val="28"/>
        </w:rPr>
        <w:t>»</w:t>
      </w:r>
      <w:r w:rsidR="00FC5211" w:rsidRPr="004E6321">
        <w:rPr>
          <w:sz w:val="28"/>
          <w:szCs w:val="28"/>
        </w:rPr>
        <w:t xml:space="preserve"> </w:t>
      </w:r>
      <w:r w:rsidR="003B61BA">
        <w:rPr>
          <w:sz w:val="28"/>
          <w:szCs w:val="28"/>
        </w:rPr>
        <w:t xml:space="preserve">сентября </w:t>
      </w:r>
      <w:r w:rsidRPr="004E6321">
        <w:rPr>
          <w:sz w:val="28"/>
          <w:szCs w:val="28"/>
        </w:rPr>
        <w:t>20</w:t>
      </w:r>
      <w:r w:rsidR="003B61BA">
        <w:rPr>
          <w:sz w:val="28"/>
          <w:szCs w:val="28"/>
        </w:rPr>
        <w:t xml:space="preserve">21 </w:t>
      </w:r>
      <w:r w:rsidRPr="004E6321">
        <w:rPr>
          <w:sz w:val="28"/>
          <w:szCs w:val="28"/>
        </w:rPr>
        <w:t xml:space="preserve">г.                            </w:t>
      </w:r>
      <w:r w:rsidR="003B61BA">
        <w:rPr>
          <w:sz w:val="28"/>
          <w:szCs w:val="28"/>
        </w:rPr>
        <w:t xml:space="preserve">            </w:t>
      </w:r>
      <w:r w:rsidRPr="004E6321">
        <w:rPr>
          <w:sz w:val="28"/>
          <w:szCs w:val="28"/>
        </w:rPr>
        <w:t xml:space="preserve">                           №</w:t>
      </w:r>
      <w:r w:rsidR="003B61BA">
        <w:rPr>
          <w:sz w:val="28"/>
          <w:szCs w:val="28"/>
        </w:rPr>
        <w:t xml:space="preserve"> 523-р</w:t>
      </w:r>
    </w:p>
    <w:p w14:paraId="77152046" w14:textId="77777777" w:rsidR="0070651B" w:rsidRPr="004E6321" w:rsidRDefault="0070651B" w:rsidP="007065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084273A" w14:textId="77777777" w:rsidR="00216C2F" w:rsidRPr="004E6321" w:rsidRDefault="00216C2F" w:rsidP="00216C2F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Hlk64724990"/>
      <w:r w:rsidRPr="004E6321">
        <w:rPr>
          <w:sz w:val="28"/>
          <w:szCs w:val="28"/>
        </w:rPr>
        <w:t>Об утверждении перечня</w:t>
      </w:r>
    </w:p>
    <w:p w14:paraId="68E1910B" w14:textId="77777777" w:rsidR="00216C2F" w:rsidRPr="004E6321" w:rsidRDefault="00216C2F" w:rsidP="00216C2F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E6321">
        <w:rPr>
          <w:sz w:val="28"/>
          <w:szCs w:val="28"/>
        </w:rPr>
        <w:t>муниципальных программ</w:t>
      </w:r>
    </w:p>
    <w:p w14:paraId="04CD91C5" w14:textId="77777777" w:rsidR="00B46030" w:rsidRPr="004E6321" w:rsidRDefault="00B46030" w:rsidP="00216C2F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E6321">
        <w:rPr>
          <w:sz w:val="28"/>
          <w:szCs w:val="28"/>
        </w:rPr>
        <w:t>муниципального образования</w:t>
      </w:r>
    </w:p>
    <w:p w14:paraId="115CEBD3" w14:textId="537D52CF" w:rsidR="0055012C" w:rsidRPr="004E6321" w:rsidRDefault="00B46030" w:rsidP="00216C2F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E6321">
        <w:rPr>
          <w:sz w:val="28"/>
          <w:szCs w:val="28"/>
        </w:rPr>
        <w:t>«</w:t>
      </w:r>
      <w:r w:rsidR="00216C2F" w:rsidRPr="004E6321">
        <w:rPr>
          <w:sz w:val="28"/>
          <w:szCs w:val="28"/>
        </w:rPr>
        <w:t>Прокопьевск</w:t>
      </w:r>
      <w:r w:rsidRPr="004E6321">
        <w:rPr>
          <w:sz w:val="28"/>
          <w:szCs w:val="28"/>
        </w:rPr>
        <w:t>ий</w:t>
      </w:r>
      <w:r w:rsidR="00216C2F" w:rsidRPr="004E6321">
        <w:rPr>
          <w:sz w:val="28"/>
          <w:szCs w:val="28"/>
        </w:rPr>
        <w:t xml:space="preserve"> городско</w:t>
      </w:r>
      <w:r w:rsidRPr="004E6321">
        <w:rPr>
          <w:sz w:val="28"/>
          <w:szCs w:val="28"/>
        </w:rPr>
        <w:t>й</w:t>
      </w:r>
      <w:r w:rsidR="00216C2F" w:rsidRPr="004E6321">
        <w:rPr>
          <w:sz w:val="28"/>
          <w:szCs w:val="28"/>
        </w:rPr>
        <w:t xml:space="preserve"> округ</w:t>
      </w:r>
    </w:p>
    <w:p w14:paraId="30863CF2" w14:textId="639F65D1" w:rsidR="00216C2F" w:rsidRPr="004E6321" w:rsidRDefault="0055012C" w:rsidP="00216C2F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E6321">
        <w:rPr>
          <w:sz w:val="28"/>
          <w:szCs w:val="28"/>
        </w:rPr>
        <w:t xml:space="preserve">Кемеровской области </w:t>
      </w:r>
      <w:r w:rsidR="00B46030" w:rsidRPr="004E6321">
        <w:rPr>
          <w:sz w:val="28"/>
          <w:szCs w:val="28"/>
        </w:rPr>
        <w:t>–</w:t>
      </w:r>
      <w:r w:rsidRPr="004E6321">
        <w:rPr>
          <w:sz w:val="28"/>
          <w:szCs w:val="28"/>
        </w:rPr>
        <w:t xml:space="preserve"> Кузбасса</w:t>
      </w:r>
      <w:r w:rsidR="00B46030" w:rsidRPr="004E6321">
        <w:rPr>
          <w:sz w:val="28"/>
          <w:szCs w:val="28"/>
        </w:rPr>
        <w:t>»</w:t>
      </w:r>
    </w:p>
    <w:bookmarkEnd w:id="0"/>
    <w:p w14:paraId="4AED904F" w14:textId="77777777" w:rsidR="00A76FA8" w:rsidRPr="004E6321" w:rsidRDefault="00A76FA8" w:rsidP="006B1B35">
      <w:pPr>
        <w:pStyle w:val="ConsPlusTitle"/>
        <w:tabs>
          <w:tab w:val="num" w:pos="0"/>
        </w:tabs>
        <w:ind w:firstLine="567"/>
        <w:jc w:val="both"/>
        <w:rPr>
          <w:b w:val="0"/>
          <w:sz w:val="28"/>
          <w:szCs w:val="28"/>
        </w:rPr>
      </w:pPr>
    </w:p>
    <w:p w14:paraId="4561F0A5" w14:textId="692208A4" w:rsidR="00216C2F" w:rsidRPr="004E6321" w:rsidRDefault="00216C2F" w:rsidP="006B1B35">
      <w:pPr>
        <w:pStyle w:val="ConsPlusTitle"/>
        <w:tabs>
          <w:tab w:val="num" w:pos="0"/>
        </w:tabs>
        <w:ind w:firstLine="567"/>
        <w:jc w:val="both"/>
        <w:rPr>
          <w:b w:val="0"/>
          <w:sz w:val="28"/>
          <w:szCs w:val="28"/>
        </w:rPr>
      </w:pPr>
      <w:r w:rsidRPr="004E6321">
        <w:rPr>
          <w:b w:val="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пунктом 3 Положения о муниципальных программах Прокопьевского городского округа, утвержденного постановлением администрации города Прокопьевска  от 26.05.2014 № 62-п (в редакции постановления администрации города Прокопьевска от 15.11.2017 № 237-п):</w:t>
      </w:r>
    </w:p>
    <w:p w14:paraId="20A8769F" w14:textId="7CC2BD68" w:rsidR="00B46030" w:rsidRPr="004E6321" w:rsidRDefault="00216C2F" w:rsidP="00B46030">
      <w:pPr>
        <w:pStyle w:val="a7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E6321">
        <w:rPr>
          <w:sz w:val="28"/>
          <w:szCs w:val="28"/>
        </w:rPr>
        <w:t xml:space="preserve">Утвердить прилагаемый перечень муниципальных программ </w:t>
      </w:r>
      <w:r w:rsidR="00B46030" w:rsidRPr="004E6321">
        <w:rPr>
          <w:sz w:val="28"/>
          <w:szCs w:val="28"/>
        </w:rPr>
        <w:t>муниципального образования «Прокопьевский городской округ Кемеровской области – Кузбасса.</w:t>
      </w:r>
    </w:p>
    <w:p w14:paraId="6414A709" w14:textId="6F4A84EA" w:rsidR="00216C2F" w:rsidRDefault="00216C2F" w:rsidP="00685F28">
      <w:pPr>
        <w:pStyle w:val="ConsPlusTitle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 w:val="0"/>
          <w:sz w:val="28"/>
          <w:szCs w:val="28"/>
        </w:rPr>
      </w:pPr>
      <w:r w:rsidRPr="004E6321">
        <w:rPr>
          <w:b w:val="0"/>
          <w:bCs w:val="0"/>
          <w:sz w:val="28"/>
          <w:szCs w:val="28"/>
        </w:rPr>
        <w:t>Признать утратившим силу распоряжение администрации города Прокопьевска от 24.05.2016 № 1066-р «Об утверждении перечня муниципальных</w:t>
      </w:r>
      <w:r w:rsidRPr="004E6321">
        <w:rPr>
          <w:b w:val="0"/>
          <w:sz w:val="28"/>
          <w:szCs w:val="28"/>
        </w:rPr>
        <w:t xml:space="preserve"> программ Прокопьевского городского округа».</w:t>
      </w:r>
    </w:p>
    <w:p w14:paraId="18DA06F0" w14:textId="7B7B1CE1" w:rsidR="00452634" w:rsidRPr="00845BB2" w:rsidRDefault="00452634" w:rsidP="00685F28">
      <w:pPr>
        <w:pStyle w:val="ConsPlusTitle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 w:val="0"/>
          <w:sz w:val="28"/>
          <w:szCs w:val="28"/>
        </w:rPr>
      </w:pPr>
      <w:r w:rsidRPr="00845BB2">
        <w:rPr>
          <w:b w:val="0"/>
          <w:sz w:val="28"/>
          <w:szCs w:val="28"/>
        </w:rPr>
        <w:t xml:space="preserve">Распоряжение вступает в силу </w:t>
      </w:r>
      <w:r w:rsidR="00845BB2">
        <w:rPr>
          <w:b w:val="0"/>
          <w:sz w:val="28"/>
          <w:szCs w:val="28"/>
        </w:rPr>
        <w:t>с момента подписания</w:t>
      </w:r>
      <w:r w:rsidR="00845BB2" w:rsidRPr="00845BB2">
        <w:rPr>
          <w:b w:val="0"/>
          <w:sz w:val="28"/>
          <w:szCs w:val="28"/>
        </w:rPr>
        <w:t xml:space="preserve"> и распространяет своё действие на правоотношения, возникшие </w:t>
      </w:r>
      <w:r w:rsidRPr="00845BB2">
        <w:rPr>
          <w:b w:val="0"/>
          <w:sz w:val="28"/>
          <w:szCs w:val="28"/>
        </w:rPr>
        <w:t>с 01.01.2022.</w:t>
      </w:r>
    </w:p>
    <w:p w14:paraId="0758F710" w14:textId="40121063" w:rsidR="00216C2F" w:rsidRPr="004E6321" w:rsidRDefault="00216C2F" w:rsidP="00685F28">
      <w:pPr>
        <w:pStyle w:val="ConsPlusTitle"/>
        <w:widowControl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 w:val="0"/>
          <w:sz w:val="28"/>
          <w:szCs w:val="28"/>
        </w:rPr>
      </w:pPr>
      <w:r w:rsidRPr="00845BB2">
        <w:rPr>
          <w:b w:val="0"/>
          <w:sz w:val="28"/>
          <w:szCs w:val="28"/>
        </w:rPr>
        <w:t>Контроль за исполнением настоящего</w:t>
      </w:r>
      <w:r w:rsidRPr="004E6321">
        <w:rPr>
          <w:b w:val="0"/>
          <w:sz w:val="28"/>
          <w:szCs w:val="28"/>
        </w:rPr>
        <w:t xml:space="preserve"> распоряжения возложить на советника главы города Прокопьевска по общим вопросам (Н.Б. Губренко).</w:t>
      </w:r>
    </w:p>
    <w:p w14:paraId="7B0ADEC6" w14:textId="77777777" w:rsidR="00216C2F" w:rsidRPr="004E6321" w:rsidRDefault="00216C2F" w:rsidP="00685F28">
      <w:pPr>
        <w:pStyle w:val="ConsPlusTitle"/>
        <w:widowControl/>
        <w:tabs>
          <w:tab w:val="num" w:pos="0"/>
          <w:tab w:val="left" w:pos="851"/>
        </w:tabs>
        <w:ind w:firstLine="567"/>
        <w:jc w:val="both"/>
        <w:rPr>
          <w:b w:val="0"/>
          <w:sz w:val="28"/>
          <w:szCs w:val="28"/>
        </w:rPr>
      </w:pPr>
    </w:p>
    <w:p w14:paraId="5CE6FE1C" w14:textId="77777777" w:rsidR="004E6321" w:rsidRPr="004E6321" w:rsidRDefault="004E6321" w:rsidP="00216C2F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511A4E" w14:textId="77777777" w:rsidR="00A76FA8" w:rsidRPr="004E6321" w:rsidRDefault="00A76FA8" w:rsidP="00216C2F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3C7C5D2" w14:textId="77777777" w:rsidR="00216C2F" w:rsidRPr="004E6321" w:rsidRDefault="00216C2F" w:rsidP="00216C2F">
      <w:pPr>
        <w:ind w:firstLine="720"/>
        <w:jc w:val="both"/>
        <w:rPr>
          <w:sz w:val="28"/>
          <w:szCs w:val="28"/>
        </w:rPr>
      </w:pPr>
      <w:r w:rsidRPr="004E6321">
        <w:rPr>
          <w:sz w:val="28"/>
          <w:szCs w:val="28"/>
        </w:rPr>
        <w:t>Глава</w:t>
      </w:r>
    </w:p>
    <w:p w14:paraId="71FCCD3F" w14:textId="77777777" w:rsidR="00216C2F" w:rsidRPr="004E6321" w:rsidRDefault="00216C2F" w:rsidP="00216C2F">
      <w:pPr>
        <w:jc w:val="both"/>
        <w:rPr>
          <w:sz w:val="28"/>
          <w:szCs w:val="28"/>
        </w:rPr>
      </w:pPr>
      <w:r w:rsidRPr="004E6321">
        <w:rPr>
          <w:sz w:val="28"/>
          <w:szCs w:val="28"/>
        </w:rPr>
        <w:t>города Прокопьевска</w:t>
      </w:r>
      <w:r w:rsidRPr="004E6321">
        <w:rPr>
          <w:sz w:val="28"/>
          <w:szCs w:val="28"/>
        </w:rPr>
        <w:tab/>
      </w:r>
      <w:r w:rsidRPr="004E6321">
        <w:rPr>
          <w:sz w:val="28"/>
          <w:szCs w:val="28"/>
        </w:rPr>
        <w:tab/>
        <w:t xml:space="preserve">          </w:t>
      </w:r>
      <w:r w:rsidRPr="004E6321">
        <w:rPr>
          <w:sz w:val="28"/>
          <w:szCs w:val="28"/>
        </w:rPr>
        <w:tab/>
      </w:r>
      <w:r w:rsidRPr="004E6321">
        <w:rPr>
          <w:sz w:val="28"/>
          <w:szCs w:val="28"/>
        </w:rPr>
        <w:tab/>
      </w:r>
      <w:r w:rsidRPr="004E6321">
        <w:rPr>
          <w:sz w:val="28"/>
          <w:szCs w:val="28"/>
        </w:rPr>
        <w:tab/>
      </w:r>
      <w:r w:rsidRPr="004E6321">
        <w:rPr>
          <w:sz w:val="28"/>
          <w:szCs w:val="28"/>
        </w:rPr>
        <w:tab/>
      </w:r>
      <w:r w:rsidRPr="004E6321">
        <w:rPr>
          <w:sz w:val="28"/>
          <w:szCs w:val="28"/>
        </w:rPr>
        <w:tab/>
        <w:t xml:space="preserve">              А.Б. Мамаев</w:t>
      </w:r>
    </w:p>
    <w:p w14:paraId="0A5AE06D" w14:textId="601A579C" w:rsidR="00216C2F" w:rsidRDefault="00216C2F" w:rsidP="00216C2F">
      <w:pPr>
        <w:jc w:val="both"/>
        <w:rPr>
          <w:sz w:val="28"/>
          <w:szCs w:val="28"/>
        </w:rPr>
      </w:pPr>
    </w:p>
    <w:p w14:paraId="6D9FDAE8" w14:textId="77777777" w:rsidR="007536AB" w:rsidRPr="004E6321" w:rsidRDefault="007536AB" w:rsidP="00216C2F">
      <w:pPr>
        <w:jc w:val="both"/>
        <w:rPr>
          <w:sz w:val="28"/>
          <w:szCs w:val="28"/>
        </w:rPr>
      </w:pPr>
    </w:p>
    <w:p w14:paraId="5B6076DC" w14:textId="77777777" w:rsidR="00216C2F" w:rsidRPr="004E6321" w:rsidRDefault="00216C2F" w:rsidP="00216C2F">
      <w:pPr>
        <w:jc w:val="both"/>
        <w:rPr>
          <w:sz w:val="28"/>
          <w:szCs w:val="28"/>
        </w:rPr>
      </w:pPr>
    </w:p>
    <w:p w14:paraId="0A314662" w14:textId="77777777" w:rsidR="00216C2F" w:rsidRPr="004E6321" w:rsidRDefault="00216C2F" w:rsidP="00216C2F">
      <w:pPr>
        <w:ind w:right="-3"/>
        <w:jc w:val="both"/>
        <w:rPr>
          <w:sz w:val="28"/>
        </w:rPr>
      </w:pPr>
      <w:r w:rsidRPr="004E6321">
        <w:rPr>
          <w:sz w:val="28"/>
          <w:szCs w:val="28"/>
        </w:rPr>
        <w:lastRenderedPageBreak/>
        <w:t xml:space="preserve"> </w:t>
      </w:r>
      <w:r w:rsidRPr="004E6321">
        <w:rPr>
          <w:sz w:val="28"/>
        </w:rPr>
        <w:t>Согласовано:</w:t>
      </w:r>
    </w:p>
    <w:p w14:paraId="1F65D786" w14:textId="77777777" w:rsidR="00216C2F" w:rsidRPr="004E6321" w:rsidRDefault="00216C2F" w:rsidP="00216C2F">
      <w:pPr>
        <w:ind w:right="-3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79"/>
        <w:gridCol w:w="3119"/>
      </w:tblGrid>
      <w:tr w:rsidR="00216C2F" w:rsidRPr="004E6321" w14:paraId="001B65C4" w14:textId="77777777" w:rsidTr="00B75D86">
        <w:trPr>
          <w:trHeight w:val="487"/>
        </w:trPr>
        <w:tc>
          <w:tcPr>
            <w:tcW w:w="6379" w:type="dxa"/>
          </w:tcPr>
          <w:p w14:paraId="2109F2D1" w14:textId="77777777" w:rsidR="00216C2F" w:rsidRPr="004E6321" w:rsidRDefault="00216C2F" w:rsidP="00DE2DDA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ru-RU"/>
              </w:rPr>
            </w:pPr>
            <w:r w:rsidRPr="004E6321">
              <w:rPr>
                <w:sz w:val="28"/>
                <w:szCs w:val="28"/>
                <w:lang w:val="ru-RU"/>
              </w:rPr>
              <w:t xml:space="preserve">Первый заместитель главы города </w:t>
            </w:r>
          </w:p>
          <w:p w14:paraId="15B50C2D" w14:textId="77777777" w:rsidR="00216C2F" w:rsidRPr="004E6321" w:rsidRDefault="00216C2F" w:rsidP="00DE2DDA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14:paraId="5DA0E26D" w14:textId="77777777" w:rsidR="00216C2F" w:rsidRPr="004E6321" w:rsidRDefault="00216C2F" w:rsidP="00DE2DDA">
            <w:pPr>
              <w:pStyle w:val="a5"/>
              <w:tabs>
                <w:tab w:val="clear" w:pos="4677"/>
                <w:tab w:val="clear" w:pos="9355"/>
              </w:tabs>
              <w:jc w:val="right"/>
              <w:rPr>
                <w:sz w:val="28"/>
                <w:szCs w:val="28"/>
                <w:lang w:val="ru-RU"/>
              </w:rPr>
            </w:pPr>
            <w:r w:rsidRPr="004E6321">
              <w:rPr>
                <w:sz w:val="28"/>
                <w:szCs w:val="28"/>
                <w:lang w:val="ru-RU"/>
              </w:rPr>
              <w:t xml:space="preserve">В.В. Старченко </w:t>
            </w:r>
          </w:p>
        </w:tc>
      </w:tr>
      <w:tr w:rsidR="00216C2F" w:rsidRPr="004E6321" w14:paraId="62CD3BC9" w14:textId="77777777" w:rsidTr="00B75D86">
        <w:trPr>
          <w:trHeight w:val="544"/>
        </w:trPr>
        <w:tc>
          <w:tcPr>
            <w:tcW w:w="6379" w:type="dxa"/>
          </w:tcPr>
          <w:p w14:paraId="361BAE7A" w14:textId="77777777" w:rsidR="00216C2F" w:rsidRPr="004E6321" w:rsidRDefault="00216C2F" w:rsidP="00DE2DDA">
            <w:pPr>
              <w:pStyle w:val="a5"/>
              <w:tabs>
                <w:tab w:val="left" w:pos="708"/>
              </w:tabs>
              <w:jc w:val="both"/>
              <w:rPr>
                <w:sz w:val="28"/>
                <w:szCs w:val="28"/>
                <w:lang w:val="ru-RU"/>
              </w:rPr>
            </w:pPr>
            <w:r w:rsidRPr="004E6321">
              <w:rPr>
                <w:sz w:val="28"/>
                <w:szCs w:val="28"/>
                <w:lang w:val="ru-RU"/>
              </w:rPr>
              <w:t>Советник главы города по общим вопросам</w:t>
            </w:r>
          </w:p>
          <w:p w14:paraId="5F01407B" w14:textId="77777777" w:rsidR="00216C2F" w:rsidRPr="004E6321" w:rsidRDefault="00216C2F" w:rsidP="00DE2DDA">
            <w:pPr>
              <w:pStyle w:val="a5"/>
              <w:tabs>
                <w:tab w:val="left" w:pos="708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14:paraId="4E13A5D2" w14:textId="77777777" w:rsidR="00216C2F" w:rsidRPr="004E6321" w:rsidRDefault="00216C2F" w:rsidP="00DE2DDA">
            <w:pPr>
              <w:pStyle w:val="a5"/>
              <w:tabs>
                <w:tab w:val="left" w:pos="708"/>
              </w:tabs>
              <w:jc w:val="right"/>
              <w:rPr>
                <w:sz w:val="28"/>
                <w:szCs w:val="28"/>
                <w:lang w:val="ru-RU"/>
              </w:rPr>
            </w:pPr>
            <w:r w:rsidRPr="004E6321">
              <w:rPr>
                <w:sz w:val="28"/>
                <w:szCs w:val="28"/>
                <w:lang w:val="ru-RU"/>
              </w:rPr>
              <w:t>Н.Б. Губренко</w:t>
            </w:r>
          </w:p>
        </w:tc>
      </w:tr>
      <w:tr w:rsidR="001A2468" w:rsidRPr="004E6321" w14:paraId="23915F9E" w14:textId="77777777" w:rsidTr="00B75D86">
        <w:trPr>
          <w:trHeight w:val="544"/>
        </w:trPr>
        <w:tc>
          <w:tcPr>
            <w:tcW w:w="6379" w:type="dxa"/>
          </w:tcPr>
          <w:p w14:paraId="18C5390A" w14:textId="4F570C34" w:rsidR="001A2468" w:rsidRPr="004E6321" w:rsidRDefault="00A25B7A" w:rsidP="00DE2DDA">
            <w:pPr>
              <w:pStyle w:val="a5"/>
              <w:tabs>
                <w:tab w:val="left" w:pos="708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И.о. н</w:t>
            </w:r>
            <w:r w:rsidR="00E32C78" w:rsidRPr="004E6321">
              <w:rPr>
                <w:sz w:val="28"/>
                <w:szCs w:val="28"/>
                <w:lang w:val="ru-RU"/>
              </w:rPr>
              <w:t>ачальник</w:t>
            </w:r>
            <w:r>
              <w:rPr>
                <w:sz w:val="28"/>
                <w:szCs w:val="28"/>
                <w:lang w:val="ru-RU"/>
              </w:rPr>
              <w:t>а</w:t>
            </w:r>
            <w:r w:rsidR="00E32C78" w:rsidRPr="004E6321">
              <w:rPr>
                <w:sz w:val="28"/>
                <w:szCs w:val="28"/>
                <w:lang w:val="ru-RU"/>
              </w:rPr>
              <w:t xml:space="preserve"> финансового управления</w:t>
            </w:r>
          </w:p>
        </w:tc>
        <w:tc>
          <w:tcPr>
            <w:tcW w:w="3119" w:type="dxa"/>
          </w:tcPr>
          <w:p w14:paraId="612A01BB" w14:textId="64A13974" w:rsidR="001A2468" w:rsidRPr="004E6321" w:rsidRDefault="00A25B7A" w:rsidP="00DE2DDA">
            <w:pPr>
              <w:pStyle w:val="a5"/>
              <w:tabs>
                <w:tab w:val="left" w:pos="708"/>
              </w:tabs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Е.А. Александрова</w:t>
            </w:r>
          </w:p>
        </w:tc>
      </w:tr>
      <w:tr w:rsidR="00216C2F" w:rsidRPr="004E6321" w14:paraId="62FAD16C" w14:textId="77777777" w:rsidTr="00B75D86">
        <w:trPr>
          <w:trHeight w:val="544"/>
        </w:trPr>
        <w:tc>
          <w:tcPr>
            <w:tcW w:w="6379" w:type="dxa"/>
          </w:tcPr>
          <w:p w14:paraId="767B6755" w14:textId="77777777" w:rsidR="00216C2F" w:rsidRPr="004E6321" w:rsidRDefault="00216C2F" w:rsidP="00DE2DDA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ru-RU"/>
              </w:rPr>
            </w:pPr>
            <w:r w:rsidRPr="004E6321">
              <w:rPr>
                <w:sz w:val="28"/>
                <w:szCs w:val="28"/>
                <w:lang w:val="ru-RU"/>
              </w:rPr>
              <w:t>Начальник правового отдела</w:t>
            </w:r>
          </w:p>
          <w:p w14:paraId="7738157F" w14:textId="77777777" w:rsidR="00216C2F" w:rsidRPr="004E6321" w:rsidRDefault="00216C2F" w:rsidP="00DE2DDA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14:paraId="3D9D9F73" w14:textId="77777777" w:rsidR="00216C2F" w:rsidRPr="004E6321" w:rsidRDefault="00216C2F" w:rsidP="00DE2DDA">
            <w:pPr>
              <w:pStyle w:val="a5"/>
              <w:tabs>
                <w:tab w:val="clear" w:pos="4677"/>
                <w:tab w:val="clear" w:pos="9355"/>
              </w:tabs>
              <w:jc w:val="right"/>
              <w:rPr>
                <w:sz w:val="28"/>
                <w:szCs w:val="28"/>
                <w:lang w:val="ru-RU"/>
              </w:rPr>
            </w:pPr>
            <w:r w:rsidRPr="004E6321">
              <w:rPr>
                <w:sz w:val="28"/>
                <w:szCs w:val="28"/>
                <w:lang w:val="ru-RU"/>
              </w:rPr>
              <w:t>А.Г. Мягких</w:t>
            </w:r>
          </w:p>
        </w:tc>
      </w:tr>
      <w:tr w:rsidR="00216C2F" w:rsidRPr="004E6321" w14:paraId="245F69DA" w14:textId="77777777" w:rsidTr="00B75D86">
        <w:tc>
          <w:tcPr>
            <w:tcW w:w="6379" w:type="dxa"/>
          </w:tcPr>
          <w:p w14:paraId="46C245A4" w14:textId="77777777" w:rsidR="00216C2F" w:rsidRPr="004E6321" w:rsidRDefault="00216C2F" w:rsidP="00DE2DDA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ru-RU"/>
              </w:rPr>
            </w:pPr>
            <w:r w:rsidRPr="004E6321">
              <w:rPr>
                <w:sz w:val="28"/>
                <w:szCs w:val="28"/>
                <w:lang w:val="ru-RU"/>
              </w:rPr>
              <w:t>Управляющий делами, руководитель аппарата</w:t>
            </w:r>
          </w:p>
          <w:p w14:paraId="25F6737B" w14:textId="77777777" w:rsidR="00216C2F" w:rsidRPr="004E6321" w:rsidRDefault="00216C2F" w:rsidP="00DE2DDA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14:paraId="7AB8F36C" w14:textId="77777777" w:rsidR="00216C2F" w:rsidRPr="004E6321" w:rsidRDefault="00216C2F" w:rsidP="00DE2DDA">
            <w:pPr>
              <w:rPr>
                <w:sz w:val="28"/>
                <w:szCs w:val="28"/>
              </w:rPr>
            </w:pPr>
            <w:r w:rsidRPr="004E6321">
              <w:rPr>
                <w:sz w:val="28"/>
                <w:szCs w:val="28"/>
              </w:rPr>
              <w:t xml:space="preserve">                О.А. Турунова </w:t>
            </w:r>
          </w:p>
        </w:tc>
      </w:tr>
      <w:tr w:rsidR="00B75D86" w:rsidRPr="004E6321" w14:paraId="4313D3C3" w14:textId="77777777" w:rsidTr="00B75D86">
        <w:tc>
          <w:tcPr>
            <w:tcW w:w="6379" w:type="dxa"/>
          </w:tcPr>
          <w:p w14:paraId="253AE088" w14:textId="77777777" w:rsidR="00B75D86" w:rsidRPr="004E6321" w:rsidRDefault="00B75D86" w:rsidP="00B75D86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ru-RU"/>
              </w:rPr>
            </w:pPr>
            <w:r w:rsidRPr="004E6321">
              <w:rPr>
                <w:sz w:val="28"/>
                <w:szCs w:val="28"/>
                <w:lang w:val="ru-RU"/>
              </w:rPr>
              <w:t xml:space="preserve">Начальник отдела делопроизводства </w:t>
            </w:r>
          </w:p>
          <w:p w14:paraId="5EC484D7" w14:textId="77777777" w:rsidR="00B75D86" w:rsidRPr="004E6321" w:rsidRDefault="00B75D86" w:rsidP="00B75D86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ru-RU"/>
              </w:rPr>
            </w:pPr>
            <w:r w:rsidRPr="004E6321">
              <w:rPr>
                <w:sz w:val="28"/>
                <w:szCs w:val="28"/>
                <w:lang w:val="ru-RU"/>
              </w:rPr>
              <w:t>и организационной работы</w:t>
            </w:r>
          </w:p>
          <w:p w14:paraId="7B6C8E28" w14:textId="77777777" w:rsidR="00B75D86" w:rsidRPr="004E6321" w:rsidRDefault="00B75D86" w:rsidP="00B75D86">
            <w:pPr>
              <w:pStyle w:val="a5"/>
              <w:tabs>
                <w:tab w:val="clear" w:pos="4677"/>
                <w:tab w:val="clear" w:pos="9355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</w:tcPr>
          <w:p w14:paraId="3751F2C9" w14:textId="77777777" w:rsidR="00B75D86" w:rsidRDefault="00B75D86" w:rsidP="00B75D86">
            <w:pPr>
              <w:rPr>
                <w:b/>
                <w:sz w:val="28"/>
                <w:szCs w:val="28"/>
              </w:rPr>
            </w:pPr>
            <w:r w:rsidRPr="004E6321">
              <w:rPr>
                <w:b/>
                <w:sz w:val="28"/>
                <w:szCs w:val="28"/>
              </w:rPr>
              <w:t xml:space="preserve">       </w:t>
            </w:r>
          </w:p>
          <w:p w14:paraId="3429183A" w14:textId="39ACAF44" w:rsidR="00B75D86" w:rsidRPr="004E6321" w:rsidRDefault="00B75D86" w:rsidP="00B75D8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4E6321">
              <w:rPr>
                <w:b/>
                <w:sz w:val="28"/>
                <w:szCs w:val="28"/>
              </w:rPr>
              <w:t xml:space="preserve"> </w:t>
            </w:r>
            <w:r w:rsidRPr="004E6321">
              <w:rPr>
                <w:sz w:val="28"/>
                <w:szCs w:val="28"/>
              </w:rPr>
              <w:t xml:space="preserve">Т.С. Шарифуллина </w:t>
            </w:r>
          </w:p>
          <w:p w14:paraId="0E969D0E" w14:textId="77777777" w:rsidR="00B75D86" w:rsidRPr="004E6321" w:rsidRDefault="00B75D86" w:rsidP="00B75D86">
            <w:pPr>
              <w:rPr>
                <w:b/>
                <w:sz w:val="28"/>
                <w:szCs w:val="28"/>
              </w:rPr>
            </w:pPr>
          </w:p>
        </w:tc>
      </w:tr>
    </w:tbl>
    <w:p w14:paraId="6AAFCA16" w14:textId="77777777" w:rsidR="00216C2F" w:rsidRPr="004E6321" w:rsidRDefault="00216C2F" w:rsidP="00216C2F">
      <w:pPr>
        <w:ind w:right="-3"/>
        <w:jc w:val="both"/>
        <w:rPr>
          <w:sz w:val="28"/>
        </w:rPr>
      </w:pPr>
    </w:p>
    <w:p w14:paraId="74E89D8F" w14:textId="77777777" w:rsidR="00216C2F" w:rsidRPr="004E6321" w:rsidRDefault="00216C2F" w:rsidP="00216C2F">
      <w:pPr>
        <w:ind w:right="-3"/>
        <w:jc w:val="both"/>
        <w:rPr>
          <w:sz w:val="28"/>
        </w:rPr>
      </w:pPr>
    </w:p>
    <w:p w14:paraId="1AF1628D" w14:textId="77777777" w:rsidR="00216C2F" w:rsidRPr="004E6321" w:rsidRDefault="00216C2F" w:rsidP="00216C2F">
      <w:pPr>
        <w:ind w:right="-3"/>
        <w:jc w:val="both"/>
        <w:rPr>
          <w:sz w:val="28"/>
        </w:rPr>
      </w:pPr>
    </w:p>
    <w:p w14:paraId="395E6868" w14:textId="77777777" w:rsidR="00216C2F" w:rsidRPr="004E6321" w:rsidRDefault="00216C2F" w:rsidP="00216C2F">
      <w:pPr>
        <w:ind w:right="-3"/>
        <w:jc w:val="both"/>
        <w:rPr>
          <w:sz w:val="28"/>
        </w:rPr>
      </w:pPr>
    </w:p>
    <w:p w14:paraId="75D8258F" w14:textId="77777777" w:rsidR="00216C2F" w:rsidRPr="004E6321" w:rsidRDefault="00216C2F" w:rsidP="00216C2F">
      <w:pPr>
        <w:ind w:right="-3"/>
        <w:jc w:val="both"/>
        <w:rPr>
          <w:sz w:val="28"/>
        </w:rPr>
      </w:pPr>
    </w:p>
    <w:p w14:paraId="0025DF9B" w14:textId="42347F45" w:rsidR="00216C2F" w:rsidRPr="004E6321" w:rsidRDefault="00216C2F" w:rsidP="00216C2F">
      <w:pPr>
        <w:ind w:right="-3"/>
        <w:jc w:val="both"/>
        <w:rPr>
          <w:sz w:val="28"/>
        </w:rPr>
      </w:pPr>
    </w:p>
    <w:p w14:paraId="73036510" w14:textId="6448FF56" w:rsidR="006B1B35" w:rsidRPr="004E6321" w:rsidRDefault="006B1B35" w:rsidP="00216C2F">
      <w:pPr>
        <w:ind w:right="-3"/>
        <w:jc w:val="both"/>
        <w:rPr>
          <w:sz w:val="28"/>
        </w:rPr>
      </w:pPr>
    </w:p>
    <w:p w14:paraId="5F786F11" w14:textId="2A49BD70" w:rsidR="006B1B35" w:rsidRPr="004E6321" w:rsidRDefault="006B1B35" w:rsidP="00216C2F">
      <w:pPr>
        <w:ind w:right="-3"/>
        <w:jc w:val="both"/>
        <w:rPr>
          <w:sz w:val="28"/>
        </w:rPr>
      </w:pPr>
    </w:p>
    <w:p w14:paraId="69F5387E" w14:textId="77777777" w:rsidR="006B1B35" w:rsidRPr="004E6321" w:rsidRDefault="006B1B35" w:rsidP="00216C2F">
      <w:pPr>
        <w:ind w:right="-3"/>
        <w:jc w:val="both"/>
        <w:rPr>
          <w:sz w:val="28"/>
        </w:rPr>
      </w:pPr>
    </w:p>
    <w:p w14:paraId="47FFEC23" w14:textId="77777777" w:rsidR="00216C2F" w:rsidRPr="004E6321" w:rsidRDefault="00216C2F" w:rsidP="00216C2F">
      <w:pPr>
        <w:ind w:right="-3"/>
        <w:jc w:val="center"/>
        <w:rPr>
          <w:noProof/>
          <w:sz w:val="20"/>
          <w:szCs w:val="20"/>
        </w:rPr>
      </w:pPr>
    </w:p>
    <w:p w14:paraId="4012E8B6" w14:textId="21344EE9" w:rsidR="00216C2F" w:rsidRPr="004E6321" w:rsidRDefault="00216C2F" w:rsidP="00216C2F">
      <w:pPr>
        <w:pStyle w:val="a5"/>
        <w:tabs>
          <w:tab w:val="left" w:pos="708"/>
        </w:tabs>
        <w:jc w:val="both"/>
        <w:rPr>
          <w:sz w:val="28"/>
          <w:szCs w:val="28"/>
          <w:lang w:val="ru-RU"/>
        </w:rPr>
      </w:pPr>
      <w:r w:rsidRPr="004E6321">
        <w:rPr>
          <w:sz w:val="28"/>
          <w:szCs w:val="28"/>
        </w:rPr>
        <w:t>Исп</w:t>
      </w:r>
      <w:r w:rsidRPr="004E6321">
        <w:rPr>
          <w:sz w:val="28"/>
          <w:szCs w:val="28"/>
          <w:lang w:val="ru-RU"/>
        </w:rPr>
        <w:t xml:space="preserve">. </w:t>
      </w:r>
      <w:r w:rsidR="00E32C78" w:rsidRPr="004E6321">
        <w:rPr>
          <w:sz w:val="28"/>
          <w:szCs w:val="28"/>
          <w:lang w:val="ru-RU"/>
        </w:rPr>
        <w:t>Дьякова Т.С.</w:t>
      </w:r>
      <w:r w:rsidRPr="004E6321">
        <w:rPr>
          <w:sz w:val="28"/>
          <w:szCs w:val="28"/>
        </w:rPr>
        <w:t xml:space="preserve"> _____________</w:t>
      </w:r>
    </w:p>
    <w:p w14:paraId="307668DB" w14:textId="6F5C30B7" w:rsidR="00216C2F" w:rsidRPr="004E6321" w:rsidRDefault="00216C2F" w:rsidP="00216C2F">
      <w:pPr>
        <w:pStyle w:val="a5"/>
        <w:tabs>
          <w:tab w:val="left" w:pos="708"/>
        </w:tabs>
        <w:jc w:val="both"/>
        <w:rPr>
          <w:sz w:val="28"/>
          <w:szCs w:val="28"/>
          <w:lang w:val="ru-RU"/>
        </w:rPr>
      </w:pPr>
      <w:r w:rsidRPr="004E6321">
        <w:rPr>
          <w:sz w:val="28"/>
          <w:szCs w:val="28"/>
        </w:rPr>
        <w:t>тел.67-42-</w:t>
      </w:r>
      <w:r w:rsidRPr="004E6321">
        <w:rPr>
          <w:sz w:val="28"/>
          <w:szCs w:val="28"/>
          <w:lang w:val="ru-RU"/>
        </w:rPr>
        <w:t>9</w:t>
      </w:r>
      <w:r w:rsidR="00E32C78" w:rsidRPr="004E6321">
        <w:rPr>
          <w:sz w:val="28"/>
          <w:szCs w:val="28"/>
          <w:lang w:val="ru-RU"/>
        </w:rPr>
        <w:t>9</w:t>
      </w:r>
    </w:p>
    <w:p w14:paraId="49A17220" w14:textId="77777777" w:rsidR="00216C2F" w:rsidRPr="004E6321" w:rsidRDefault="00216C2F" w:rsidP="00216C2F">
      <w:pPr>
        <w:ind w:right="-3"/>
        <w:jc w:val="both"/>
        <w:rPr>
          <w:sz w:val="28"/>
        </w:rPr>
      </w:pPr>
    </w:p>
    <w:p w14:paraId="51A403ED" w14:textId="77777777" w:rsidR="00216C2F" w:rsidRPr="004E6321" w:rsidRDefault="00216C2F" w:rsidP="00216C2F">
      <w:pPr>
        <w:ind w:right="-3"/>
        <w:jc w:val="both"/>
        <w:rPr>
          <w:sz w:val="28"/>
        </w:rPr>
      </w:pPr>
    </w:p>
    <w:p w14:paraId="1C376DD2" w14:textId="77777777" w:rsidR="00216C2F" w:rsidRPr="004E6321" w:rsidRDefault="00216C2F" w:rsidP="00216C2F">
      <w:pPr>
        <w:ind w:right="-3"/>
        <w:jc w:val="both"/>
        <w:rPr>
          <w:sz w:val="28"/>
        </w:rPr>
      </w:pPr>
    </w:p>
    <w:p w14:paraId="157CD926" w14:textId="77777777" w:rsidR="00216C2F" w:rsidRPr="004E6321" w:rsidRDefault="00216C2F" w:rsidP="00216C2F">
      <w:pPr>
        <w:ind w:right="-3"/>
        <w:jc w:val="both"/>
        <w:rPr>
          <w:sz w:val="28"/>
        </w:rPr>
      </w:pPr>
    </w:p>
    <w:p w14:paraId="1F1C4107" w14:textId="77777777" w:rsidR="00216C2F" w:rsidRPr="004E6321" w:rsidRDefault="00216C2F" w:rsidP="00216C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E6321">
        <w:rPr>
          <w:rFonts w:ascii="Times New Roman" w:hAnsi="Times New Roman" w:cs="Times New Roman"/>
          <w:sz w:val="28"/>
          <w:szCs w:val="28"/>
        </w:rPr>
        <w:t>Разослать:</w:t>
      </w:r>
    </w:p>
    <w:p w14:paraId="19F76AA9" w14:textId="77777777" w:rsidR="00216C2F" w:rsidRPr="004E6321" w:rsidRDefault="00216C2F" w:rsidP="00216C2F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4E6321">
        <w:rPr>
          <w:sz w:val="28"/>
          <w:szCs w:val="28"/>
        </w:rPr>
        <w:t>Дело;</w:t>
      </w:r>
    </w:p>
    <w:p w14:paraId="398D2A80" w14:textId="4E5933DC" w:rsidR="00E32C78" w:rsidRDefault="00E32C78" w:rsidP="00E32C78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  <w:lang w:val="ru-RU"/>
        </w:rPr>
      </w:pPr>
      <w:r w:rsidRPr="004E6321">
        <w:rPr>
          <w:sz w:val="28"/>
          <w:szCs w:val="28"/>
          <w:lang w:val="ru-RU"/>
        </w:rPr>
        <w:t>Губренко Н.Б.;</w:t>
      </w:r>
    </w:p>
    <w:p w14:paraId="4F2770AA" w14:textId="6F4AFE51" w:rsidR="00D00813" w:rsidRPr="004E6321" w:rsidRDefault="00D00813" w:rsidP="00E32C78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Нестеренко А.В.;</w:t>
      </w:r>
    </w:p>
    <w:p w14:paraId="7D5D9B1A" w14:textId="77777777" w:rsidR="00E32C78" w:rsidRPr="004E6321" w:rsidRDefault="00E32C78" w:rsidP="00E32C78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  <w:lang w:val="ru-RU"/>
        </w:rPr>
      </w:pPr>
      <w:r w:rsidRPr="004E6321">
        <w:rPr>
          <w:sz w:val="28"/>
          <w:szCs w:val="28"/>
          <w:lang w:val="ru-RU"/>
        </w:rPr>
        <w:t>Алехиной Н.В.;</w:t>
      </w:r>
    </w:p>
    <w:p w14:paraId="1677B4E1" w14:textId="77777777" w:rsidR="00E32C78" w:rsidRPr="004E6321" w:rsidRDefault="00E32C78" w:rsidP="00E32C78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  <w:lang w:val="ru-RU"/>
        </w:rPr>
      </w:pPr>
      <w:r w:rsidRPr="004E6321">
        <w:rPr>
          <w:sz w:val="28"/>
          <w:szCs w:val="28"/>
          <w:lang w:val="ru-RU"/>
        </w:rPr>
        <w:t>Агаркову Е.В.;</w:t>
      </w:r>
    </w:p>
    <w:p w14:paraId="674DED4B" w14:textId="77777777" w:rsidR="00E32C78" w:rsidRPr="004E6321" w:rsidRDefault="00E32C78" w:rsidP="00E32C78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  <w:lang w:val="ru-RU"/>
        </w:rPr>
      </w:pPr>
      <w:r w:rsidRPr="004E6321">
        <w:rPr>
          <w:sz w:val="28"/>
          <w:szCs w:val="28"/>
          <w:lang w:val="ru-RU"/>
        </w:rPr>
        <w:t>Давыдовой Т.В.;</w:t>
      </w:r>
    </w:p>
    <w:p w14:paraId="43C382F3" w14:textId="77777777" w:rsidR="00216C2F" w:rsidRPr="004E6321" w:rsidRDefault="00216C2F" w:rsidP="00216C2F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  <w:lang w:val="ru-RU"/>
        </w:rPr>
      </w:pPr>
      <w:r w:rsidRPr="004E6321">
        <w:rPr>
          <w:sz w:val="28"/>
          <w:szCs w:val="28"/>
          <w:lang w:val="ru-RU"/>
        </w:rPr>
        <w:t>Масловой Н.В.;</w:t>
      </w:r>
    </w:p>
    <w:p w14:paraId="0B8755CD" w14:textId="77777777" w:rsidR="00E32C78" w:rsidRPr="004E6321" w:rsidRDefault="00E32C78" w:rsidP="00E32C78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  <w:lang w:val="ru-RU"/>
        </w:rPr>
      </w:pPr>
      <w:r w:rsidRPr="004E6321">
        <w:rPr>
          <w:sz w:val="28"/>
          <w:szCs w:val="28"/>
          <w:lang w:val="ru-RU"/>
        </w:rPr>
        <w:t>Михайловой Т.Г.;</w:t>
      </w:r>
    </w:p>
    <w:p w14:paraId="06C64F9C" w14:textId="240008EA" w:rsidR="00216C2F" w:rsidRPr="004E6321" w:rsidRDefault="00216C2F" w:rsidP="00216C2F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  <w:lang w:val="ru-RU"/>
        </w:rPr>
      </w:pPr>
      <w:r w:rsidRPr="004E6321">
        <w:rPr>
          <w:sz w:val="28"/>
          <w:szCs w:val="28"/>
          <w:lang w:val="ru-RU"/>
        </w:rPr>
        <w:t xml:space="preserve">Коноплеву </w:t>
      </w:r>
      <w:r w:rsidR="00D50F2F" w:rsidRPr="004E6321">
        <w:rPr>
          <w:sz w:val="28"/>
          <w:szCs w:val="28"/>
          <w:lang w:val="ru-RU"/>
        </w:rPr>
        <w:t>С. В.</w:t>
      </w:r>
      <w:r w:rsidRPr="004E6321">
        <w:rPr>
          <w:sz w:val="28"/>
          <w:szCs w:val="28"/>
          <w:lang w:val="ru-RU"/>
        </w:rPr>
        <w:t>;</w:t>
      </w:r>
    </w:p>
    <w:p w14:paraId="3CE0DBC6" w14:textId="4B57F0AC" w:rsidR="00216C2F" w:rsidRPr="004E6321" w:rsidRDefault="00216C2F" w:rsidP="00216C2F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  <w:lang w:val="ru-RU"/>
        </w:rPr>
      </w:pPr>
      <w:r w:rsidRPr="004E6321">
        <w:rPr>
          <w:sz w:val="28"/>
          <w:szCs w:val="28"/>
          <w:lang w:val="ru-RU"/>
        </w:rPr>
        <w:t>Васильевой О.Г.;</w:t>
      </w:r>
    </w:p>
    <w:p w14:paraId="07B8DC17" w14:textId="55FF17D6" w:rsidR="00E86BAE" w:rsidRPr="004E6321" w:rsidRDefault="00E86BAE" w:rsidP="00216C2F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  <w:lang w:val="ru-RU"/>
        </w:rPr>
      </w:pPr>
      <w:r w:rsidRPr="004E6321">
        <w:rPr>
          <w:sz w:val="28"/>
          <w:szCs w:val="28"/>
          <w:lang w:val="ru-RU"/>
        </w:rPr>
        <w:t>Рюминой Н.В.;</w:t>
      </w:r>
    </w:p>
    <w:p w14:paraId="195C2242" w14:textId="3CD4AC15" w:rsidR="00216C2F" w:rsidRPr="004E6321" w:rsidRDefault="00D50F2F" w:rsidP="00216C2F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  <w:lang w:val="ru-RU"/>
        </w:rPr>
      </w:pPr>
      <w:r w:rsidRPr="004E6321">
        <w:rPr>
          <w:sz w:val="28"/>
          <w:szCs w:val="28"/>
          <w:lang w:val="ru-RU"/>
        </w:rPr>
        <w:t>Хохлову Ю.И.</w:t>
      </w:r>
      <w:r w:rsidR="005E5042" w:rsidRPr="004E6321">
        <w:rPr>
          <w:sz w:val="28"/>
          <w:szCs w:val="28"/>
          <w:lang w:val="ru-RU"/>
        </w:rPr>
        <w:t>;</w:t>
      </w:r>
    </w:p>
    <w:p w14:paraId="7E9B03F5" w14:textId="45DA885B" w:rsidR="00216C2F" w:rsidRPr="004E6321" w:rsidRDefault="00216C2F" w:rsidP="00216C2F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  <w:lang w:val="ru-RU"/>
        </w:rPr>
      </w:pPr>
      <w:r w:rsidRPr="004E6321">
        <w:rPr>
          <w:sz w:val="28"/>
          <w:szCs w:val="28"/>
          <w:lang w:val="ru-RU"/>
        </w:rPr>
        <w:t>Дьяковой Т.С.</w:t>
      </w:r>
    </w:p>
    <w:p w14:paraId="1BF3C0DF" w14:textId="24AF4F8A" w:rsidR="00216C2F" w:rsidRDefault="00216C2F" w:rsidP="00216C2F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  <w:lang w:val="ru-RU"/>
        </w:rPr>
      </w:pPr>
    </w:p>
    <w:p w14:paraId="748B3307" w14:textId="1B3181D7" w:rsidR="004E6321" w:rsidRDefault="004E6321" w:rsidP="00216C2F">
      <w:pPr>
        <w:pStyle w:val="a5"/>
        <w:tabs>
          <w:tab w:val="clear" w:pos="4677"/>
          <w:tab w:val="clear" w:pos="9355"/>
        </w:tabs>
        <w:jc w:val="both"/>
        <w:rPr>
          <w:sz w:val="28"/>
          <w:szCs w:val="28"/>
          <w:lang w:val="ru-RU"/>
        </w:rPr>
      </w:pPr>
    </w:p>
    <w:p w14:paraId="160FFA0B" w14:textId="77777777" w:rsidR="00216C2F" w:rsidRPr="004E6321" w:rsidRDefault="00216C2F" w:rsidP="00216C2F">
      <w:pPr>
        <w:pStyle w:val="a5"/>
        <w:jc w:val="right"/>
        <w:rPr>
          <w:sz w:val="26"/>
          <w:szCs w:val="26"/>
        </w:rPr>
      </w:pPr>
      <w:r w:rsidRPr="004E6321">
        <w:rPr>
          <w:sz w:val="26"/>
          <w:szCs w:val="26"/>
        </w:rPr>
        <w:lastRenderedPageBreak/>
        <w:t xml:space="preserve">Приложение </w:t>
      </w:r>
    </w:p>
    <w:p w14:paraId="7DF82C98" w14:textId="77777777" w:rsidR="00216C2F" w:rsidRPr="004E6321" w:rsidRDefault="00216C2F" w:rsidP="00216C2F">
      <w:pPr>
        <w:pStyle w:val="a5"/>
        <w:jc w:val="right"/>
        <w:rPr>
          <w:sz w:val="26"/>
          <w:szCs w:val="26"/>
        </w:rPr>
      </w:pPr>
      <w:r w:rsidRPr="004E6321">
        <w:rPr>
          <w:sz w:val="26"/>
          <w:szCs w:val="26"/>
        </w:rPr>
        <w:t xml:space="preserve">                                           к распоряжению администрации </w:t>
      </w:r>
    </w:p>
    <w:p w14:paraId="34D3B0B1" w14:textId="77777777" w:rsidR="00216C2F" w:rsidRPr="004E6321" w:rsidRDefault="00216C2F" w:rsidP="00216C2F">
      <w:pPr>
        <w:pStyle w:val="a5"/>
        <w:jc w:val="right"/>
        <w:rPr>
          <w:sz w:val="26"/>
          <w:szCs w:val="26"/>
        </w:rPr>
      </w:pPr>
      <w:r w:rsidRPr="004E6321">
        <w:rPr>
          <w:sz w:val="26"/>
          <w:szCs w:val="26"/>
        </w:rPr>
        <w:t xml:space="preserve">      города Прокопьевска</w:t>
      </w:r>
    </w:p>
    <w:p w14:paraId="382E3850" w14:textId="6D5C0C47" w:rsidR="00216C2F" w:rsidRPr="004E6321" w:rsidRDefault="00216C2F" w:rsidP="00216C2F">
      <w:pPr>
        <w:pStyle w:val="a5"/>
        <w:rPr>
          <w:sz w:val="26"/>
          <w:szCs w:val="26"/>
          <w:lang w:val="ru-RU"/>
        </w:rPr>
      </w:pPr>
      <w:r w:rsidRPr="004E6321">
        <w:rPr>
          <w:sz w:val="26"/>
          <w:szCs w:val="26"/>
          <w:lang w:val="ru-RU"/>
        </w:rPr>
        <w:t xml:space="preserve">                                                                                        </w:t>
      </w:r>
      <w:r w:rsidR="0003304A" w:rsidRPr="004E6321">
        <w:rPr>
          <w:sz w:val="26"/>
          <w:szCs w:val="26"/>
          <w:lang w:val="ru-RU"/>
        </w:rPr>
        <w:t xml:space="preserve">  </w:t>
      </w:r>
      <w:r w:rsidR="006B1B35" w:rsidRPr="004E6321">
        <w:rPr>
          <w:sz w:val="26"/>
          <w:szCs w:val="26"/>
          <w:lang w:val="ru-RU"/>
        </w:rPr>
        <w:t xml:space="preserve"> </w:t>
      </w:r>
      <w:r w:rsidR="003B61BA">
        <w:rPr>
          <w:sz w:val="26"/>
          <w:szCs w:val="26"/>
          <w:lang w:val="ru-RU"/>
        </w:rPr>
        <w:t xml:space="preserve">                </w:t>
      </w:r>
      <w:r w:rsidR="0003304A" w:rsidRPr="004E6321">
        <w:rPr>
          <w:sz w:val="26"/>
          <w:szCs w:val="26"/>
          <w:lang w:val="ru-RU"/>
        </w:rPr>
        <w:t xml:space="preserve"> </w:t>
      </w:r>
      <w:r w:rsidRPr="004E6321">
        <w:rPr>
          <w:sz w:val="26"/>
          <w:szCs w:val="26"/>
          <w:lang w:val="ru-RU"/>
        </w:rPr>
        <w:t xml:space="preserve"> </w:t>
      </w:r>
      <w:r w:rsidRPr="004E6321">
        <w:rPr>
          <w:sz w:val="26"/>
          <w:szCs w:val="26"/>
        </w:rPr>
        <w:t>от</w:t>
      </w:r>
      <w:r w:rsidR="003B61BA">
        <w:rPr>
          <w:sz w:val="26"/>
          <w:szCs w:val="26"/>
          <w:lang w:val="ru-RU"/>
        </w:rPr>
        <w:t xml:space="preserve"> 07.09.2021 </w:t>
      </w:r>
      <w:r w:rsidRPr="004E6321">
        <w:rPr>
          <w:sz w:val="26"/>
          <w:szCs w:val="26"/>
          <w:lang w:val="ru-RU"/>
        </w:rPr>
        <w:t xml:space="preserve"> </w:t>
      </w:r>
      <w:r w:rsidRPr="004E6321">
        <w:rPr>
          <w:sz w:val="26"/>
          <w:szCs w:val="26"/>
        </w:rPr>
        <w:t>№</w:t>
      </w:r>
      <w:r w:rsidR="003B61BA">
        <w:rPr>
          <w:sz w:val="26"/>
          <w:szCs w:val="26"/>
          <w:lang w:val="ru-RU"/>
        </w:rPr>
        <w:t xml:space="preserve"> 523-р</w:t>
      </w:r>
    </w:p>
    <w:p w14:paraId="60332FE0" w14:textId="77777777" w:rsidR="00216C2F" w:rsidRPr="004E6321" w:rsidRDefault="00216C2F" w:rsidP="00216C2F">
      <w:pPr>
        <w:pStyle w:val="a5"/>
        <w:rPr>
          <w:sz w:val="26"/>
          <w:szCs w:val="26"/>
          <w:lang w:val="ru-RU"/>
        </w:rPr>
      </w:pPr>
    </w:p>
    <w:p w14:paraId="156407F2" w14:textId="77777777" w:rsidR="005D1E57" w:rsidRDefault="00216C2F" w:rsidP="005D1E57">
      <w:pPr>
        <w:pStyle w:val="a5"/>
        <w:spacing w:line="276" w:lineRule="auto"/>
        <w:jc w:val="center"/>
        <w:rPr>
          <w:sz w:val="26"/>
          <w:szCs w:val="26"/>
        </w:rPr>
      </w:pPr>
      <w:r w:rsidRPr="004E6321">
        <w:rPr>
          <w:sz w:val="26"/>
          <w:szCs w:val="26"/>
        </w:rPr>
        <w:t>Перечень</w:t>
      </w:r>
      <w:r w:rsidR="005D1E57">
        <w:rPr>
          <w:sz w:val="26"/>
          <w:szCs w:val="26"/>
          <w:lang w:val="ru-RU"/>
        </w:rPr>
        <w:t xml:space="preserve"> </w:t>
      </w:r>
      <w:r w:rsidRPr="004E6321">
        <w:rPr>
          <w:sz w:val="26"/>
          <w:szCs w:val="26"/>
        </w:rPr>
        <w:t>муниципальных программ</w:t>
      </w:r>
    </w:p>
    <w:p w14:paraId="0D50375C" w14:textId="1F9AEC32" w:rsidR="007536AB" w:rsidRDefault="00216C2F" w:rsidP="005D1E57">
      <w:pPr>
        <w:pStyle w:val="a5"/>
        <w:spacing w:line="276" w:lineRule="auto"/>
        <w:jc w:val="center"/>
        <w:rPr>
          <w:sz w:val="26"/>
          <w:szCs w:val="26"/>
        </w:rPr>
      </w:pPr>
      <w:r w:rsidRPr="004E6321">
        <w:rPr>
          <w:sz w:val="26"/>
          <w:szCs w:val="26"/>
        </w:rPr>
        <w:t xml:space="preserve"> </w:t>
      </w:r>
      <w:r w:rsidR="007536AB">
        <w:rPr>
          <w:sz w:val="26"/>
          <w:szCs w:val="26"/>
        </w:rPr>
        <w:t xml:space="preserve">муниципального образования </w:t>
      </w:r>
    </w:p>
    <w:p w14:paraId="2364B830" w14:textId="3759DBC0" w:rsidR="0055012C" w:rsidRPr="004E6321" w:rsidRDefault="007536AB" w:rsidP="007536AB">
      <w:pPr>
        <w:pStyle w:val="a7"/>
        <w:tabs>
          <w:tab w:val="left" w:pos="851"/>
        </w:tabs>
        <w:autoSpaceDE w:val="0"/>
        <w:autoSpaceDN w:val="0"/>
        <w:adjustRightInd w:val="0"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216C2F" w:rsidRPr="004E6321">
        <w:rPr>
          <w:sz w:val="26"/>
          <w:szCs w:val="26"/>
        </w:rPr>
        <w:t>Прокопьевск</w:t>
      </w:r>
      <w:r>
        <w:rPr>
          <w:sz w:val="26"/>
          <w:szCs w:val="26"/>
        </w:rPr>
        <w:t>ий</w:t>
      </w:r>
      <w:r w:rsidR="00216C2F" w:rsidRPr="004E6321">
        <w:rPr>
          <w:sz w:val="26"/>
          <w:szCs w:val="26"/>
        </w:rPr>
        <w:t xml:space="preserve"> городско</w:t>
      </w:r>
      <w:r>
        <w:rPr>
          <w:sz w:val="26"/>
          <w:szCs w:val="26"/>
        </w:rPr>
        <w:t>й</w:t>
      </w:r>
      <w:r w:rsidR="00216C2F" w:rsidRPr="004E6321">
        <w:rPr>
          <w:sz w:val="26"/>
          <w:szCs w:val="26"/>
        </w:rPr>
        <w:t xml:space="preserve"> округ</w:t>
      </w:r>
      <w:r w:rsidR="0055012C" w:rsidRPr="004E6321">
        <w:rPr>
          <w:sz w:val="26"/>
          <w:szCs w:val="26"/>
        </w:rPr>
        <w:t xml:space="preserve"> Кемеровской области </w:t>
      </w:r>
      <w:r>
        <w:rPr>
          <w:sz w:val="26"/>
          <w:szCs w:val="26"/>
        </w:rPr>
        <w:t>–</w:t>
      </w:r>
      <w:r w:rsidR="0055012C" w:rsidRPr="004E6321">
        <w:rPr>
          <w:sz w:val="26"/>
          <w:szCs w:val="26"/>
        </w:rPr>
        <w:t xml:space="preserve"> Кузбасса</w:t>
      </w:r>
      <w:r>
        <w:rPr>
          <w:sz w:val="26"/>
          <w:szCs w:val="26"/>
        </w:rPr>
        <w:t>»</w:t>
      </w:r>
    </w:p>
    <w:p w14:paraId="35274D98" w14:textId="77777777" w:rsidR="00D62AFF" w:rsidRPr="004E6321" w:rsidRDefault="00D62AFF" w:rsidP="00685F28">
      <w:pPr>
        <w:pStyle w:val="a7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8"/>
        <w:tblW w:w="5302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529"/>
        <w:gridCol w:w="2449"/>
        <w:gridCol w:w="2570"/>
        <w:gridCol w:w="2288"/>
        <w:gridCol w:w="2372"/>
      </w:tblGrid>
      <w:tr w:rsidR="00034BE8" w:rsidRPr="006201B7" w14:paraId="4C0E4E53" w14:textId="69B020EE" w:rsidTr="006201B7">
        <w:trPr>
          <w:tblHeader/>
        </w:trPr>
        <w:tc>
          <w:tcPr>
            <w:tcW w:w="529" w:type="dxa"/>
          </w:tcPr>
          <w:p w14:paraId="54D4F810" w14:textId="7A1125AC" w:rsidR="00034BE8" w:rsidRPr="006201B7" w:rsidRDefault="00034BE8" w:rsidP="00216C2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  <w:lang w:val="ru-RU"/>
              </w:rPr>
              <w:t>№ п/п</w:t>
            </w:r>
          </w:p>
        </w:tc>
        <w:tc>
          <w:tcPr>
            <w:tcW w:w="2449" w:type="dxa"/>
          </w:tcPr>
          <w:p w14:paraId="093D594E" w14:textId="3FA41756" w:rsidR="00034BE8" w:rsidRPr="006201B7" w:rsidRDefault="00034BE8" w:rsidP="00216C2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  <w:lang w:val="ru-RU"/>
              </w:rPr>
              <w:t>Наименование муниципальной программы</w:t>
            </w:r>
          </w:p>
        </w:tc>
        <w:tc>
          <w:tcPr>
            <w:tcW w:w="2570" w:type="dxa"/>
          </w:tcPr>
          <w:p w14:paraId="1197B07F" w14:textId="3CAC04C9" w:rsidR="00034BE8" w:rsidRPr="006201B7" w:rsidRDefault="00034BE8" w:rsidP="00216C2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  <w:lang w:val="ru-RU"/>
              </w:rPr>
              <w:t>Директор муниципальной программы</w:t>
            </w:r>
          </w:p>
        </w:tc>
        <w:tc>
          <w:tcPr>
            <w:tcW w:w="2288" w:type="dxa"/>
          </w:tcPr>
          <w:p w14:paraId="035AC398" w14:textId="0ED6ED46" w:rsidR="00034BE8" w:rsidRPr="006201B7" w:rsidRDefault="00034BE8" w:rsidP="00216C2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  <w:lang w:val="ru-RU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2372" w:type="dxa"/>
          </w:tcPr>
          <w:p w14:paraId="24EC2760" w14:textId="256748DF" w:rsidR="00034BE8" w:rsidRPr="006201B7" w:rsidRDefault="00034BE8" w:rsidP="00216C2F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  <w:lang w:val="ru-RU"/>
              </w:rPr>
              <w:t>Исполнитель муниципальной программы</w:t>
            </w:r>
          </w:p>
        </w:tc>
      </w:tr>
      <w:tr w:rsidR="00034BE8" w:rsidRPr="006201B7" w14:paraId="499E8C01" w14:textId="12AF4A58" w:rsidTr="006201B7">
        <w:tc>
          <w:tcPr>
            <w:tcW w:w="529" w:type="dxa"/>
          </w:tcPr>
          <w:p w14:paraId="5BDF9127" w14:textId="41CF9831" w:rsidR="00034BE8" w:rsidRPr="006201B7" w:rsidRDefault="00034BE8" w:rsidP="001502DA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  <w:lang w:val="ru-RU"/>
              </w:rPr>
              <w:t>1</w:t>
            </w:r>
          </w:p>
        </w:tc>
        <w:tc>
          <w:tcPr>
            <w:tcW w:w="2449" w:type="dxa"/>
          </w:tcPr>
          <w:p w14:paraId="2AD07E8E" w14:textId="1936DED6" w:rsidR="00034BE8" w:rsidRPr="006201B7" w:rsidRDefault="006201B7" w:rsidP="006B1B35">
            <w:pPr>
              <w:pStyle w:val="a5"/>
              <w:tabs>
                <w:tab w:val="clear" w:pos="4677"/>
                <w:tab w:val="clear" w:pos="9355"/>
              </w:tabs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Молодёжная</w:t>
            </w:r>
            <w:r w:rsidR="00034BE8" w:rsidRPr="006201B7">
              <w:rPr>
                <w:sz w:val="23"/>
                <w:szCs w:val="23"/>
              </w:rPr>
              <w:t xml:space="preserve"> политика</w:t>
            </w:r>
          </w:p>
        </w:tc>
        <w:tc>
          <w:tcPr>
            <w:tcW w:w="2570" w:type="dxa"/>
          </w:tcPr>
          <w:p w14:paraId="1B93CAF4" w14:textId="567A4D8C" w:rsidR="00034BE8" w:rsidRPr="006201B7" w:rsidRDefault="00034BE8" w:rsidP="001502DA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Заместитель главы города Прокопьевска по социальным вопросам</w:t>
            </w:r>
          </w:p>
        </w:tc>
        <w:tc>
          <w:tcPr>
            <w:tcW w:w="2288" w:type="dxa"/>
          </w:tcPr>
          <w:p w14:paraId="0FDDC36B" w14:textId="2CFDE1DB" w:rsidR="00034BE8" w:rsidRPr="006201B7" w:rsidRDefault="00034BE8" w:rsidP="001502DA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Начальник Управления по физической культуре и спорту администрации города Прокопьевска</w:t>
            </w:r>
          </w:p>
        </w:tc>
        <w:tc>
          <w:tcPr>
            <w:tcW w:w="2372" w:type="dxa"/>
            <w:shd w:val="clear" w:color="auto" w:fill="auto"/>
          </w:tcPr>
          <w:p w14:paraId="1460F279" w14:textId="6642C68D" w:rsidR="008748F9" w:rsidRPr="006201B7" w:rsidRDefault="00B75D86" w:rsidP="009C7DFB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</w:rPr>
              <w:t>Управление по физической культуре и спорту администрации города Прокопьевска</w:t>
            </w:r>
          </w:p>
          <w:p w14:paraId="69C3DBD9" w14:textId="14AB8D85" w:rsidR="009C7DFB" w:rsidRPr="006201B7" w:rsidRDefault="009C7DFB" w:rsidP="009C7DFB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</w:rPr>
            </w:pPr>
          </w:p>
        </w:tc>
      </w:tr>
      <w:tr w:rsidR="00034BE8" w:rsidRPr="006201B7" w14:paraId="01B81D92" w14:textId="19D5F16C" w:rsidTr="006201B7">
        <w:tc>
          <w:tcPr>
            <w:tcW w:w="529" w:type="dxa"/>
          </w:tcPr>
          <w:p w14:paraId="626DDBAD" w14:textId="540E7301" w:rsidR="00034BE8" w:rsidRPr="006201B7" w:rsidRDefault="00034BE8" w:rsidP="001502DA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  <w:lang w:val="ru-RU"/>
              </w:rPr>
              <w:t>2</w:t>
            </w:r>
          </w:p>
        </w:tc>
        <w:tc>
          <w:tcPr>
            <w:tcW w:w="2449" w:type="dxa"/>
          </w:tcPr>
          <w:p w14:paraId="2B916978" w14:textId="6C837121" w:rsidR="00034BE8" w:rsidRPr="006201B7" w:rsidRDefault="00034BE8" w:rsidP="006B1B35">
            <w:pPr>
              <w:pStyle w:val="a5"/>
              <w:tabs>
                <w:tab w:val="clear" w:pos="4677"/>
                <w:tab w:val="clear" w:pos="9355"/>
              </w:tabs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 xml:space="preserve">Культура </w:t>
            </w:r>
            <w:r w:rsidR="009C673C" w:rsidRPr="006201B7">
              <w:rPr>
                <w:sz w:val="23"/>
                <w:szCs w:val="23"/>
              </w:rPr>
              <w:t>города Прокопьевска</w:t>
            </w:r>
          </w:p>
        </w:tc>
        <w:tc>
          <w:tcPr>
            <w:tcW w:w="2570" w:type="dxa"/>
          </w:tcPr>
          <w:p w14:paraId="0487F079" w14:textId="61827A01" w:rsidR="00034BE8" w:rsidRPr="006201B7" w:rsidRDefault="00034BE8" w:rsidP="001502DA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Заместитель главы города Прокопьевска по социальным вопросам</w:t>
            </w:r>
          </w:p>
        </w:tc>
        <w:tc>
          <w:tcPr>
            <w:tcW w:w="2288" w:type="dxa"/>
          </w:tcPr>
          <w:p w14:paraId="6E20F732" w14:textId="658F5EA3" w:rsidR="00034BE8" w:rsidRPr="006201B7" w:rsidRDefault="00034BE8" w:rsidP="001502DA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Начальник Управления по культуре администрации города Прокопьевска</w:t>
            </w:r>
          </w:p>
        </w:tc>
        <w:tc>
          <w:tcPr>
            <w:tcW w:w="2372" w:type="dxa"/>
          </w:tcPr>
          <w:p w14:paraId="7F4C2939" w14:textId="09649A5F" w:rsidR="00034BE8" w:rsidRDefault="009C673C" w:rsidP="00290AC8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3"/>
                <w:szCs w:val="23"/>
                <w:lang w:val="ru-RU"/>
              </w:rPr>
            </w:pPr>
            <w:r w:rsidRPr="006201B7">
              <w:rPr>
                <w:color w:val="000000"/>
                <w:sz w:val="23"/>
                <w:szCs w:val="23"/>
              </w:rPr>
              <w:t>Управление по культуре администрации города Прокопьевска</w:t>
            </w:r>
            <w:r w:rsidR="009C7DFB" w:rsidRPr="006201B7">
              <w:rPr>
                <w:color w:val="000000"/>
                <w:sz w:val="23"/>
                <w:szCs w:val="23"/>
                <w:lang w:val="ru-RU"/>
              </w:rPr>
              <w:t>,</w:t>
            </w:r>
          </w:p>
          <w:p w14:paraId="7382E009" w14:textId="77777777" w:rsidR="009A6B81" w:rsidRPr="006201B7" w:rsidRDefault="009A6B81" w:rsidP="00290AC8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color w:val="000000"/>
                <w:sz w:val="23"/>
                <w:szCs w:val="23"/>
                <w:lang w:val="ru-RU"/>
              </w:rPr>
            </w:pPr>
          </w:p>
          <w:p w14:paraId="3F9B6AB1" w14:textId="3E4FDF38" w:rsidR="009C7DFB" w:rsidRPr="006201B7" w:rsidRDefault="009C7DFB" w:rsidP="009C7DFB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highlight w:val="yellow"/>
                <w:lang w:val="ru-RU"/>
              </w:rPr>
            </w:pPr>
            <w:r w:rsidRPr="006201B7">
              <w:rPr>
                <w:sz w:val="23"/>
                <w:szCs w:val="23"/>
                <w:lang w:val="ru-RU"/>
              </w:rPr>
              <w:t xml:space="preserve">подведомственные муниципальные учреждения </w:t>
            </w:r>
            <w:r w:rsidRPr="006201B7">
              <w:rPr>
                <w:sz w:val="23"/>
                <w:szCs w:val="23"/>
              </w:rPr>
              <w:t>города Прокопьевска</w:t>
            </w:r>
          </w:p>
        </w:tc>
      </w:tr>
      <w:tr w:rsidR="00111D41" w:rsidRPr="006201B7" w14:paraId="6D2C1F2B" w14:textId="4858D374" w:rsidTr="006201B7">
        <w:tc>
          <w:tcPr>
            <w:tcW w:w="529" w:type="dxa"/>
          </w:tcPr>
          <w:p w14:paraId="0F532CCE" w14:textId="495EDA16" w:rsidR="00111D41" w:rsidRPr="006201B7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  <w:lang w:val="ru-RU"/>
              </w:rPr>
              <w:t>3</w:t>
            </w:r>
          </w:p>
        </w:tc>
        <w:tc>
          <w:tcPr>
            <w:tcW w:w="2449" w:type="dxa"/>
          </w:tcPr>
          <w:p w14:paraId="04EA8840" w14:textId="482E9118" w:rsidR="00111D41" w:rsidRPr="006201B7" w:rsidRDefault="00111D41" w:rsidP="00111D41">
            <w:pPr>
              <w:pStyle w:val="a5"/>
              <w:tabs>
                <w:tab w:val="clear" w:pos="4677"/>
                <w:tab w:val="clear" w:pos="9355"/>
              </w:tabs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Качество жизни</w:t>
            </w:r>
          </w:p>
        </w:tc>
        <w:tc>
          <w:tcPr>
            <w:tcW w:w="2570" w:type="dxa"/>
          </w:tcPr>
          <w:p w14:paraId="3479A637" w14:textId="3D81258D" w:rsidR="00111D41" w:rsidRPr="006201B7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Заместитель главы города Прокопьевска по социальным вопросам</w:t>
            </w:r>
          </w:p>
        </w:tc>
        <w:tc>
          <w:tcPr>
            <w:tcW w:w="2288" w:type="dxa"/>
          </w:tcPr>
          <w:p w14:paraId="39EA50D7" w14:textId="1E8A7847" w:rsidR="00111D41" w:rsidRPr="006201B7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Председатель Комитета социальной защиты населения администрации города Прокопьевска</w:t>
            </w:r>
          </w:p>
        </w:tc>
        <w:tc>
          <w:tcPr>
            <w:tcW w:w="2372" w:type="dxa"/>
          </w:tcPr>
          <w:p w14:paraId="2A280F8B" w14:textId="1D7D90FC" w:rsidR="00290AC8" w:rsidRDefault="00111D41" w:rsidP="00290A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</w:rPr>
              <w:t>Комитет социальной защиты населения администрации города Прокопьевска,</w:t>
            </w:r>
          </w:p>
          <w:p w14:paraId="752FD149" w14:textId="3D6FE9AE" w:rsidR="009A6B81" w:rsidRPr="006201B7" w:rsidRDefault="009A6B81" w:rsidP="00290A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14:paraId="12B4EA1A" w14:textId="5BFFB4C6" w:rsidR="00111D41" w:rsidRPr="006201B7" w:rsidRDefault="00290AC8" w:rsidP="00290A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</w:rPr>
              <w:t xml:space="preserve">подведомственные </w:t>
            </w:r>
            <w:r w:rsidR="009C7DFB" w:rsidRPr="006201B7">
              <w:rPr>
                <w:sz w:val="23"/>
                <w:szCs w:val="23"/>
              </w:rPr>
              <w:t xml:space="preserve">муниципальные </w:t>
            </w:r>
            <w:r w:rsidR="00111D41" w:rsidRPr="006201B7">
              <w:rPr>
                <w:sz w:val="23"/>
                <w:szCs w:val="23"/>
              </w:rPr>
              <w:t>учреждения</w:t>
            </w:r>
            <w:r w:rsidR="009C7DFB" w:rsidRPr="006201B7">
              <w:rPr>
                <w:sz w:val="23"/>
                <w:szCs w:val="23"/>
              </w:rPr>
              <w:t xml:space="preserve"> города Прокопьевска</w:t>
            </w:r>
          </w:p>
        </w:tc>
      </w:tr>
      <w:tr w:rsidR="00111D41" w:rsidRPr="006201B7" w14:paraId="6925BEB5" w14:textId="41859C92" w:rsidTr="006201B7">
        <w:tc>
          <w:tcPr>
            <w:tcW w:w="529" w:type="dxa"/>
          </w:tcPr>
          <w:p w14:paraId="50B4B75F" w14:textId="56E146F9" w:rsidR="00111D41" w:rsidRPr="006201B7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  <w:lang w:val="ru-RU"/>
              </w:rPr>
              <w:t>4</w:t>
            </w:r>
          </w:p>
        </w:tc>
        <w:tc>
          <w:tcPr>
            <w:tcW w:w="2449" w:type="dxa"/>
          </w:tcPr>
          <w:p w14:paraId="3FEB9001" w14:textId="4134FE68" w:rsidR="00111D41" w:rsidRPr="006201B7" w:rsidRDefault="00111D41" w:rsidP="00111D41">
            <w:pPr>
              <w:pStyle w:val="a5"/>
              <w:tabs>
                <w:tab w:val="clear" w:pos="4677"/>
                <w:tab w:val="clear" w:pos="9355"/>
              </w:tabs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Развитие системы образования города Прокопьевска</w:t>
            </w:r>
          </w:p>
        </w:tc>
        <w:tc>
          <w:tcPr>
            <w:tcW w:w="2570" w:type="dxa"/>
          </w:tcPr>
          <w:p w14:paraId="4B003DB2" w14:textId="2910A19E" w:rsidR="00111D41" w:rsidRPr="006201B7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Заместитель главы города Прокопьевска по социальным вопросам</w:t>
            </w:r>
          </w:p>
        </w:tc>
        <w:tc>
          <w:tcPr>
            <w:tcW w:w="2288" w:type="dxa"/>
          </w:tcPr>
          <w:p w14:paraId="634BAC81" w14:textId="7E14E8F6" w:rsidR="00111D41" w:rsidRPr="006201B7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Начальник Управления образования администрации города Прокопьевска</w:t>
            </w:r>
          </w:p>
        </w:tc>
        <w:tc>
          <w:tcPr>
            <w:tcW w:w="2372" w:type="dxa"/>
            <w:shd w:val="clear" w:color="auto" w:fill="auto"/>
          </w:tcPr>
          <w:p w14:paraId="275B6A84" w14:textId="67F72F9F" w:rsidR="00111D41" w:rsidRDefault="00111D41" w:rsidP="00111D4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</w:rPr>
              <w:t>Управление образования администрации города Прокопьевска,</w:t>
            </w:r>
          </w:p>
          <w:p w14:paraId="10EADF1A" w14:textId="77777777" w:rsidR="009A6B81" w:rsidRPr="006201B7" w:rsidRDefault="009A6B81" w:rsidP="00111D4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14:paraId="3DD45E90" w14:textId="1B89BF24" w:rsidR="00111D41" w:rsidRPr="006201B7" w:rsidRDefault="009C7DFB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  <w:lang w:val="ru-RU"/>
              </w:rPr>
              <w:t xml:space="preserve">подведомственные муниципальные учреждения </w:t>
            </w:r>
            <w:r w:rsidRPr="006201B7">
              <w:rPr>
                <w:sz w:val="23"/>
                <w:szCs w:val="23"/>
              </w:rPr>
              <w:t>города Прокопьевска</w:t>
            </w:r>
          </w:p>
        </w:tc>
      </w:tr>
      <w:tr w:rsidR="00111D41" w:rsidRPr="006201B7" w14:paraId="1B96F5AB" w14:textId="173C85C5" w:rsidTr="006201B7">
        <w:tc>
          <w:tcPr>
            <w:tcW w:w="529" w:type="dxa"/>
          </w:tcPr>
          <w:p w14:paraId="68120A88" w14:textId="1B6C9527" w:rsidR="00111D41" w:rsidRPr="006201B7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  <w:lang w:val="ru-RU"/>
              </w:rPr>
              <w:t>5</w:t>
            </w:r>
          </w:p>
        </w:tc>
        <w:tc>
          <w:tcPr>
            <w:tcW w:w="2449" w:type="dxa"/>
          </w:tcPr>
          <w:p w14:paraId="172AE903" w14:textId="5F614E7E" w:rsidR="00111D41" w:rsidRPr="006201B7" w:rsidRDefault="00111D41" w:rsidP="00111D41">
            <w:pPr>
              <w:pStyle w:val="a5"/>
              <w:tabs>
                <w:tab w:val="clear" w:pos="4677"/>
                <w:tab w:val="clear" w:pos="9355"/>
              </w:tabs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 xml:space="preserve">Формирование здорового образа жизни населения </w:t>
            </w:r>
            <w:r w:rsidR="00AE011A" w:rsidRPr="006201B7">
              <w:rPr>
                <w:sz w:val="23"/>
                <w:szCs w:val="23"/>
              </w:rPr>
              <w:t>города Прокопьевска</w:t>
            </w:r>
          </w:p>
        </w:tc>
        <w:tc>
          <w:tcPr>
            <w:tcW w:w="2570" w:type="dxa"/>
          </w:tcPr>
          <w:p w14:paraId="6439D741" w14:textId="4492955E" w:rsidR="00111D41" w:rsidRPr="006201B7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Заместитель главы города Прокопьевска по социальным вопросам</w:t>
            </w:r>
          </w:p>
        </w:tc>
        <w:tc>
          <w:tcPr>
            <w:tcW w:w="2288" w:type="dxa"/>
          </w:tcPr>
          <w:p w14:paraId="1A03B72D" w14:textId="467901ED" w:rsidR="00111D41" w:rsidRPr="006201B7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Начальник Управления по физической культуре и спорту администрации города Прокопьевска</w:t>
            </w:r>
          </w:p>
        </w:tc>
        <w:tc>
          <w:tcPr>
            <w:tcW w:w="2372" w:type="dxa"/>
          </w:tcPr>
          <w:p w14:paraId="3E09AB13" w14:textId="0B598DD9" w:rsidR="00111D41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Управление по физической культуре и спорту администрации города Прокопьевска</w:t>
            </w:r>
            <w:r w:rsidRPr="006201B7">
              <w:rPr>
                <w:sz w:val="23"/>
                <w:szCs w:val="23"/>
                <w:lang w:val="ru-RU"/>
              </w:rPr>
              <w:t>,</w:t>
            </w:r>
          </w:p>
          <w:p w14:paraId="05A3621A" w14:textId="77777777" w:rsidR="009A6B81" w:rsidRPr="006201B7" w:rsidRDefault="009A6B8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</w:p>
          <w:p w14:paraId="07E486AD" w14:textId="7BFE5888" w:rsidR="00111D41" w:rsidRPr="006201B7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lastRenderedPageBreak/>
              <w:t xml:space="preserve"> </w:t>
            </w:r>
            <w:r w:rsidR="009C7DFB" w:rsidRPr="006201B7">
              <w:rPr>
                <w:sz w:val="23"/>
                <w:szCs w:val="23"/>
                <w:lang w:val="ru-RU"/>
              </w:rPr>
              <w:t>подведомственные муниципальные учреждения</w:t>
            </w:r>
            <w:r w:rsidR="009C7DFB" w:rsidRPr="006201B7">
              <w:rPr>
                <w:sz w:val="23"/>
                <w:szCs w:val="23"/>
              </w:rPr>
              <w:t xml:space="preserve"> </w:t>
            </w:r>
            <w:r w:rsidR="00AE011A" w:rsidRPr="006201B7">
              <w:rPr>
                <w:sz w:val="23"/>
                <w:szCs w:val="23"/>
              </w:rPr>
              <w:t>города Прокопьевска</w:t>
            </w:r>
          </w:p>
        </w:tc>
      </w:tr>
      <w:tr w:rsidR="00111D41" w:rsidRPr="006201B7" w14:paraId="0BB7D7D2" w14:textId="40236CB1" w:rsidTr="006201B7">
        <w:tc>
          <w:tcPr>
            <w:tcW w:w="529" w:type="dxa"/>
          </w:tcPr>
          <w:p w14:paraId="3F1EAFC3" w14:textId="663502BE" w:rsidR="00111D41" w:rsidRPr="006201B7" w:rsidRDefault="009A6B8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lastRenderedPageBreak/>
              <w:t>6</w:t>
            </w:r>
          </w:p>
        </w:tc>
        <w:tc>
          <w:tcPr>
            <w:tcW w:w="2449" w:type="dxa"/>
          </w:tcPr>
          <w:p w14:paraId="1749AB87" w14:textId="215E012D" w:rsidR="00111D41" w:rsidRPr="006201B7" w:rsidRDefault="00111D41" w:rsidP="00111D41">
            <w:pPr>
              <w:pStyle w:val="a5"/>
              <w:tabs>
                <w:tab w:val="clear" w:pos="4677"/>
                <w:tab w:val="clear" w:pos="9355"/>
              </w:tabs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 xml:space="preserve">Развитие малого и среднего предпринимательства </w:t>
            </w:r>
            <w:bookmarkStart w:id="1" w:name="_GoBack"/>
            <w:bookmarkEnd w:id="1"/>
            <w:r w:rsidR="00AE011A" w:rsidRPr="006201B7">
              <w:rPr>
                <w:sz w:val="23"/>
                <w:szCs w:val="23"/>
              </w:rPr>
              <w:t>города Прокопьевска</w:t>
            </w:r>
          </w:p>
        </w:tc>
        <w:tc>
          <w:tcPr>
            <w:tcW w:w="2570" w:type="dxa"/>
          </w:tcPr>
          <w:p w14:paraId="00460BCD" w14:textId="13774904" w:rsidR="00111D41" w:rsidRPr="006201B7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Заместитель главы города Прокопьевска по потребительскому рынку и развитию предпринимательства, муниципальным закупкам</w:t>
            </w:r>
          </w:p>
        </w:tc>
        <w:tc>
          <w:tcPr>
            <w:tcW w:w="2288" w:type="dxa"/>
          </w:tcPr>
          <w:p w14:paraId="1A3F5BF7" w14:textId="6238EBED" w:rsidR="00111D41" w:rsidRPr="006201B7" w:rsidRDefault="00111D41" w:rsidP="00111D4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Начальник отдела по потребительскому рынку и развитию предпринимательства администрации города Прокопьевска</w:t>
            </w:r>
          </w:p>
        </w:tc>
        <w:tc>
          <w:tcPr>
            <w:tcW w:w="2372" w:type="dxa"/>
          </w:tcPr>
          <w:p w14:paraId="1B6216B2" w14:textId="37478F0D" w:rsidR="009205F1" w:rsidRDefault="009205F1" w:rsidP="009205F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1B7">
              <w:rPr>
                <w:rFonts w:ascii="Times New Roman" w:hAnsi="Times New Roman" w:cs="Times New Roman"/>
                <w:sz w:val="23"/>
                <w:szCs w:val="23"/>
              </w:rPr>
              <w:t xml:space="preserve">Отдел </w:t>
            </w:r>
            <w:r w:rsidR="008748F9" w:rsidRPr="006201B7">
              <w:rPr>
                <w:rFonts w:ascii="Times New Roman" w:hAnsi="Times New Roman" w:cs="Times New Roman"/>
                <w:sz w:val="23"/>
                <w:szCs w:val="23"/>
              </w:rPr>
              <w:t>по потребительскому</w:t>
            </w:r>
            <w:r w:rsidRPr="006201B7">
              <w:rPr>
                <w:rFonts w:ascii="Times New Roman" w:hAnsi="Times New Roman" w:cs="Times New Roman"/>
                <w:sz w:val="23"/>
                <w:szCs w:val="23"/>
              </w:rPr>
              <w:t xml:space="preserve"> рынку и развитию предпринимательства администрации города Прокопьевска</w:t>
            </w:r>
            <w:r w:rsidR="00290AC8" w:rsidRPr="006201B7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14:paraId="4F47AA35" w14:textId="77777777" w:rsidR="009A6B81" w:rsidRPr="006201B7" w:rsidRDefault="009A6B81" w:rsidP="009205F1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A0D9313" w14:textId="4073435D" w:rsidR="00111D41" w:rsidRPr="006201B7" w:rsidRDefault="009205F1" w:rsidP="009205F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</w:rPr>
              <w:t>Муниципальный фонд поддержки малого предпринимательства города Прокопьевска</w:t>
            </w:r>
          </w:p>
        </w:tc>
      </w:tr>
      <w:tr w:rsidR="00281290" w:rsidRPr="006201B7" w14:paraId="5375C779" w14:textId="1D077FC5" w:rsidTr="006201B7">
        <w:tc>
          <w:tcPr>
            <w:tcW w:w="529" w:type="dxa"/>
          </w:tcPr>
          <w:p w14:paraId="2A665CF7" w14:textId="7D7AB4AD" w:rsidR="00281290" w:rsidRPr="006201B7" w:rsidRDefault="009A6B81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</w:t>
            </w:r>
          </w:p>
        </w:tc>
        <w:tc>
          <w:tcPr>
            <w:tcW w:w="2449" w:type="dxa"/>
          </w:tcPr>
          <w:p w14:paraId="3409352E" w14:textId="5C8311C5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Защита прокопчан от чрезвычайных ситуаций природного и техногенного характера</w:t>
            </w:r>
          </w:p>
        </w:tc>
        <w:tc>
          <w:tcPr>
            <w:tcW w:w="2570" w:type="dxa"/>
          </w:tcPr>
          <w:p w14:paraId="6049FEE9" w14:textId="2B4D98FF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Заместитель главы города Прокопьевска по взаимодействию с административными органами, мобилизационной подготовке, ГО и ЧС</w:t>
            </w:r>
          </w:p>
        </w:tc>
        <w:tc>
          <w:tcPr>
            <w:tcW w:w="2288" w:type="dxa"/>
          </w:tcPr>
          <w:p w14:paraId="11C526FF" w14:textId="1FCAB74F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 xml:space="preserve">Начальник МБУ </w:t>
            </w:r>
            <w:r w:rsidR="007536AB" w:rsidRPr="006201B7">
              <w:rPr>
                <w:sz w:val="23"/>
                <w:szCs w:val="23"/>
                <w:lang w:val="ru-RU"/>
              </w:rPr>
              <w:t>«</w:t>
            </w:r>
            <w:r w:rsidRPr="006201B7">
              <w:rPr>
                <w:sz w:val="23"/>
                <w:szCs w:val="23"/>
              </w:rPr>
              <w:t>Управление по делам гражданской обороны и чрезвычайным ситуациям города Прокопьевска</w:t>
            </w:r>
            <w:r w:rsidR="007536AB" w:rsidRPr="006201B7">
              <w:rPr>
                <w:sz w:val="23"/>
                <w:szCs w:val="23"/>
                <w:lang w:val="ru-RU"/>
              </w:rPr>
              <w:t>»</w:t>
            </w:r>
          </w:p>
        </w:tc>
        <w:tc>
          <w:tcPr>
            <w:tcW w:w="2372" w:type="dxa"/>
          </w:tcPr>
          <w:p w14:paraId="43BD7884" w14:textId="7BF230F9" w:rsidR="00281290" w:rsidRPr="006201B7" w:rsidRDefault="00EE3649" w:rsidP="009C7DFB">
            <w:pPr>
              <w:jc w:val="center"/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</w:rPr>
              <w:t>МБУ «Управление</w:t>
            </w:r>
            <w:r w:rsidR="007536AB" w:rsidRPr="006201B7">
              <w:rPr>
                <w:sz w:val="23"/>
                <w:szCs w:val="23"/>
              </w:rPr>
              <w:t xml:space="preserve"> по делам гражданской обороны и чрезвычайным ситуациям города Прокопьевска</w:t>
            </w:r>
            <w:r w:rsidRPr="006201B7">
              <w:rPr>
                <w:sz w:val="23"/>
                <w:szCs w:val="23"/>
              </w:rPr>
              <w:t>»</w:t>
            </w:r>
          </w:p>
        </w:tc>
      </w:tr>
      <w:tr w:rsidR="00281290" w:rsidRPr="006201B7" w14:paraId="0B5FB5EB" w14:textId="56C53286" w:rsidTr="006201B7">
        <w:tc>
          <w:tcPr>
            <w:tcW w:w="529" w:type="dxa"/>
          </w:tcPr>
          <w:p w14:paraId="5EBC7E29" w14:textId="259C887E" w:rsidR="00281290" w:rsidRPr="006201B7" w:rsidRDefault="009A6B81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</w:t>
            </w:r>
          </w:p>
        </w:tc>
        <w:tc>
          <w:tcPr>
            <w:tcW w:w="2449" w:type="dxa"/>
          </w:tcPr>
          <w:p w14:paraId="0040D4A0" w14:textId="3ED764B9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Поддержка городского электрического транспорта</w:t>
            </w:r>
          </w:p>
        </w:tc>
        <w:tc>
          <w:tcPr>
            <w:tcW w:w="2570" w:type="dxa"/>
          </w:tcPr>
          <w:p w14:paraId="5229A204" w14:textId="683FE0FA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Заместитель главы города Прокопьевска по промышленности, транспорту и связи</w:t>
            </w:r>
          </w:p>
        </w:tc>
        <w:tc>
          <w:tcPr>
            <w:tcW w:w="2288" w:type="dxa"/>
          </w:tcPr>
          <w:p w14:paraId="22394D85" w14:textId="75A6B381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Начальник отдела промышленности, энергетики, транспорта и связи администрации города Прокопьевска</w:t>
            </w:r>
          </w:p>
        </w:tc>
        <w:tc>
          <w:tcPr>
            <w:tcW w:w="2372" w:type="dxa"/>
          </w:tcPr>
          <w:p w14:paraId="46D5990F" w14:textId="2E322D0F" w:rsidR="00281290" w:rsidRPr="006201B7" w:rsidRDefault="00281290" w:rsidP="00281290">
            <w:pPr>
              <w:jc w:val="center"/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</w:rPr>
              <w:t>Муниципальное      унитарное предприятие «</w:t>
            </w:r>
            <w:r w:rsidR="00290AC8" w:rsidRPr="006201B7">
              <w:rPr>
                <w:sz w:val="23"/>
                <w:szCs w:val="23"/>
              </w:rPr>
              <w:t>Горэлектротранс</w:t>
            </w:r>
            <w:r w:rsidRPr="006201B7">
              <w:rPr>
                <w:sz w:val="23"/>
                <w:szCs w:val="23"/>
              </w:rPr>
              <w:t>»</w:t>
            </w:r>
          </w:p>
          <w:p w14:paraId="66301EF6" w14:textId="3ED00D84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</w:p>
        </w:tc>
      </w:tr>
      <w:tr w:rsidR="00281290" w:rsidRPr="006201B7" w14:paraId="6EFE661E" w14:textId="5F20ACDD" w:rsidTr="006201B7">
        <w:tc>
          <w:tcPr>
            <w:tcW w:w="529" w:type="dxa"/>
          </w:tcPr>
          <w:p w14:paraId="6D8DFCEB" w14:textId="37A89EA7" w:rsidR="00281290" w:rsidRPr="006201B7" w:rsidRDefault="009A6B81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9</w:t>
            </w:r>
          </w:p>
        </w:tc>
        <w:tc>
          <w:tcPr>
            <w:tcW w:w="2449" w:type="dxa"/>
          </w:tcPr>
          <w:p w14:paraId="7B2CB69C" w14:textId="2AE53DBF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Доступное и комфортное жилье</w:t>
            </w:r>
          </w:p>
        </w:tc>
        <w:tc>
          <w:tcPr>
            <w:tcW w:w="2570" w:type="dxa"/>
          </w:tcPr>
          <w:p w14:paraId="7D666698" w14:textId="2739639D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Заместитель главы города Прокопьевска по строительству и жилищным вопросам</w:t>
            </w:r>
          </w:p>
        </w:tc>
        <w:tc>
          <w:tcPr>
            <w:tcW w:w="2288" w:type="dxa"/>
          </w:tcPr>
          <w:p w14:paraId="7F2EDF5E" w14:textId="1DCB8F03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Начальник отдела технико-экономических обоснований и капитального строительства администрации города Прокопьевска</w:t>
            </w:r>
            <w:r w:rsidR="00290AC8" w:rsidRPr="006201B7">
              <w:rPr>
                <w:sz w:val="23"/>
                <w:szCs w:val="23"/>
                <w:lang w:val="ru-RU"/>
              </w:rPr>
              <w:t xml:space="preserve">, </w:t>
            </w:r>
          </w:p>
          <w:p w14:paraId="253A2BDA" w14:textId="77777777" w:rsidR="00290AC8" w:rsidRPr="006201B7" w:rsidRDefault="00290AC8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</w:p>
          <w:p w14:paraId="5C7AD306" w14:textId="20E3E855" w:rsidR="00B75D86" w:rsidRPr="006201B7" w:rsidRDefault="00290AC8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  <w:lang w:val="ru-RU"/>
              </w:rPr>
              <w:t xml:space="preserve">Начальник отдела </w:t>
            </w:r>
            <w:r w:rsidRPr="006201B7">
              <w:rPr>
                <w:sz w:val="23"/>
                <w:szCs w:val="23"/>
              </w:rPr>
              <w:t>по учету, распределению и приватизации жилья администрации города Прокопьевска</w:t>
            </w:r>
          </w:p>
        </w:tc>
        <w:tc>
          <w:tcPr>
            <w:tcW w:w="2372" w:type="dxa"/>
          </w:tcPr>
          <w:p w14:paraId="4C3F6662" w14:textId="77777777" w:rsidR="009A6B81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</w:rPr>
              <w:t>Отдел технико-экономических обоснований и капитального строительства администрации города Прокопьевска,</w:t>
            </w:r>
          </w:p>
          <w:p w14:paraId="09A9B88C" w14:textId="6661AD3A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</w:rPr>
              <w:t xml:space="preserve"> </w:t>
            </w:r>
          </w:p>
          <w:p w14:paraId="242AD4F6" w14:textId="719D346F" w:rsidR="00281290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</w:rPr>
              <w:t xml:space="preserve">Комитет по управлению муниципальным имуществом города Прокопьевска, </w:t>
            </w:r>
          </w:p>
          <w:p w14:paraId="36F1694E" w14:textId="77777777" w:rsidR="009A6B81" w:rsidRPr="006201B7" w:rsidRDefault="009A6B81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</w:rPr>
            </w:pPr>
          </w:p>
          <w:p w14:paraId="1AD91F28" w14:textId="77777777" w:rsidR="00281290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</w:rPr>
              <w:t>отдел по учету, распределению и приватизации жилья администрации города Прокопьевска</w:t>
            </w:r>
          </w:p>
          <w:p w14:paraId="039490E7" w14:textId="75FA353B" w:rsidR="000903E1" w:rsidRPr="006201B7" w:rsidRDefault="000903E1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</w:rPr>
            </w:pPr>
          </w:p>
        </w:tc>
      </w:tr>
      <w:tr w:rsidR="00281290" w:rsidRPr="006201B7" w14:paraId="00F37F4C" w14:textId="75878FA2" w:rsidTr="006201B7">
        <w:tc>
          <w:tcPr>
            <w:tcW w:w="529" w:type="dxa"/>
          </w:tcPr>
          <w:p w14:paraId="731F9E1F" w14:textId="5548F624" w:rsidR="00281290" w:rsidRPr="006201B7" w:rsidRDefault="009A6B81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lastRenderedPageBreak/>
              <w:t>10</w:t>
            </w:r>
          </w:p>
        </w:tc>
        <w:tc>
          <w:tcPr>
            <w:tcW w:w="2449" w:type="dxa"/>
          </w:tcPr>
          <w:p w14:paraId="1F0202C6" w14:textId="61676EEA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Управление муниципальной собственностью города Прокопьевска</w:t>
            </w:r>
          </w:p>
        </w:tc>
        <w:tc>
          <w:tcPr>
            <w:tcW w:w="2570" w:type="dxa"/>
          </w:tcPr>
          <w:p w14:paraId="2B3134FB" w14:textId="3DAED58F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Заместитель главы города Прокопьевска по имущественным и земельным вопросам, председатель Комитета по управлению муниципальным имуществом города Прокопьевска</w:t>
            </w:r>
          </w:p>
        </w:tc>
        <w:tc>
          <w:tcPr>
            <w:tcW w:w="2288" w:type="dxa"/>
          </w:tcPr>
          <w:p w14:paraId="19CA4CDD" w14:textId="7743A14B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Заместитель председателя Комитета по управлению муниципальным имуществом города Прокопьевска</w:t>
            </w:r>
          </w:p>
        </w:tc>
        <w:tc>
          <w:tcPr>
            <w:tcW w:w="2372" w:type="dxa"/>
          </w:tcPr>
          <w:p w14:paraId="6C9E3003" w14:textId="6C017451" w:rsidR="00281290" w:rsidRPr="006201B7" w:rsidRDefault="007536AB" w:rsidP="00281290">
            <w:pPr>
              <w:jc w:val="center"/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</w:rPr>
              <w:t>Комитет по управлению муниципальным имуществом города Прокопьевска</w:t>
            </w:r>
          </w:p>
        </w:tc>
      </w:tr>
      <w:tr w:rsidR="00281290" w:rsidRPr="006201B7" w14:paraId="730C4B50" w14:textId="0BA4CE2A" w:rsidTr="006201B7">
        <w:tc>
          <w:tcPr>
            <w:tcW w:w="529" w:type="dxa"/>
          </w:tcPr>
          <w:p w14:paraId="7D07A43B" w14:textId="04EB8989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  <w:lang w:val="ru-RU"/>
              </w:rPr>
              <w:t>1</w:t>
            </w:r>
            <w:r w:rsidR="009A6B81">
              <w:rPr>
                <w:sz w:val="23"/>
                <w:szCs w:val="23"/>
                <w:lang w:val="ru-RU"/>
              </w:rPr>
              <w:t>1</w:t>
            </w:r>
          </w:p>
        </w:tc>
        <w:tc>
          <w:tcPr>
            <w:tcW w:w="2449" w:type="dxa"/>
          </w:tcPr>
          <w:p w14:paraId="29347527" w14:textId="7D223460" w:rsidR="00281290" w:rsidRPr="009A6B81" w:rsidRDefault="00281290" w:rsidP="00281290">
            <w:pPr>
              <w:pStyle w:val="a5"/>
              <w:tabs>
                <w:tab w:val="clear" w:pos="4677"/>
                <w:tab w:val="clear" w:pos="9355"/>
              </w:tabs>
              <w:rPr>
                <w:sz w:val="23"/>
                <w:szCs w:val="23"/>
                <w:lang w:val="ru-RU"/>
              </w:rPr>
            </w:pPr>
            <w:r w:rsidRPr="009A6B81">
              <w:rPr>
                <w:sz w:val="23"/>
                <w:szCs w:val="23"/>
              </w:rPr>
              <w:t>Осуществление градостроительной деятельности на территории города Прокопьевска</w:t>
            </w:r>
          </w:p>
        </w:tc>
        <w:tc>
          <w:tcPr>
            <w:tcW w:w="2570" w:type="dxa"/>
          </w:tcPr>
          <w:p w14:paraId="5C7F2D9C" w14:textId="1E7D1995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Заместитель главы города Прокопьевска по строительству и жилищным вопросам</w:t>
            </w:r>
          </w:p>
        </w:tc>
        <w:tc>
          <w:tcPr>
            <w:tcW w:w="2288" w:type="dxa"/>
          </w:tcPr>
          <w:p w14:paraId="1605AEB6" w14:textId="404B3C00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Начальник Управления архитектуры и градостроительства администрации города Прокопьевска</w:t>
            </w:r>
          </w:p>
        </w:tc>
        <w:tc>
          <w:tcPr>
            <w:tcW w:w="2372" w:type="dxa"/>
          </w:tcPr>
          <w:p w14:paraId="4BBE8F31" w14:textId="01A9FE67" w:rsidR="00281290" w:rsidRDefault="00281290" w:rsidP="00281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</w:rPr>
              <w:t>Управлени</w:t>
            </w:r>
            <w:r w:rsidR="00532E29" w:rsidRPr="006201B7">
              <w:rPr>
                <w:sz w:val="23"/>
                <w:szCs w:val="23"/>
              </w:rPr>
              <w:t>е</w:t>
            </w:r>
            <w:r w:rsidRPr="006201B7">
              <w:rPr>
                <w:sz w:val="23"/>
                <w:szCs w:val="23"/>
              </w:rPr>
              <w:t xml:space="preserve"> архитектуры и градостроительства </w:t>
            </w:r>
            <w:r w:rsidR="00532E29" w:rsidRPr="006201B7">
              <w:rPr>
                <w:sz w:val="23"/>
                <w:szCs w:val="23"/>
              </w:rPr>
              <w:t xml:space="preserve">администрации города </w:t>
            </w:r>
            <w:r w:rsidRPr="006201B7">
              <w:rPr>
                <w:sz w:val="23"/>
                <w:szCs w:val="23"/>
              </w:rPr>
              <w:t>Прокопьевска.</w:t>
            </w:r>
          </w:p>
          <w:p w14:paraId="71916359" w14:textId="77777777" w:rsidR="009A6B81" w:rsidRPr="006201B7" w:rsidRDefault="009A6B81" w:rsidP="0028129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14:paraId="4C85EA76" w14:textId="333E06AC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  <w:lang w:val="ru-RU"/>
              </w:rPr>
              <w:t>МБУ</w:t>
            </w:r>
            <w:r w:rsidRPr="006201B7">
              <w:rPr>
                <w:sz w:val="23"/>
                <w:szCs w:val="23"/>
              </w:rPr>
              <w:t xml:space="preserve"> «Комитет по архитектуре и градостроительству г</w:t>
            </w:r>
            <w:r w:rsidRPr="006201B7">
              <w:rPr>
                <w:sz w:val="23"/>
                <w:szCs w:val="23"/>
                <w:lang w:val="ru-RU"/>
              </w:rPr>
              <w:t>орода</w:t>
            </w:r>
            <w:r w:rsidRPr="006201B7">
              <w:rPr>
                <w:sz w:val="23"/>
                <w:szCs w:val="23"/>
              </w:rPr>
              <w:t xml:space="preserve"> Прокопьевска»</w:t>
            </w:r>
          </w:p>
        </w:tc>
      </w:tr>
      <w:tr w:rsidR="00281290" w:rsidRPr="006201B7" w14:paraId="744C9CF9" w14:textId="48809C77" w:rsidTr="006201B7">
        <w:tc>
          <w:tcPr>
            <w:tcW w:w="529" w:type="dxa"/>
          </w:tcPr>
          <w:p w14:paraId="672B2B13" w14:textId="5F76A61B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  <w:lang w:val="ru-RU"/>
              </w:rPr>
              <w:t>1</w:t>
            </w:r>
            <w:r w:rsidR="009A6B81">
              <w:rPr>
                <w:sz w:val="23"/>
                <w:szCs w:val="23"/>
                <w:lang w:val="ru-RU"/>
              </w:rPr>
              <w:t>2</w:t>
            </w:r>
          </w:p>
        </w:tc>
        <w:tc>
          <w:tcPr>
            <w:tcW w:w="2449" w:type="dxa"/>
          </w:tcPr>
          <w:p w14:paraId="7E206CA3" w14:textId="5B84DD7B" w:rsidR="00281290" w:rsidRPr="009A6B81" w:rsidRDefault="00281290" w:rsidP="00281290">
            <w:pPr>
              <w:pStyle w:val="a5"/>
              <w:tabs>
                <w:tab w:val="clear" w:pos="4677"/>
                <w:tab w:val="clear" w:pos="9355"/>
              </w:tabs>
              <w:rPr>
                <w:sz w:val="23"/>
                <w:szCs w:val="23"/>
                <w:lang w:val="ru-RU"/>
              </w:rPr>
            </w:pPr>
            <w:r w:rsidRPr="009A6B81">
              <w:rPr>
                <w:sz w:val="23"/>
                <w:szCs w:val="23"/>
              </w:rPr>
              <w:t xml:space="preserve">Жилищно-коммунальное хозяйство </w:t>
            </w:r>
            <w:r w:rsidR="009A6B81" w:rsidRPr="009A6B81">
              <w:rPr>
                <w:sz w:val="23"/>
                <w:szCs w:val="23"/>
                <w:lang w:val="ru-RU"/>
              </w:rPr>
              <w:t xml:space="preserve">и благоустройство </w:t>
            </w:r>
            <w:r w:rsidRPr="009A6B81">
              <w:rPr>
                <w:sz w:val="23"/>
                <w:szCs w:val="23"/>
              </w:rPr>
              <w:t>города Прокопьевска</w:t>
            </w:r>
          </w:p>
        </w:tc>
        <w:tc>
          <w:tcPr>
            <w:tcW w:w="2570" w:type="dxa"/>
          </w:tcPr>
          <w:p w14:paraId="3CF4A945" w14:textId="04C1351A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Заместитель главы города Прокопьевска по жилищно-коммунальному хозяйству, благоустройству и дорожному комплексу</w:t>
            </w:r>
          </w:p>
        </w:tc>
        <w:tc>
          <w:tcPr>
            <w:tcW w:w="2288" w:type="dxa"/>
          </w:tcPr>
          <w:p w14:paraId="1082EB73" w14:textId="71F2DEAA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</w:rPr>
              <w:t>Начальник Управления по жилищно-коммунальному хозяйству администрации города Прокопьевска</w:t>
            </w:r>
          </w:p>
          <w:p w14:paraId="110E7FE1" w14:textId="3B96F555" w:rsidR="008748F9" w:rsidRPr="006201B7" w:rsidRDefault="008748F9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2372" w:type="dxa"/>
          </w:tcPr>
          <w:p w14:paraId="1B1E9558" w14:textId="56636DC4" w:rsidR="00281290" w:rsidRPr="006201B7" w:rsidRDefault="00532E29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Управление жилищно-коммунальным хозяйством администрации города Прокопьевска</w:t>
            </w:r>
            <w:r w:rsidR="008748F9" w:rsidRPr="006201B7">
              <w:rPr>
                <w:sz w:val="23"/>
                <w:szCs w:val="23"/>
                <w:lang w:val="ru-RU"/>
              </w:rPr>
              <w:t>,</w:t>
            </w:r>
          </w:p>
          <w:p w14:paraId="08FF54C7" w14:textId="7F540C29" w:rsidR="008748F9" w:rsidRPr="006201B7" w:rsidRDefault="008748F9" w:rsidP="005D1E57">
            <w:pPr>
              <w:pStyle w:val="a5"/>
              <w:tabs>
                <w:tab w:val="clear" w:pos="4677"/>
                <w:tab w:val="clear" w:pos="9355"/>
              </w:tabs>
              <w:spacing w:before="240"/>
              <w:jc w:val="center"/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  <w:lang w:val="ru-RU"/>
              </w:rPr>
              <w:t>МКУ «Служба ЖКХ и благоустройства»</w:t>
            </w:r>
          </w:p>
        </w:tc>
      </w:tr>
      <w:tr w:rsidR="00281290" w:rsidRPr="006201B7" w14:paraId="41428DA7" w14:textId="46641E13" w:rsidTr="006201B7">
        <w:tc>
          <w:tcPr>
            <w:tcW w:w="529" w:type="dxa"/>
          </w:tcPr>
          <w:p w14:paraId="790440FA" w14:textId="5B086170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  <w:lang w:val="ru-RU"/>
              </w:rPr>
              <w:t>1</w:t>
            </w:r>
            <w:r w:rsidR="009A6B81">
              <w:rPr>
                <w:sz w:val="23"/>
                <w:szCs w:val="23"/>
                <w:lang w:val="ru-RU"/>
              </w:rPr>
              <w:t>3</w:t>
            </w:r>
          </w:p>
        </w:tc>
        <w:tc>
          <w:tcPr>
            <w:tcW w:w="2449" w:type="dxa"/>
          </w:tcPr>
          <w:p w14:paraId="333DBB25" w14:textId="31410A5F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</w:rPr>
              <w:t>Формирование современной городской среды города Прокопьевска</w:t>
            </w:r>
          </w:p>
        </w:tc>
        <w:tc>
          <w:tcPr>
            <w:tcW w:w="2570" w:type="dxa"/>
          </w:tcPr>
          <w:p w14:paraId="62414BE3" w14:textId="2737BC06" w:rsidR="00281290" w:rsidRPr="006201B7" w:rsidRDefault="00281290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</w:rPr>
              <w:t>Заместитель главы города Прокопьевска по жилищно-коммунальному хозяйству, благоустройству и дорожному комплексу</w:t>
            </w:r>
          </w:p>
        </w:tc>
        <w:tc>
          <w:tcPr>
            <w:tcW w:w="2288" w:type="dxa"/>
          </w:tcPr>
          <w:p w14:paraId="7E092E4F" w14:textId="6B8EF04F" w:rsidR="00EE3649" w:rsidRPr="006201B7" w:rsidRDefault="00281290" w:rsidP="009A6B81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</w:rPr>
              <w:t>Начальник Управления по жилищно-коммунальному хозяйству администрации города Прокопьевска</w:t>
            </w:r>
          </w:p>
        </w:tc>
        <w:tc>
          <w:tcPr>
            <w:tcW w:w="2372" w:type="dxa"/>
          </w:tcPr>
          <w:p w14:paraId="2922E950" w14:textId="65A5F2BE" w:rsidR="00281290" w:rsidRDefault="00532E29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  <w:r w:rsidRPr="006201B7">
              <w:rPr>
                <w:sz w:val="23"/>
                <w:szCs w:val="23"/>
              </w:rPr>
              <w:t>Управление жилищно-коммунальным хозяйством администрации города Прокопьевска</w:t>
            </w:r>
            <w:r w:rsidR="00EE3649" w:rsidRPr="006201B7">
              <w:rPr>
                <w:sz w:val="23"/>
                <w:szCs w:val="23"/>
                <w:lang w:val="ru-RU"/>
              </w:rPr>
              <w:t>,</w:t>
            </w:r>
          </w:p>
          <w:p w14:paraId="2A5E6088" w14:textId="77777777" w:rsidR="009A6B81" w:rsidRPr="006201B7" w:rsidRDefault="009A6B81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  <w:lang w:val="ru-RU"/>
              </w:rPr>
            </w:pPr>
          </w:p>
          <w:p w14:paraId="09E29932" w14:textId="3B5D6965" w:rsidR="00EE3649" w:rsidRPr="006201B7" w:rsidRDefault="00EE3649" w:rsidP="00281290">
            <w:pPr>
              <w:pStyle w:val="a5"/>
              <w:tabs>
                <w:tab w:val="clear" w:pos="4677"/>
                <w:tab w:val="clear" w:pos="9355"/>
              </w:tabs>
              <w:jc w:val="center"/>
              <w:rPr>
                <w:sz w:val="23"/>
                <w:szCs w:val="23"/>
              </w:rPr>
            </w:pPr>
            <w:r w:rsidRPr="006201B7">
              <w:rPr>
                <w:sz w:val="23"/>
                <w:szCs w:val="23"/>
                <w:lang w:val="ru-RU"/>
              </w:rPr>
              <w:t>МКУ «Служба ЖКХ и благоустройства</w:t>
            </w:r>
          </w:p>
        </w:tc>
      </w:tr>
    </w:tbl>
    <w:p w14:paraId="42914BD3" w14:textId="1B23D6B4" w:rsidR="00216C2F" w:rsidRPr="004E6321" w:rsidRDefault="00216C2F" w:rsidP="00216C2F">
      <w:pPr>
        <w:pStyle w:val="a5"/>
        <w:tabs>
          <w:tab w:val="clear" w:pos="4677"/>
          <w:tab w:val="clear" w:pos="9355"/>
        </w:tabs>
        <w:jc w:val="center"/>
        <w:rPr>
          <w:sz w:val="28"/>
          <w:szCs w:val="28"/>
          <w:lang w:val="ru-RU"/>
        </w:rPr>
      </w:pPr>
    </w:p>
    <w:p w14:paraId="48F06CE4" w14:textId="37E27C1D" w:rsidR="00D62AFF" w:rsidRDefault="00D62AFF" w:rsidP="00216C2F">
      <w:pPr>
        <w:pStyle w:val="a5"/>
        <w:tabs>
          <w:tab w:val="clear" w:pos="4677"/>
          <w:tab w:val="clear" w:pos="9355"/>
        </w:tabs>
        <w:jc w:val="center"/>
        <w:rPr>
          <w:sz w:val="28"/>
          <w:szCs w:val="28"/>
          <w:lang w:val="ru-RU"/>
        </w:rPr>
      </w:pPr>
    </w:p>
    <w:p w14:paraId="06C0419A" w14:textId="77777777" w:rsidR="005D1E57" w:rsidRPr="004E6321" w:rsidRDefault="005D1E57" w:rsidP="00216C2F">
      <w:pPr>
        <w:pStyle w:val="a5"/>
        <w:tabs>
          <w:tab w:val="clear" w:pos="4677"/>
          <w:tab w:val="clear" w:pos="9355"/>
        </w:tabs>
        <w:jc w:val="center"/>
        <w:rPr>
          <w:sz w:val="28"/>
          <w:szCs w:val="28"/>
          <w:lang w:val="ru-RU"/>
        </w:rPr>
      </w:pPr>
    </w:p>
    <w:p w14:paraId="4C8D863A" w14:textId="6C633769" w:rsidR="00D62AFF" w:rsidRPr="004E6321" w:rsidRDefault="00D62AFF" w:rsidP="00216C2F">
      <w:pPr>
        <w:pStyle w:val="a5"/>
        <w:tabs>
          <w:tab w:val="clear" w:pos="4677"/>
          <w:tab w:val="clear" w:pos="9355"/>
        </w:tabs>
        <w:jc w:val="center"/>
        <w:rPr>
          <w:sz w:val="28"/>
          <w:szCs w:val="28"/>
          <w:lang w:val="ru-RU"/>
        </w:rPr>
      </w:pPr>
    </w:p>
    <w:p w14:paraId="50B8011F" w14:textId="77777777" w:rsidR="00216C2F" w:rsidRPr="004E6321" w:rsidRDefault="00216C2F" w:rsidP="00216C2F">
      <w:pPr>
        <w:ind w:right="-3"/>
        <w:jc w:val="both"/>
        <w:rPr>
          <w:sz w:val="28"/>
          <w:szCs w:val="28"/>
          <w:lang w:eastAsia="ar-SA"/>
        </w:rPr>
      </w:pPr>
      <w:r w:rsidRPr="004E6321">
        <w:rPr>
          <w:sz w:val="28"/>
          <w:szCs w:val="28"/>
          <w:lang w:eastAsia="ar-SA"/>
        </w:rPr>
        <w:t xml:space="preserve">Советник главы города Прокопьевска  </w:t>
      </w:r>
    </w:p>
    <w:p w14:paraId="3E0FEE02" w14:textId="77777777" w:rsidR="00F70BF3" w:rsidRDefault="00216C2F" w:rsidP="00216C2F">
      <w:pPr>
        <w:ind w:right="-3"/>
        <w:jc w:val="both"/>
      </w:pPr>
      <w:r w:rsidRPr="004E6321">
        <w:rPr>
          <w:sz w:val="28"/>
          <w:szCs w:val="28"/>
          <w:lang w:eastAsia="ar-SA"/>
        </w:rPr>
        <w:t>по общим вопросам                                                                                   Н.Б. Губренко</w:t>
      </w:r>
    </w:p>
    <w:sectPr w:rsidR="00F70BF3" w:rsidSect="00216C2F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B0FBC"/>
    <w:multiLevelType w:val="hybridMultilevel"/>
    <w:tmpl w:val="C9C06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42809"/>
    <w:multiLevelType w:val="hybridMultilevel"/>
    <w:tmpl w:val="4E4AF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E4232"/>
    <w:multiLevelType w:val="hybridMultilevel"/>
    <w:tmpl w:val="9822E0CC"/>
    <w:lvl w:ilvl="0" w:tplc="9F3642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2F"/>
    <w:rsid w:val="0003304A"/>
    <w:rsid w:val="00034BE8"/>
    <w:rsid w:val="00046D43"/>
    <w:rsid w:val="000903E1"/>
    <w:rsid w:val="000E08CB"/>
    <w:rsid w:val="000F60E7"/>
    <w:rsid w:val="00111D41"/>
    <w:rsid w:val="001502DA"/>
    <w:rsid w:val="001A2468"/>
    <w:rsid w:val="00216C2F"/>
    <w:rsid w:val="00240D11"/>
    <w:rsid w:val="0027439C"/>
    <w:rsid w:val="002775EB"/>
    <w:rsid w:val="00281290"/>
    <w:rsid w:val="00290AC8"/>
    <w:rsid w:val="0029154E"/>
    <w:rsid w:val="00292286"/>
    <w:rsid w:val="00334D1A"/>
    <w:rsid w:val="00382CBE"/>
    <w:rsid w:val="003B61BA"/>
    <w:rsid w:val="00452634"/>
    <w:rsid w:val="00454FBB"/>
    <w:rsid w:val="004B685C"/>
    <w:rsid w:val="004C4459"/>
    <w:rsid w:val="004E6321"/>
    <w:rsid w:val="00532E29"/>
    <w:rsid w:val="0055012C"/>
    <w:rsid w:val="005D1E57"/>
    <w:rsid w:val="005E5042"/>
    <w:rsid w:val="006066C0"/>
    <w:rsid w:val="006201B7"/>
    <w:rsid w:val="00685F28"/>
    <w:rsid w:val="006B1B35"/>
    <w:rsid w:val="006C31D7"/>
    <w:rsid w:val="0070651B"/>
    <w:rsid w:val="00720758"/>
    <w:rsid w:val="007536AB"/>
    <w:rsid w:val="00772811"/>
    <w:rsid w:val="007A16B8"/>
    <w:rsid w:val="007C47F7"/>
    <w:rsid w:val="007F1888"/>
    <w:rsid w:val="00845BB2"/>
    <w:rsid w:val="008748F9"/>
    <w:rsid w:val="008C7601"/>
    <w:rsid w:val="00905089"/>
    <w:rsid w:val="009205F1"/>
    <w:rsid w:val="00920BE3"/>
    <w:rsid w:val="009373A2"/>
    <w:rsid w:val="00991CD6"/>
    <w:rsid w:val="009A6B81"/>
    <w:rsid w:val="009B7990"/>
    <w:rsid w:val="009C673C"/>
    <w:rsid w:val="009C7DFB"/>
    <w:rsid w:val="00A25B7A"/>
    <w:rsid w:val="00A717C5"/>
    <w:rsid w:val="00A76FA8"/>
    <w:rsid w:val="00A91D0D"/>
    <w:rsid w:val="00AE011A"/>
    <w:rsid w:val="00B4041E"/>
    <w:rsid w:val="00B46030"/>
    <w:rsid w:val="00B75D86"/>
    <w:rsid w:val="00C83C2F"/>
    <w:rsid w:val="00C872BA"/>
    <w:rsid w:val="00D00813"/>
    <w:rsid w:val="00D12AD7"/>
    <w:rsid w:val="00D50F2F"/>
    <w:rsid w:val="00D62AFF"/>
    <w:rsid w:val="00D67779"/>
    <w:rsid w:val="00D67D0F"/>
    <w:rsid w:val="00DB316A"/>
    <w:rsid w:val="00DC638A"/>
    <w:rsid w:val="00DD744C"/>
    <w:rsid w:val="00E32C78"/>
    <w:rsid w:val="00E67370"/>
    <w:rsid w:val="00E70035"/>
    <w:rsid w:val="00E75035"/>
    <w:rsid w:val="00E86BAE"/>
    <w:rsid w:val="00ED20EB"/>
    <w:rsid w:val="00EE3649"/>
    <w:rsid w:val="00EE6399"/>
    <w:rsid w:val="00F43DFA"/>
    <w:rsid w:val="00F70BF3"/>
    <w:rsid w:val="00FA7C02"/>
    <w:rsid w:val="00FC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7598"/>
  <w15:docId w15:val="{B5E5B5CE-B07D-4178-98AF-9EF247CC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65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05F1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5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16C2F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216C2F"/>
    <w:pPr>
      <w:tabs>
        <w:tab w:val="center" w:pos="4677"/>
        <w:tab w:val="right" w:pos="9355"/>
      </w:tabs>
      <w:suppressAutoHyphens/>
    </w:pPr>
    <w:rPr>
      <w:lang w:val="x-none" w:eastAsia="ar-SA"/>
    </w:rPr>
  </w:style>
  <w:style w:type="character" w:customStyle="1" w:styleId="a6">
    <w:name w:val="Верхний колонтитул Знак"/>
    <w:basedOn w:val="a0"/>
    <w:link w:val="a5"/>
    <w:rsid w:val="00216C2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Title">
    <w:name w:val="ConsPlusTitle"/>
    <w:rsid w:val="00216C2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67779"/>
    <w:pPr>
      <w:ind w:left="720"/>
      <w:contextualSpacing/>
    </w:pPr>
  </w:style>
  <w:style w:type="table" w:styleId="a8">
    <w:name w:val="Table Grid"/>
    <w:basedOn w:val="a1"/>
    <w:uiPriority w:val="59"/>
    <w:rsid w:val="00D62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9C673C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111D41"/>
    <w:pPr>
      <w:autoSpaceDE w:val="0"/>
      <w:autoSpaceDN w:val="0"/>
      <w:adjustRightInd w:val="0"/>
      <w:jc w:val="both"/>
      <w:outlineLvl w:val="0"/>
    </w:pPr>
    <w:rPr>
      <w:sz w:val="28"/>
    </w:rPr>
  </w:style>
  <w:style w:type="character" w:customStyle="1" w:styleId="aa">
    <w:name w:val="Основной текст Знак"/>
    <w:basedOn w:val="a0"/>
    <w:link w:val="a9"/>
    <w:rsid w:val="00111D4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205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9205F1"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eastAsia="ar-SA"/>
    </w:rPr>
  </w:style>
  <w:style w:type="paragraph" w:styleId="ab">
    <w:name w:val="Title"/>
    <w:basedOn w:val="a"/>
    <w:link w:val="ac"/>
    <w:qFormat/>
    <w:rsid w:val="00281290"/>
    <w:pPr>
      <w:jc w:val="center"/>
    </w:pPr>
    <w:rPr>
      <w:b/>
      <w:sz w:val="28"/>
      <w:szCs w:val="20"/>
    </w:rPr>
  </w:style>
  <w:style w:type="character" w:customStyle="1" w:styleId="ac">
    <w:name w:val="Заголовок Знак"/>
    <w:basedOn w:val="a0"/>
    <w:link w:val="ab"/>
    <w:rsid w:val="0028129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Знак"/>
    <w:basedOn w:val="a"/>
    <w:rsid w:val="0028129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100;&#1103;&#1082;&#1086;&#1074;&#1072;\Contacts\Documents\&#1053;&#1072;&#1089;&#1090;&#1088;&#1072;&#1080;&#1074;&#1072;&#1077;&#1084;&#1099;&#1077;%20&#1096;&#1072;&#1073;&#1083;&#1086;&#1085;&#1099;%20Office\&#1073;&#1083;&#1072;&#1085;&#1082;%20&#1088;&#1072;&#1089;&#1087;&#1086;&#1088;&#1103;&#1078;&#1077;&#1085;&#1080;&#1103;%20&#1085;&#1086;&#1074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0F47D-CC9D-438E-8F40-1A4AA616C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новый.dotx</Template>
  <TotalTime>506</TotalTime>
  <Pages>5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 Татьяна Сергеевна</dc:creator>
  <cp:lastModifiedBy>Оксана Николаевна Сорокина</cp:lastModifiedBy>
  <cp:revision>20</cp:revision>
  <cp:lastPrinted>2021-08-31T06:54:00Z</cp:lastPrinted>
  <dcterms:created xsi:type="dcterms:W3CDTF">2021-08-16T04:02:00Z</dcterms:created>
  <dcterms:modified xsi:type="dcterms:W3CDTF">2021-09-09T06:46:00Z</dcterms:modified>
</cp:coreProperties>
</file>