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44C61" w:rsidRDefault="00C36931" w:rsidP="00C36931">
      <w:pPr>
        <w:pStyle w:val="a6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правление по физической культуре, спорту и молодежной политике администрации города Прокопьевска </w:t>
      </w:r>
      <w:r w:rsidRPr="00AA6C13">
        <w:rPr>
          <w:b/>
          <w:sz w:val="28"/>
          <w:szCs w:val="28"/>
        </w:rPr>
        <w:t>объявляет прием документов для участия в конкурсе на замещение вакантн</w:t>
      </w:r>
      <w:r w:rsidR="00F44C61">
        <w:rPr>
          <w:b/>
          <w:sz w:val="28"/>
          <w:szCs w:val="28"/>
        </w:rPr>
        <w:t>ой</w:t>
      </w:r>
      <w:r w:rsidRPr="00AA6C13">
        <w:rPr>
          <w:b/>
          <w:sz w:val="28"/>
          <w:szCs w:val="28"/>
        </w:rPr>
        <w:t xml:space="preserve"> должност</w:t>
      </w:r>
      <w:r w:rsidR="00F44C61">
        <w:rPr>
          <w:b/>
          <w:sz w:val="28"/>
          <w:szCs w:val="28"/>
        </w:rPr>
        <w:t>и</w:t>
      </w:r>
    </w:p>
    <w:p w:rsidR="00C36931" w:rsidRDefault="00C36931" w:rsidP="00C36931">
      <w:pPr>
        <w:pStyle w:val="a6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 xml:space="preserve"> муниципа</w:t>
      </w:r>
      <w:bookmarkStart w:id="0" w:name="_GoBack"/>
      <w:bookmarkEnd w:id="0"/>
      <w:r w:rsidRPr="00AA6C13">
        <w:rPr>
          <w:b/>
          <w:sz w:val="28"/>
          <w:szCs w:val="28"/>
        </w:rPr>
        <w:t>льной службы:</w:t>
      </w:r>
    </w:p>
    <w:p w:rsidR="00C36931" w:rsidRPr="00AA6C13" w:rsidRDefault="00C36931" w:rsidP="00C36931">
      <w:pPr>
        <w:pStyle w:val="a6"/>
        <w:tabs>
          <w:tab w:val="left" w:pos="708"/>
        </w:tabs>
        <w:ind w:right="232"/>
        <w:jc w:val="center"/>
        <w:rPr>
          <w:b/>
          <w:sz w:val="28"/>
          <w:szCs w:val="28"/>
        </w:rPr>
      </w:pPr>
    </w:p>
    <w:p w:rsidR="00C36931" w:rsidRPr="00AA6C13" w:rsidRDefault="00C36931" w:rsidP="00C36931">
      <w:pPr>
        <w:pStyle w:val="a6"/>
        <w:numPr>
          <w:ilvl w:val="0"/>
          <w:numId w:val="7"/>
        </w:numPr>
        <w:tabs>
          <w:tab w:val="left" w:pos="709"/>
          <w:tab w:val="left" w:pos="993"/>
        </w:tabs>
        <w:suppressAutoHyphens w:val="0"/>
        <w:ind w:left="426" w:right="232" w:hanging="142"/>
        <w:jc w:val="both"/>
        <w:rPr>
          <w:sz w:val="28"/>
        </w:rPr>
      </w:pPr>
      <w:r>
        <w:rPr>
          <w:sz w:val="28"/>
          <w:szCs w:val="28"/>
        </w:rPr>
        <w:t>г</w:t>
      </w:r>
      <w:r w:rsidRPr="0017142D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Pr="0017142D">
        <w:rPr>
          <w:sz w:val="28"/>
          <w:szCs w:val="28"/>
        </w:rPr>
        <w:t xml:space="preserve"> специалист </w:t>
      </w:r>
      <w:r w:rsidR="00FC3CBD">
        <w:rPr>
          <w:sz w:val="28"/>
          <w:szCs w:val="28"/>
        </w:rPr>
        <w:t xml:space="preserve">по правовым вопросам Управления </w:t>
      </w:r>
      <w:proofErr w:type="spellStart"/>
      <w:r w:rsidR="00FC3CBD">
        <w:rPr>
          <w:sz w:val="28"/>
          <w:szCs w:val="28"/>
        </w:rPr>
        <w:t>ФКСиМП</w:t>
      </w:r>
      <w:proofErr w:type="spellEnd"/>
      <w:r w:rsidR="00FC3CBD">
        <w:rPr>
          <w:sz w:val="28"/>
          <w:szCs w:val="28"/>
        </w:rPr>
        <w:t>.</w:t>
      </w:r>
    </w:p>
    <w:p w:rsidR="00C36931" w:rsidRDefault="00C36931" w:rsidP="00C36931">
      <w:pPr>
        <w:pStyle w:val="a6"/>
        <w:tabs>
          <w:tab w:val="left" w:pos="709"/>
        </w:tabs>
        <w:ind w:right="232" w:hanging="142"/>
        <w:jc w:val="both"/>
        <w:rPr>
          <w:b/>
          <w:sz w:val="28"/>
          <w:szCs w:val="28"/>
        </w:rPr>
      </w:pPr>
    </w:p>
    <w:p w:rsidR="00C36931" w:rsidRPr="00AA6C13" w:rsidRDefault="00C36931" w:rsidP="00C36931">
      <w:pPr>
        <w:ind w:right="232" w:firstLine="284"/>
        <w:jc w:val="both"/>
        <w:rPr>
          <w:sz w:val="28"/>
          <w:szCs w:val="28"/>
        </w:rPr>
      </w:pPr>
      <w:r w:rsidRPr="00AA6C13">
        <w:rPr>
          <w:sz w:val="28"/>
          <w:szCs w:val="28"/>
        </w:rPr>
        <w:t>Квалификационные требования:</w:t>
      </w:r>
    </w:p>
    <w:p w:rsidR="00C36931" w:rsidRDefault="00C36931" w:rsidP="00C36931">
      <w:pPr>
        <w:pStyle w:val="af2"/>
        <w:numPr>
          <w:ilvl w:val="0"/>
          <w:numId w:val="8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 w:rsidRPr="0017142D">
        <w:rPr>
          <w:sz w:val="28"/>
          <w:szCs w:val="28"/>
          <w:lang w:val="x-none" w:eastAsia="x-none"/>
        </w:rPr>
        <w:t xml:space="preserve">владеть знанием Конституции РФ, федеральных законов и иных нормативных правовых актов РФ, Кемеровской области и органов местного самоуправления </w:t>
      </w:r>
      <w:proofErr w:type="spellStart"/>
      <w:r>
        <w:rPr>
          <w:sz w:val="28"/>
          <w:szCs w:val="28"/>
          <w:lang w:val="x-none" w:eastAsia="x-none"/>
        </w:rPr>
        <w:t>Прокопьевского</w:t>
      </w:r>
      <w:proofErr w:type="spellEnd"/>
      <w:r>
        <w:rPr>
          <w:sz w:val="28"/>
          <w:szCs w:val="28"/>
          <w:lang w:val="x-none" w:eastAsia="x-none"/>
        </w:rPr>
        <w:t xml:space="preserve"> городского округа</w:t>
      </w:r>
      <w:r w:rsidRPr="0017142D">
        <w:rPr>
          <w:sz w:val="28"/>
          <w:szCs w:val="28"/>
          <w:lang w:val="x-none" w:eastAsia="x-none"/>
        </w:rPr>
        <w:t>;</w:t>
      </w:r>
    </w:p>
    <w:p w:rsidR="00C36931" w:rsidRPr="0017142D" w:rsidRDefault="00C36931" w:rsidP="00C36931">
      <w:pPr>
        <w:pStyle w:val="af2"/>
        <w:numPr>
          <w:ilvl w:val="0"/>
          <w:numId w:val="8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иметь </w:t>
      </w:r>
      <w:r w:rsidRPr="00821A94">
        <w:rPr>
          <w:sz w:val="28"/>
          <w:szCs w:val="28"/>
          <w:lang w:val="x-none" w:eastAsia="x-none"/>
        </w:rPr>
        <w:t xml:space="preserve">высшее </w:t>
      </w:r>
      <w:r w:rsidR="00FC3CBD">
        <w:rPr>
          <w:sz w:val="28"/>
          <w:szCs w:val="28"/>
          <w:lang w:eastAsia="x-none"/>
        </w:rPr>
        <w:t>юридическое</w:t>
      </w:r>
      <w:r w:rsidRPr="00821A94">
        <w:rPr>
          <w:sz w:val="28"/>
          <w:szCs w:val="28"/>
          <w:lang w:val="x-none" w:eastAsia="x-none"/>
        </w:rPr>
        <w:t xml:space="preserve"> образование</w:t>
      </w:r>
      <w:r>
        <w:rPr>
          <w:sz w:val="28"/>
          <w:szCs w:val="28"/>
          <w:lang w:eastAsia="x-none"/>
        </w:rPr>
        <w:t xml:space="preserve"> </w:t>
      </w:r>
      <w:r w:rsidRPr="0017142D">
        <w:rPr>
          <w:sz w:val="28"/>
          <w:szCs w:val="28"/>
          <w:lang w:val="x-none" w:eastAsia="x-none"/>
        </w:rPr>
        <w:t xml:space="preserve">и стаж </w:t>
      </w:r>
      <w:r w:rsidR="00FC3CBD">
        <w:rPr>
          <w:sz w:val="28"/>
          <w:szCs w:val="28"/>
          <w:lang w:eastAsia="x-none"/>
        </w:rPr>
        <w:t xml:space="preserve">по специальности </w:t>
      </w:r>
      <w:r w:rsidRPr="0017142D">
        <w:rPr>
          <w:sz w:val="28"/>
          <w:szCs w:val="28"/>
          <w:lang w:val="x-none" w:eastAsia="x-none"/>
        </w:rPr>
        <w:t>не менее 1 года</w:t>
      </w:r>
      <w:r w:rsidRPr="00821A94">
        <w:rPr>
          <w:sz w:val="28"/>
          <w:szCs w:val="28"/>
          <w:lang w:val="x-none" w:eastAsia="x-none"/>
        </w:rPr>
        <w:t>;</w:t>
      </w:r>
    </w:p>
    <w:p w:rsidR="00C36931" w:rsidRPr="00821A94" w:rsidRDefault="00FC3CBD" w:rsidP="00C36931">
      <w:pPr>
        <w:pStyle w:val="af2"/>
        <w:numPr>
          <w:ilvl w:val="0"/>
          <w:numId w:val="8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обладать</w:t>
      </w:r>
      <w:r w:rsidR="00C36931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следующими навыками: знание законодательной базы, ведени</w:t>
      </w:r>
      <w:r w:rsidR="0081467A">
        <w:rPr>
          <w:sz w:val="28"/>
          <w:szCs w:val="28"/>
          <w:lang w:eastAsia="x-none"/>
        </w:rPr>
        <w:t>е</w:t>
      </w:r>
      <w:r>
        <w:rPr>
          <w:sz w:val="28"/>
          <w:szCs w:val="28"/>
          <w:lang w:eastAsia="x-none"/>
        </w:rPr>
        <w:t xml:space="preserve"> переговоров</w:t>
      </w:r>
      <w:r w:rsidR="00A22BB6">
        <w:rPr>
          <w:sz w:val="28"/>
          <w:szCs w:val="28"/>
          <w:lang w:eastAsia="x-none"/>
        </w:rPr>
        <w:t xml:space="preserve">, договорной работы, правовое </w:t>
      </w:r>
      <w:r w:rsidR="0081467A">
        <w:rPr>
          <w:sz w:val="28"/>
          <w:szCs w:val="28"/>
          <w:lang w:eastAsia="x-none"/>
        </w:rPr>
        <w:t xml:space="preserve">обеспечение и сопровождение деятельности Управления </w:t>
      </w:r>
      <w:proofErr w:type="spellStart"/>
      <w:r w:rsidR="0081467A">
        <w:rPr>
          <w:sz w:val="28"/>
          <w:szCs w:val="28"/>
          <w:lang w:eastAsia="x-none"/>
        </w:rPr>
        <w:t>ФКСиМП</w:t>
      </w:r>
      <w:proofErr w:type="spellEnd"/>
      <w:r w:rsidR="0081467A">
        <w:rPr>
          <w:sz w:val="28"/>
          <w:szCs w:val="28"/>
          <w:lang w:eastAsia="x-none"/>
        </w:rPr>
        <w:t>, составление документации юридического характера, основами делопроизводства</w:t>
      </w:r>
      <w:r w:rsidR="00C36931">
        <w:rPr>
          <w:sz w:val="28"/>
          <w:szCs w:val="28"/>
          <w:lang w:eastAsia="x-none"/>
        </w:rPr>
        <w:t>;</w:t>
      </w:r>
    </w:p>
    <w:p w:rsidR="00C36931" w:rsidRPr="0017142D" w:rsidRDefault="00C36931" w:rsidP="00C36931">
      <w:pPr>
        <w:pStyle w:val="af2"/>
        <w:numPr>
          <w:ilvl w:val="0"/>
          <w:numId w:val="8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 w:rsidRPr="0017142D">
        <w:rPr>
          <w:sz w:val="28"/>
          <w:szCs w:val="28"/>
          <w:lang w:val="x-none" w:eastAsia="x-none"/>
        </w:rPr>
        <w:t>владеть приемами межличностных отношений;</w:t>
      </w:r>
    </w:p>
    <w:p w:rsidR="00C36931" w:rsidRDefault="00C36931" w:rsidP="00C36931">
      <w:pPr>
        <w:pStyle w:val="af2"/>
        <w:numPr>
          <w:ilvl w:val="0"/>
          <w:numId w:val="8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 w:rsidRPr="0017142D">
        <w:rPr>
          <w:sz w:val="28"/>
          <w:szCs w:val="28"/>
          <w:lang w:val="x-none" w:eastAsia="x-none"/>
        </w:rPr>
        <w:t>владеть основами эт</w:t>
      </w:r>
      <w:r>
        <w:rPr>
          <w:sz w:val="28"/>
          <w:szCs w:val="28"/>
          <w:lang w:val="x-none" w:eastAsia="x-none"/>
        </w:rPr>
        <w:t>ики, правилами делового общения.</w:t>
      </w:r>
    </w:p>
    <w:p w:rsidR="00C36931" w:rsidRPr="00821A94" w:rsidRDefault="00C36931" w:rsidP="00C36931">
      <w:pPr>
        <w:pStyle w:val="af2"/>
        <w:spacing w:before="0" w:beforeAutospacing="0" w:after="0" w:afterAutospacing="0"/>
        <w:ind w:left="284" w:right="232"/>
        <w:jc w:val="both"/>
        <w:rPr>
          <w:sz w:val="28"/>
          <w:szCs w:val="28"/>
          <w:lang w:val="x-none" w:eastAsia="x-none"/>
        </w:rPr>
      </w:pPr>
    </w:p>
    <w:p w:rsidR="00C36931" w:rsidRDefault="00C36931" w:rsidP="00C36931">
      <w:pPr>
        <w:tabs>
          <w:tab w:val="left" w:pos="426"/>
        </w:tabs>
        <w:autoSpaceDE w:val="0"/>
        <w:autoSpaceDN w:val="0"/>
        <w:adjustRightInd w:val="0"/>
        <w:ind w:right="232" w:firstLine="284"/>
        <w:jc w:val="both"/>
        <w:rPr>
          <w:bCs/>
          <w:color w:val="000000"/>
          <w:sz w:val="28"/>
          <w:szCs w:val="28"/>
        </w:rPr>
      </w:pPr>
      <w:r w:rsidRPr="00821A94">
        <w:rPr>
          <w:bCs/>
          <w:color w:val="000000"/>
          <w:sz w:val="28"/>
          <w:szCs w:val="28"/>
        </w:rPr>
        <w:t>Срок подачи документов</w:t>
      </w:r>
      <w:r>
        <w:rPr>
          <w:bCs/>
          <w:color w:val="000000"/>
          <w:sz w:val="28"/>
          <w:szCs w:val="28"/>
        </w:rPr>
        <w:t>: 15 дней со дня опубликования объявления в средствах массовой информации.</w:t>
      </w:r>
    </w:p>
    <w:p w:rsidR="00C36931" w:rsidRDefault="00C36931" w:rsidP="00C36931">
      <w:pPr>
        <w:ind w:right="232"/>
        <w:jc w:val="both"/>
        <w:rPr>
          <w:sz w:val="28"/>
          <w:szCs w:val="28"/>
        </w:rPr>
      </w:pPr>
    </w:p>
    <w:p w:rsidR="00C36931" w:rsidRDefault="00C36931" w:rsidP="00C36931">
      <w:pPr>
        <w:ind w:right="232" w:firstLine="284"/>
        <w:jc w:val="both"/>
        <w:rPr>
          <w:iCs/>
          <w:color w:val="000000"/>
          <w:sz w:val="28"/>
          <w:szCs w:val="28"/>
        </w:rPr>
      </w:pPr>
      <w:r w:rsidRPr="00821A94">
        <w:rPr>
          <w:sz w:val="28"/>
          <w:szCs w:val="28"/>
        </w:rPr>
        <w:t xml:space="preserve">Документы направлять по адресу: </w:t>
      </w:r>
      <w:r>
        <w:rPr>
          <w:bCs/>
          <w:color w:val="000000"/>
          <w:sz w:val="28"/>
          <w:szCs w:val="28"/>
        </w:rPr>
        <w:t>653000, г. Прокопьевск, ул. Артема, 9, Управление по физической культуре, спорту и молодежной политике администрация</w:t>
      </w:r>
      <w:r>
        <w:rPr>
          <w:iCs/>
          <w:color w:val="000000"/>
          <w:sz w:val="28"/>
          <w:szCs w:val="28"/>
        </w:rPr>
        <w:t xml:space="preserve"> города Прокопьевска с отметкой «Конкурс».</w:t>
      </w:r>
    </w:p>
    <w:p w:rsidR="00C36931" w:rsidRDefault="00C36931" w:rsidP="00C36931">
      <w:pPr>
        <w:ind w:right="232"/>
        <w:jc w:val="both"/>
        <w:rPr>
          <w:bCs/>
          <w:color w:val="000000"/>
          <w:sz w:val="28"/>
          <w:szCs w:val="28"/>
        </w:rPr>
      </w:pPr>
    </w:p>
    <w:p w:rsidR="00C36931" w:rsidRDefault="00C36931" w:rsidP="00C36931">
      <w:pPr>
        <w:tabs>
          <w:tab w:val="left" w:pos="540"/>
          <w:tab w:val="left" w:pos="10065"/>
        </w:tabs>
        <w:autoSpaceDE w:val="0"/>
        <w:autoSpaceDN w:val="0"/>
        <w:adjustRightInd w:val="0"/>
        <w:ind w:right="232" w:firstLine="284"/>
        <w:rPr>
          <w:b/>
          <w:sz w:val="28"/>
          <w:szCs w:val="28"/>
          <w:u w:val="single"/>
        </w:rPr>
      </w:pPr>
      <w:r w:rsidRPr="00F958BB">
        <w:rPr>
          <w:bCs/>
          <w:color w:val="000000"/>
          <w:sz w:val="28"/>
          <w:szCs w:val="28"/>
        </w:rPr>
        <w:t xml:space="preserve">Конкурс проводится </w:t>
      </w:r>
      <w:r w:rsidRPr="00FE648D">
        <w:rPr>
          <w:bCs/>
          <w:color w:val="000000"/>
          <w:sz w:val="28"/>
          <w:szCs w:val="28"/>
        </w:rPr>
        <w:t>1</w:t>
      </w:r>
      <w:r w:rsidR="00FE648D">
        <w:rPr>
          <w:bCs/>
          <w:color w:val="000000"/>
          <w:sz w:val="28"/>
          <w:szCs w:val="28"/>
        </w:rPr>
        <w:t>4.01</w:t>
      </w:r>
      <w:r w:rsidRPr="00FE648D">
        <w:rPr>
          <w:bCs/>
          <w:color w:val="000000"/>
          <w:sz w:val="28"/>
          <w:szCs w:val="28"/>
        </w:rPr>
        <w:t>.202</w:t>
      </w:r>
      <w:r w:rsidR="00FE648D">
        <w:rPr>
          <w:bCs/>
          <w:color w:val="000000"/>
          <w:sz w:val="28"/>
          <w:szCs w:val="28"/>
        </w:rPr>
        <w:t>5</w:t>
      </w:r>
      <w:r w:rsidRPr="00FE648D">
        <w:rPr>
          <w:bCs/>
          <w:color w:val="000000"/>
          <w:sz w:val="28"/>
          <w:szCs w:val="28"/>
        </w:rPr>
        <w:t xml:space="preserve"> в 10 часов в Управление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ФКСиМП</w:t>
      </w:r>
      <w:proofErr w:type="spellEnd"/>
      <w:r w:rsidRPr="0008335C">
        <w:rPr>
          <w:iCs/>
          <w:color w:val="000000"/>
          <w:sz w:val="28"/>
          <w:szCs w:val="28"/>
        </w:rPr>
        <w:t>, ул.</w:t>
      </w:r>
      <w:r>
        <w:rPr>
          <w:i/>
          <w:iCs/>
          <w:color w:val="000000"/>
          <w:sz w:val="28"/>
          <w:szCs w:val="28"/>
        </w:rPr>
        <w:t xml:space="preserve"> </w:t>
      </w:r>
      <w:r w:rsidRPr="0053626E">
        <w:rPr>
          <w:iCs/>
          <w:color w:val="000000"/>
          <w:sz w:val="28"/>
          <w:szCs w:val="28"/>
        </w:rPr>
        <w:t xml:space="preserve">Артема, </w:t>
      </w:r>
      <w:r>
        <w:rPr>
          <w:iCs/>
          <w:color w:val="000000"/>
          <w:sz w:val="28"/>
          <w:szCs w:val="28"/>
        </w:rPr>
        <w:t>9.</w:t>
      </w:r>
    </w:p>
    <w:p w:rsidR="00C36931" w:rsidRPr="00531971" w:rsidRDefault="00C36931" w:rsidP="00C36931">
      <w:pPr>
        <w:spacing w:before="100" w:beforeAutospacing="1" w:after="100" w:afterAutospacing="1"/>
        <w:ind w:right="23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условиях проведения конкурса, о перечне необходимых документов  можно узнать на официальном сайте Управления по физической культуре, спорту и молодежной политике администрации города Прокопьевска </w:t>
      </w:r>
      <w:hyperlink r:id="rId7" w:history="1">
        <w:r w:rsidRPr="00F77267">
          <w:rPr>
            <w:rStyle w:val="af0"/>
            <w:sz w:val="28"/>
            <w:szCs w:val="28"/>
          </w:rPr>
          <w:t>http://ufks.ru/</w:t>
        </w:r>
      </w:hyperlink>
      <w:r>
        <w:rPr>
          <w:sz w:val="28"/>
          <w:szCs w:val="28"/>
        </w:rPr>
        <w:t xml:space="preserve"> </w:t>
      </w:r>
      <w:r w:rsidRPr="00531971">
        <w:rPr>
          <w:sz w:val="28"/>
          <w:szCs w:val="28"/>
        </w:rPr>
        <w:t xml:space="preserve">и </w:t>
      </w:r>
      <w:r>
        <w:rPr>
          <w:sz w:val="28"/>
          <w:szCs w:val="28"/>
        </w:rPr>
        <w:t>по тел. (83846) 61-22-95.</w:t>
      </w:r>
    </w:p>
    <w:p w:rsidR="00C36931" w:rsidRPr="00C36931" w:rsidRDefault="00C36931" w:rsidP="00C36931">
      <w:pPr>
        <w:tabs>
          <w:tab w:val="left" w:pos="6525"/>
        </w:tabs>
        <w:jc w:val="right"/>
        <w:rPr>
          <w:sz w:val="28"/>
        </w:rPr>
      </w:pPr>
    </w:p>
    <w:sectPr w:rsidR="00C36931" w:rsidRPr="00C36931" w:rsidSect="00B95D97">
      <w:headerReference w:type="default" r:id="rId8"/>
      <w:footnotePr>
        <w:pos w:val="beneathText"/>
      </w:footnotePr>
      <w:pgSz w:w="11905" w:h="16837"/>
      <w:pgMar w:top="567" w:right="851" w:bottom="426" w:left="1418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BDF" w:rsidRDefault="00375BDF">
      <w:r>
        <w:separator/>
      </w:r>
    </w:p>
  </w:endnote>
  <w:endnote w:type="continuationSeparator" w:id="0">
    <w:p w:rsidR="00375BDF" w:rsidRDefault="0037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BDF" w:rsidRDefault="00375BDF">
      <w:r>
        <w:separator/>
      </w:r>
    </w:p>
  </w:footnote>
  <w:footnote w:type="continuationSeparator" w:id="0">
    <w:p w:rsidR="00375BDF" w:rsidRDefault="0037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91" w:rsidRDefault="006D039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C57654"/>
    <w:multiLevelType w:val="multilevel"/>
    <w:tmpl w:val="9932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E27F8"/>
    <w:multiLevelType w:val="hybridMultilevel"/>
    <w:tmpl w:val="17AEE780"/>
    <w:lvl w:ilvl="0" w:tplc="00000002">
      <w:start w:val="8"/>
      <w:numFmt w:val="bullet"/>
      <w:lvlText w:val="-"/>
      <w:lvlJc w:val="left"/>
      <w:pPr>
        <w:ind w:left="195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41854754"/>
    <w:multiLevelType w:val="singleLevel"/>
    <w:tmpl w:val="5C4C30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37A62E0"/>
    <w:multiLevelType w:val="hybridMultilevel"/>
    <w:tmpl w:val="BAA28118"/>
    <w:lvl w:ilvl="0" w:tplc="2F9841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2411"/>
    <w:multiLevelType w:val="hybridMultilevel"/>
    <w:tmpl w:val="7CB23F12"/>
    <w:lvl w:ilvl="0" w:tplc="9F062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1D7514"/>
    <w:multiLevelType w:val="hybridMultilevel"/>
    <w:tmpl w:val="BA0021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9B443C"/>
    <w:multiLevelType w:val="multilevel"/>
    <w:tmpl w:val="E83A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97"/>
    <w:rsid w:val="00000BDF"/>
    <w:rsid w:val="00052382"/>
    <w:rsid w:val="000565EF"/>
    <w:rsid w:val="000649C4"/>
    <w:rsid w:val="00080664"/>
    <w:rsid w:val="00087AD1"/>
    <w:rsid w:val="00095788"/>
    <w:rsid w:val="000A7022"/>
    <w:rsid w:val="000C6693"/>
    <w:rsid w:val="000D0F47"/>
    <w:rsid w:val="000D444F"/>
    <w:rsid w:val="000D5C7E"/>
    <w:rsid w:val="000E01D0"/>
    <w:rsid w:val="000E0467"/>
    <w:rsid w:val="000F7830"/>
    <w:rsid w:val="00102B5B"/>
    <w:rsid w:val="00112699"/>
    <w:rsid w:val="0012186F"/>
    <w:rsid w:val="001343FF"/>
    <w:rsid w:val="0014676A"/>
    <w:rsid w:val="0018344B"/>
    <w:rsid w:val="00185EBF"/>
    <w:rsid w:val="001A07DB"/>
    <w:rsid w:val="001A48F5"/>
    <w:rsid w:val="001B2CDA"/>
    <w:rsid w:val="001C39A8"/>
    <w:rsid w:val="001C6776"/>
    <w:rsid w:val="001D6740"/>
    <w:rsid w:val="001E4560"/>
    <w:rsid w:val="001E5C56"/>
    <w:rsid w:val="00205E20"/>
    <w:rsid w:val="0022604F"/>
    <w:rsid w:val="0024197E"/>
    <w:rsid w:val="00256617"/>
    <w:rsid w:val="002570AA"/>
    <w:rsid w:val="00267B2F"/>
    <w:rsid w:val="002875D9"/>
    <w:rsid w:val="002908D0"/>
    <w:rsid w:val="002A7B67"/>
    <w:rsid w:val="002B0527"/>
    <w:rsid w:val="002C2D0C"/>
    <w:rsid w:val="002C5376"/>
    <w:rsid w:val="002E420A"/>
    <w:rsid w:val="002E473D"/>
    <w:rsid w:val="002F0934"/>
    <w:rsid w:val="002F2C0A"/>
    <w:rsid w:val="002F36E2"/>
    <w:rsid w:val="00300725"/>
    <w:rsid w:val="00304B1E"/>
    <w:rsid w:val="003051BF"/>
    <w:rsid w:val="0031115F"/>
    <w:rsid w:val="0032728C"/>
    <w:rsid w:val="00361999"/>
    <w:rsid w:val="00373F14"/>
    <w:rsid w:val="00375BDF"/>
    <w:rsid w:val="00377320"/>
    <w:rsid w:val="003818CA"/>
    <w:rsid w:val="00392BAD"/>
    <w:rsid w:val="003C10AA"/>
    <w:rsid w:val="003C10D8"/>
    <w:rsid w:val="003E3870"/>
    <w:rsid w:val="004022BE"/>
    <w:rsid w:val="00405B12"/>
    <w:rsid w:val="00421792"/>
    <w:rsid w:val="00446A0A"/>
    <w:rsid w:val="00455474"/>
    <w:rsid w:val="00473FC2"/>
    <w:rsid w:val="00477912"/>
    <w:rsid w:val="00483D90"/>
    <w:rsid w:val="004B0F52"/>
    <w:rsid w:val="004C7802"/>
    <w:rsid w:val="004D5521"/>
    <w:rsid w:val="004F0297"/>
    <w:rsid w:val="004F10F0"/>
    <w:rsid w:val="00501158"/>
    <w:rsid w:val="005112A2"/>
    <w:rsid w:val="00513151"/>
    <w:rsid w:val="005175F2"/>
    <w:rsid w:val="005335E4"/>
    <w:rsid w:val="00540427"/>
    <w:rsid w:val="0054533D"/>
    <w:rsid w:val="00563F25"/>
    <w:rsid w:val="00595294"/>
    <w:rsid w:val="00597A17"/>
    <w:rsid w:val="005B6E3E"/>
    <w:rsid w:val="005F55DB"/>
    <w:rsid w:val="005F6ACF"/>
    <w:rsid w:val="005F6D91"/>
    <w:rsid w:val="00615378"/>
    <w:rsid w:val="006429F9"/>
    <w:rsid w:val="00653080"/>
    <w:rsid w:val="00663D2A"/>
    <w:rsid w:val="006645C3"/>
    <w:rsid w:val="00665503"/>
    <w:rsid w:val="006711B6"/>
    <w:rsid w:val="00674F96"/>
    <w:rsid w:val="006825EA"/>
    <w:rsid w:val="006A218C"/>
    <w:rsid w:val="006B2A25"/>
    <w:rsid w:val="006C3CB3"/>
    <w:rsid w:val="006C51E1"/>
    <w:rsid w:val="006C7ED0"/>
    <w:rsid w:val="006D0391"/>
    <w:rsid w:val="006D2FFE"/>
    <w:rsid w:val="006E54C6"/>
    <w:rsid w:val="007249F0"/>
    <w:rsid w:val="0075714D"/>
    <w:rsid w:val="007743C1"/>
    <w:rsid w:val="0079456E"/>
    <w:rsid w:val="00794594"/>
    <w:rsid w:val="007958CD"/>
    <w:rsid w:val="007A6992"/>
    <w:rsid w:val="007A706D"/>
    <w:rsid w:val="007B03C7"/>
    <w:rsid w:val="007B36F9"/>
    <w:rsid w:val="007C0688"/>
    <w:rsid w:val="007D0E00"/>
    <w:rsid w:val="007D2F9C"/>
    <w:rsid w:val="00806C77"/>
    <w:rsid w:val="0081467A"/>
    <w:rsid w:val="00816031"/>
    <w:rsid w:val="008214D3"/>
    <w:rsid w:val="008233D6"/>
    <w:rsid w:val="008269A0"/>
    <w:rsid w:val="00834FC1"/>
    <w:rsid w:val="008405BC"/>
    <w:rsid w:val="0085094D"/>
    <w:rsid w:val="008623EE"/>
    <w:rsid w:val="00862AAC"/>
    <w:rsid w:val="008654A3"/>
    <w:rsid w:val="00867F1A"/>
    <w:rsid w:val="0087540B"/>
    <w:rsid w:val="008939C6"/>
    <w:rsid w:val="008B05DB"/>
    <w:rsid w:val="008B5B33"/>
    <w:rsid w:val="008B6884"/>
    <w:rsid w:val="008B6C45"/>
    <w:rsid w:val="008D63EE"/>
    <w:rsid w:val="008F7889"/>
    <w:rsid w:val="00902868"/>
    <w:rsid w:val="009156B6"/>
    <w:rsid w:val="0092511E"/>
    <w:rsid w:val="00932B50"/>
    <w:rsid w:val="0093598F"/>
    <w:rsid w:val="00943960"/>
    <w:rsid w:val="00944D68"/>
    <w:rsid w:val="00965A91"/>
    <w:rsid w:val="00980231"/>
    <w:rsid w:val="009814B9"/>
    <w:rsid w:val="0099144E"/>
    <w:rsid w:val="00991BC4"/>
    <w:rsid w:val="00995DDE"/>
    <w:rsid w:val="009A6303"/>
    <w:rsid w:val="009B3698"/>
    <w:rsid w:val="009C68AB"/>
    <w:rsid w:val="009E4D58"/>
    <w:rsid w:val="009F06D0"/>
    <w:rsid w:val="009F63FE"/>
    <w:rsid w:val="00A01837"/>
    <w:rsid w:val="00A03909"/>
    <w:rsid w:val="00A04BCE"/>
    <w:rsid w:val="00A22BB6"/>
    <w:rsid w:val="00A47539"/>
    <w:rsid w:val="00A60F99"/>
    <w:rsid w:val="00A62F29"/>
    <w:rsid w:val="00A82A7B"/>
    <w:rsid w:val="00A8592C"/>
    <w:rsid w:val="00A917E7"/>
    <w:rsid w:val="00A91BC7"/>
    <w:rsid w:val="00A957D0"/>
    <w:rsid w:val="00AA2CBD"/>
    <w:rsid w:val="00AC70BF"/>
    <w:rsid w:val="00AD0B19"/>
    <w:rsid w:val="00AD299C"/>
    <w:rsid w:val="00AD3DB8"/>
    <w:rsid w:val="00AD626D"/>
    <w:rsid w:val="00AE54C6"/>
    <w:rsid w:val="00B00228"/>
    <w:rsid w:val="00B04C39"/>
    <w:rsid w:val="00B117F1"/>
    <w:rsid w:val="00B2190D"/>
    <w:rsid w:val="00B23195"/>
    <w:rsid w:val="00B44C26"/>
    <w:rsid w:val="00B50273"/>
    <w:rsid w:val="00B6352E"/>
    <w:rsid w:val="00B67771"/>
    <w:rsid w:val="00B95D97"/>
    <w:rsid w:val="00BA291A"/>
    <w:rsid w:val="00BB5A81"/>
    <w:rsid w:val="00BB7D79"/>
    <w:rsid w:val="00BC02A4"/>
    <w:rsid w:val="00BC0E08"/>
    <w:rsid w:val="00BD0FDE"/>
    <w:rsid w:val="00BD1C07"/>
    <w:rsid w:val="00BE27CD"/>
    <w:rsid w:val="00BE4CEF"/>
    <w:rsid w:val="00BF2DEE"/>
    <w:rsid w:val="00C27D6A"/>
    <w:rsid w:val="00C36931"/>
    <w:rsid w:val="00C55392"/>
    <w:rsid w:val="00C562B8"/>
    <w:rsid w:val="00C65281"/>
    <w:rsid w:val="00C70FE2"/>
    <w:rsid w:val="00C8064D"/>
    <w:rsid w:val="00C826FB"/>
    <w:rsid w:val="00C870EC"/>
    <w:rsid w:val="00C97519"/>
    <w:rsid w:val="00CA79FE"/>
    <w:rsid w:val="00CC3F9D"/>
    <w:rsid w:val="00CD438A"/>
    <w:rsid w:val="00CE0966"/>
    <w:rsid w:val="00CE5CF4"/>
    <w:rsid w:val="00CF3F2B"/>
    <w:rsid w:val="00CF5D2B"/>
    <w:rsid w:val="00D00FC4"/>
    <w:rsid w:val="00D110A8"/>
    <w:rsid w:val="00D31D86"/>
    <w:rsid w:val="00D36493"/>
    <w:rsid w:val="00D555F3"/>
    <w:rsid w:val="00D613E0"/>
    <w:rsid w:val="00D83A2A"/>
    <w:rsid w:val="00DA20D1"/>
    <w:rsid w:val="00DC1F26"/>
    <w:rsid w:val="00DC3F78"/>
    <w:rsid w:val="00DD01E9"/>
    <w:rsid w:val="00DD0AD4"/>
    <w:rsid w:val="00DD5349"/>
    <w:rsid w:val="00DE6783"/>
    <w:rsid w:val="00E3030F"/>
    <w:rsid w:val="00E35B3B"/>
    <w:rsid w:val="00E3758C"/>
    <w:rsid w:val="00E40354"/>
    <w:rsid w:val="00E5523E"/>
    <w:rsid w:val="00E569E9"/>
    <w:rsid w:val="00E7597A"/>
    <w:rsid w:val="00E97AAE"/>
    <w:rsid w:val="00EA6B8B"/>
    <w:rsid w:val="00EB7AEA"/>
    <w:rsid w:val="00EF26A2"/>
    <w:rsid w:val="00F00F67"/>
    <w:rsid w:val="00F01C83"/>
    <w:rsid w:val="00F157DC"/>
    <w:rsid w:val="00F207CA"/>
    <w:rsid w:val="00F359BC"/>
    <w:rsid w:val="00F367F2"/>
    <w:rsid w:val="00F44C61"/>
    <w:rsid w:val="00F5361E"/>
    <w:rsid w:val="00F80693"/>
    <w:rsid w:val="00F81534"/>
    <w:rsid w:val="00F9448D"/>
    <w:rsid w:val="00F95233"/>
    <w:rsid w:val="00FC3CBD"/>
    <w:rsid w:val="00FC7A5F"/>
    <w:rsid w:val="00FD53E9"/>
    <w:rsid w:val="00FE0F53"/>
    <w:rsid w:val="00FE648D"/>
    <w:rsid w:val="00FE6D31"/>
    <w:rsid w:val="00FF26B4"/>
    <w:rsid w:val="00FF3CA5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C6DAE"/>
  <w15:docId w15:val="{DDEA6F34-6168-47E6-8A5E-E07BC5BF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32B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32B50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32B50"/>
    <w:pPr>
      <w:keepNext/>
      <w:tabs>
        <w:tab w:val="num" w:pos="0"/>
      </w:tabs>
      <w:ind w:right="38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32B50"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32B50"/>
    <w:pPr>
      <w:keepNext/>
      <w:tabs>
        <w:tab w:val="num" w:pos="0"/>
      </w:tabs>
      <w:ind w:right="-1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32B50"/>
    <w:pPr>
      <w:keepNext/>
      <w:tabs>
        <w:tab w:val="num" w:pos="0"/>
      </w:tabs>
      <w:ind w:right="-108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32B50"/>
    <w:pPr>
      <w:keepNext/>
      <w:tabs>
        <w:tab w:val="num" w:pos="0"/>
      </w:tabs>
      <w:ind w:right="277" w:firstLine="720"/>
      <w:jc w:val="center"/>
      <w:outlineLvl w:val="5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932B50"/>
  </w:style>
  <w:style w:type="character" w:styleId="a3">
    <w:name w:val="page number"/>
    <w:basedOn w:val="10"/>
    <w:rsid w:val="00932B50"/>
  </w:style>
  <w:style w:type="paragraph" w:customStyle="1" w:styleId="11">
    <w:name w:val="Заголовок1"/>
    <w:basedOn w:val="a"/>
    <w:next w:val="a4"/>
    <w:rsid w:val="00932B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32B50"/>
    <w:pPr>
      <w:spacing w:after="120"/>
    </w:pPr>
  </w:style>
  <w:style w:type="paragraph" w:styleId="a5">
    <w:name w:val="List"/>
    <w:basedOn w:val="a4"/>
    <w:rsid w:val="00932B50"/>
    <w:rPr>
      <w:rFonts w:ascii="Arial" w:hAnsi="Arial" w:cs="Tahoma"/>
    </w:rPr>
  </w:style>
  <w:style w:type="paragraph" w:customStyle="1" w:styleId="12">
    <w:name w:val="Название1"/>
    <w:basedOn w:val="a"/>
    <w:rsid w:val="00932B5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932B50"/>
    <w:pPr>
      <w:suppressLineNumbers/>
    </w:pPr>
    <w:rPr>
      <w:rFonts w:ascii="Arial" w:hAnsi="Arial" w:cs="Tahoma"/>
    </w:rPr>
  </w:style>
  <w:style w:type="paragraph" w:styleId="a6">
    <w:name w:val="header"/>
    <w:basedOn w:val="a"/>
    <w:link w:val="a7"/>
    <w:rsid w:val="00932B5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932B50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rsid w:val="00932B50"/>
    <w:pPr>
      <w:jc w:val="center"/>
    </w:pPr>
    <w:rPr>
      <w:b/>
      <w:spacing w:val="96"/>
      <w:sz w:val="44"/>
      <w:lang w:val="en-US"/>
    </w:rPr>
  </w:style>
  <w:style w:type="paragraph" w:styleId="a9">
    <w:name w:val="Body Text Indent"/>
    <w:basedOn w:val="a"/>
    <w:rsid w:val="00932B50"/>
    <w:pPr>
      <w:ind w:right="561"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932B50"/>
    <w:pPr>
      <w:ind w:firstLine="720"/>
      <w:jc w:val="center"/>
    </w:pPr>
    <w:rPr>
      <w:sz w:val="28"/>
    </w:rPr>
  </w:style>
  <w:style w:type="paragraph" w:customStyle="1" w:styleId="21">
    <w:name w:val="Основной текст с отступом 21"/>
    <w:basedOn w:val="a"/>
    <w:rsid w:val="00932B50"/>
    <w:pPr>
      <w:ind w:firstLine="720"/>
      <w:jc w:val="center"/>
    </w:pPr>
    <w:rPr>
      <w:sz w:val="26"/>
    </w:rPr>
  </w:style>
  <w:style w:type="paragraph" w:styleId="aa">
    <w:name w:val="Balloon Text"/>
    <w:basedOn w:val="a"/>
    <w:rsid w:val="00932B50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932B50"/>
    <w:pPr>
      <w:suppressLineNumbers/>
    </w:pPr>
  </w:style>
  <w:style w:type="paragraph" w:customStyle="1" w:styleId="ac">
    <w:name w:val="Заголовок таблицы"/>
    <w:basedOn w:val="ab"/>
    <w:rsid w:val="00932B50"/>
    <w:pPr>
      <w:jc w:val="center"/>
    </w:pPr>
    <w:rPr>
      <w:b/>
      <w:bCs/>
    </w:rPr>
  </w:style>
  <w:style w:type="paragraph" w:customStyle="1" w:styleId="ad">
    <w:name w:val="Содержимое врезки"/>
    <w:basedOn w:val="a4"/>
    <w:rsid w:val="00932B50"/>
  </w:style>
  <w:style w:type="paragraph" w:customStyle="1" w:styleId="CharChar">
    <w:name w:val="Char Char"/>
    <w:basedOn w:val="a"/>
    <w:rsid w:val="00991BC4"/>
    <w:pPr>
      <w:tabs>
        <w:tab w:val="num" w:pos="720"/>
      </w:tabs>
      <w:suppressAutoHyphens w:val="0"/>
      <w:spacing w:after="160" w:line="240" w:lineRule="exact"/>
      <w:ind w:left="720" w:hanging="720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rsid w:val="004F0297"/>
    <w:rPr>
      <w:sz w:val="24"/>
      <w:szCs w:val="24"/>
      <w:lang w:eastAsia="ar-SA"/>
    </w:rPr>
  </w:style>
  <w:style w:type="table" w:styleId="ae">
    <w:name w:val="Table Grid"/>
    <w:basedOn w:val="a1"/>
    <w:rsid w:val="00000B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BD1C07"/>
    <w:pPr>
      <w:ind w:left="720"/>
      <w:contextualSpacing/>
    </w:pPr>
  </w:style>
  <w:style w:type="character" w:styleId="af0">
    <w:name w:val="Hyperlink"/>
    <w:basedOn w:val="a0"/>
    <w:unhideWhenUsed/>
    <w:rsid w:val="009E4D58"/>
    <w:rPr>
      <w:color w:val="0000FF" w:themeColor="hyperlink"/>
      <w:u w:val="single"/>
    </w:rPr>
  </w:style>
  <w:style w:type="paragraph" w:customStyle="1" w:styleId="ConsPlusNormal">
    <w:name w:val="ConsPlusNormal"/>
    <w:rsid w:val="002566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f1">
    <w:name w:val="Strong"/>
    <w:basedOn w:val="a0"/>
    <w:uiPriority w:val="22"/>
    <w:qFormat/>
    <w:rsid w:val="00377320"/>
    <w:rPr>
      <w:b/>
      <w:bCs/>
    </w:rPr>
  </w:style>
  <w:style w:type="paragraph" w:styleId="af2">
    <w:name w:val="Normal (Web)"/>
    <w:basedOn w:val="a"/>
    <w:uiPriority w:val="99"/>
    <w:unhideWhenUsed/>
    <w:rsid w:val="00C3693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8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fk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ts\&#1087;&#1080;&#1089;&#1100;&#1084;&#1086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шаблон</Template>
  <TotalTime>29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сохранности автодорог в период весенней распутицы 2007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сохранности автодорог в период весенней распутицы 2007</dc:title>
  <dc:subject>распоряжение</dc:subject>
  <dc:creator>Ирина Владимировна Митина</dc:creator>
  <cp:lastModifiedBy>cad cas</cp:lastModifiedBy>
  <cp:revision>8</cp:revision>
  <cp:lastPrinted>2024-12-18T06:23:00Z</cp:lastPrinted>
  <dcterms:created xsi:type="dcterms:W3CDTF">2024-12-09T03:06:00Z</dcterms:created>
  <dcterms:modified xsi:type="dcterms:W3CDTF">2024-12-19T08:14:00Z</dcterms:modified>
</cp:coreProperties>
</file>